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华文中宋" w:cs="Times New Roman"/>
          <w:w w:val="52"/>
          <w:sz w:val="80"/>
        </w:rPr>
      </w:pPr>
    </w:p>
    <w:p>
      <w:pPr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华文中宋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44"/>
          <w:sz w:val="44"/>
          <w:szCs w:val="44"/>
        </w:rPr>
        <w:t>周村区人民政府</w:t>
      </w:r>
    </w:p>
    <w:p>
      <w:pPr>
        <w:pStyle w:val="7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关于任免薛川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等31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名工作人员职务的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通知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周政任〔2025〕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号</w:t>
      </w:r>
    </w:p>
    <w:p>
      <w:pPr>
        <w:pStyle w:val="5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pStyle w:val="7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各镇政府、街道办事处，周村经济开发区管委会，区政府各部门，驻周各行政事业单位：</w:t>
      </w:r>
    </w:p>
    <w:p>
      <w:pPr>
        <w:pStyle w:val="7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周村区人民政府决定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任命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薛川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区投资促进中心主任（试用期一年）；</w:t>
      </w:r>
    </w:p>
    <w:p>
      <w:pPr>
        <w:pStyle w:val="7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为周村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大街街道办事处副主任（试用期一年）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免去：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王一川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区投资促进中心主任职务；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薛川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区发展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改革局副局长、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周村区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国防动员办公室副主任职务；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凤霞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区司法局副局长职务；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胡崇水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周村区司法局副科级干部职务；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李红美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周村区司法局副科级干部职务；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徐兆军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周村区司法局副科级干部职务；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王亚宁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周村区国有资本投资发展促进中心主任职务；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毕建军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周村区人民防空事业发展服务中心副主任职务；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牛声勇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周村区公用事业服务中心副主任职务；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窦广武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周村区水利事业服务中心副主任职务；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冯作江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周村区退役军人事务局副局长职务；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袁春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周村区退役军人事务局副局长职务；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陈宗伟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周村区军队离休退休干部休养所所长职务；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区应急管理综合行政执法大队大队长职务；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梅永利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周村区应急救援指挥保障中心主任职务；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陈晓宇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周村区市场监督管理局副局长职务；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韩婧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周村区市场监督管理局副局长职务；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孙建平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周村区信访综合服务中心主任职务；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徐卫东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周村区职工服务中心主任职务；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袁志华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周村区人民政府办公室副科级干部（原职级不变）职务；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韩雯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周村区发展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改革局副科级干部职务；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张亮的原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区教育和体育局总督学职务；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石磊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周村区民政局副科级干部职务；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冯丁全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周村区市场监督管理局副科级干部职务；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吕明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周村区统计局副科级干部职务；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周玉柱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周村区粮食供应和物资储备服务中心副主任职务；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周占新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周村区财政综合服务中心副主任职务；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刁建伟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周村区建筑工程质量安全环保监督站副站长职务；</w:t>
      </w:r>
    </w:p>
    <w:p>
      <w:pPr>
        <w:pStyle w:val="7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姜能山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周村区农业技术服务中心副科级干部职务；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孙业国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北郊镇副科级干部职务。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tabs>
          <w:tab w:val="left" w:pos="7875"/>
          <w:tab w:val="left" w:pos="8400"/>
        </w:tabs>
        <w:spacing w:line="580" w:lineRule="exact"/>
        <w:ind w:right="1424" w:rightChars="678"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周村区人民政府</w:t>
      </w:r>
    </w:p>
    <w:p>
      <w:pPr>
        <w:tabs>
          <w:tab w:val="left" w:pos="7825"/>
          <w:tab w:val="left" w:pos="8085"/>
          <w:tab w:val="left" w:pos="9135"/>
        </w:tabs>
        <w:spacing w:line="580" w:lineRule="exact"/>
        <w:ind w:right="1243" w:rightChars="592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825"/>
          <w:tab w:val="left" w:pos="8085"/>
          <w:tab w:val="left" w:pos="9135"/>
        </w:tabs>
        <w:spacing w:line="3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825"/>
          <w:tab w:val="left" w:pos="8085"/>
        </w:tabs>
        <w:spacing w:line="600" w:lineRule="exact"/>
        <w:ind w:right="1300" w:rightChars="619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1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0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0"/>
        </w:rPr>
        <w:t>——————————————————————————————</w:t>
      </w:r>
    </w:p>
    <w:p>
      <w:pPr>
        <w:pStyle w:val="15"/>
        <w:spacing w:line="340" w:lineRule="exact"/>
        <w:ind w:right="210" w:rightChars="100" w:firstLine="296" w:firstLineChars="100"/>
        <w:jc w:val="both"/>
        <w:rPr>
          <w:rFonts w:hint="default" w:ascii="Times New Roman" w:hAnsi="Times New Roman" w:eastAsia="仿宋_GB2312" w:cs="Times New Roman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抄送：区委各部门，区人大办，区政协办，区人武部，区法院，</w:t>
      </w:r>
    </w:p>
    <w:p>
      <w:pPr>
        <w:pStyle w:val="15"/>
        <w:spacing w:line="340" w:lineRule="exact"/>
        <w:ind w:right="210" w:rightChars="100" w:firstLine="1184" w:firstLineChars="400"/>
        <w:jc w:val="both"/>
        <w:rPr>
          <w:rFonts w:hint="default" w:ascii="Times New Roman" w:hAnsi="Times New Roman" w:eastAsia="仿宋_GB2312" w:cs="Times New Roman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8"/>
          <w:sz w:val="28"/>
          <w:szCs w:val="28"/>
        </w:rPr>
        <w:t>区检察院，各人民团体。</w:t>
      </w: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spacing w:val="-8"/>
          <w:sz w:val="32"/>
        </w:rPr>
      </w:pPr>
      <w:r>
        <w:rPr>
          <w:rFonts w:hint="default" w:ascii="Times New Roman" w:hAnsi="Times New Roman" w:eastAsia="仿宋_GB2312" w:cs="Times New Roman"/>
          <w:spacing w:val="-8"/>
          <w:sz w:val="30"/>
        </w:rPr>
        <w:t>——————————————————————————————</w:t>
      </w:r>
    </w:p>
    <w:p>
      <w:pPr>
        <w:pStyle w:val="15"/>
        <w:spacing w:line="340" w:lineRule="exact"/>
        <w:ind w:right="210" w:rightChars="100" w:firstLine="280" w:firstLineChars="1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周村区人民政府办公室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2025年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15"/>
        <w:spacing w:line="340" w:lineRule="exact"/>
        <w:jc w:val="both"/>
        <w:rPr>
          <w:rFonts w:hint="default" w:ascii="Times New Roman" w:hAnsi="Times New Roman" w:eastAsia="仿宋_GB2312" w:cs="Times New Roman"/>
          <w:b/>
          <w:spacing w:val="-8"/>
          <w:sz w:val="32"/>
        </w:rPr>
      </w:pPr>
      <w:r>
        <w:rPr>
          <w:rFonts w:hint="default" w:ascii="Times New Roman" w:hAnsi="Times New Roman" w:eastAsia="仿宋_GB2312" w:cs="Times New Roman"/>
          <w:b/>
          <w:spacing w:val="-8"/>
          <w:sz w:val="30"/>
        </w:rPr>
        <w:t>——————————————————————————————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41" w:right="1531" w:bottom="1701" w:left="153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widowControl w:val="0"/>
      <w:snapToGrid w:val="0"/>
      <w:ind w:right="283" w:rightChars="135" w:firstLine="280" w:firstLineChars="100"/>
      <w:jc w:val="left"/>
      <w:rPr>
        <w:rStyle w:val="20"/>
        <w:rFonts w:hint="eastAsia"/>
        <w:sz w:val="28"/>
        <w:szCs w:val="28"/>
      </w:rPr>
    </w:pPr>
    <w:r>
      <w:rPr>
        <w:rStyle w:val="20"/>
        <w:rFonts w:hint="eastAsia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 xml:space="preserve">  —</w:t>
    </w:r>
  </w:p>
  <w:p>
    <w:pPr>
      <w:pStyle w:val="12"/>
      <w:ind w:right="360" w:firstLine="360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20"/>
      </w:rPr>
      <w:instrText xml:space="preserve"> 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DABD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8">
    <w:name w:val="Default Paragraph Font"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uiPriority w:val="0"/>
    <w:pPr>
      <w:shd w:val="clear" w:color="auto" w:fill="000080"/>
    </w:pPr>
  </w:style>
  <w:style w:type="paragraph" w:styleId="4">
    <w:name w:val="Body Text 3"/>
    <w:basedOn w:val="1"/>
    <w:uiPriority w:val="0"/>
    <w:pPr>
      <w:spacing w:line="480" w:lineRule="exact"/>
    </w:pPr>
    <w:rPr>
      <w:rFonts w:eastAsia="仿宋_GB2312"/>
      <w:sz w:val="32"/>
      <w:szCs w:val="30"/>
    </w:rPr>
  </w:style>
  <w:style w:type="paragraph" w:styleId="5">
    <w:name w:val="Body Text"/>
    <w:basedOn w:val="1"/>
    <w:uiPriority w:val="0"/>
    <w:rPr>
      <w:rFonts w:eastAsia="华文中宋"/>
      <w:w w:val="52"/>
      <w:sz w:val="144"/>
    </w:rPr>
  </w:style>
  <w:style w:type="paragraph" w:styleId="6">
    <w:name w:val="Body Text Indent"/>
    <w:basedOn w:val="1"/>
    <w:uiPriority w:val="0"/>
    <w:pPr>
      <w:spacing w:line="600" w:lineRule="exact"/>
      <w:ind w:firstLine="640" w:firstLineChars="200"/>
    </w:pPr>
    <w:rPr>
      <w:rFonts w:eastAsia="仿宋_GB2312"/>
      <w:sz w:val="32"/>
      <w:szCs w:val="32"/>
    </w:rPr>
  </w:style>
  <w:style w:type="paragraph" w:styleId="7">
    <w:name w:val="Block Text"/>
    <w:basedOn w:val="1"/>
    <w:uiPriority w:val="0"/>
    <w:pPr>
      <w:spacing w:line="600" w:lineRule="exact"/>
      <w:ind w:left="-180" w:leftChars="-86" w:right="-153" w:rightChars="-73" w:hanging="1"/>
    </w:pPr>
    <w:rPr>
      <w:rFonts w:eastAsia="仿宋_GB2312"/>
      <w:sz w:val="32"/>
      <w:szCs w:val="32"/>
    </w:rPr>
  </w:style>
  <w:style w:type="paragraph" w:styleId="8">
    <w:name w:val="Plain Text"/>
    <w:basedOn w:val="1"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32"/>
      <w:lang w:val="zh-CN"/>
    </w:rPr>
  </w:style>
  <w:style w:type="paragraph" w:styleId="10">
    <w:name w:val="Body Text Indent 2"/>
    <w:basedOn w:val="1"/>
    <w:uiPriority w:val="0"/>
    <w:pPr>
      <w:ind w:firstLine="435"/>
    </w:pPr>
    <w:rPr>
      <w:rFonts w:ascii="仿宋_GB2312" w:eastAsia="仿宋_GB2312"/>
      <w:sz w:val="32"/>
    </w:rPr>
  </w:style>
  <w:style w:type="paragraph" w:styleId="11">
    <w:name w:val="Balloon Text"/>
    <w:basedOn w:val="1"/>
    <w:uiPriority w:val="0"/>
    <w:rPr>
      <w:sz w:val="18"/>
      <w:szCs w:val="18"/>
    </w:rPr>
  </w:style>
  <w:style w:type="paragraph" w:styleId="12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uiPriority w:val="0"/>
    <w:pPr>
      <w:autoSpaceDE w:val="0"/>
      <w:autoSpaceDN w:val="0"/>
      <w:adjustRightInd w:val="0"/>
      <w:spacing w:line="560" w:lineRule="exact"/>
      <w:ind w:right="-96" w:firstLine="645"/>
    </w:pPr>
    <w:rPr>
      <w:rFonts w:ascii="仿宋_GB2312" w:eastAsia="仿宋_GB2312"/>
      <w:color w:val="000000"/>
      <w:kern w:val="0"/>
      <w:sz w:val="32"/>
      <w:szCs w:val="32"/>
      <w:lang w:val="zh-CN"/>
    </w:rPr>
  </w:style>
  <w:style w:type="paragraph" w:styleId="15">
    <w:name w:val="Body Text 2"/>
    <w:basedOn w:val="1"/>
    <w:uiPriority w:val="0"/>
    <w:pPr>
      <w:jc w:val="center"/>
    </w:pPr>
    <w:rPr>
      <w:rFonts w:ascii="宋体" w:hAnsi="宋体"/>
      <w:sz w:val="70"/>
    </w:rPr>
  </w:style>
  <w:style w:type="paragraph" w:styleId="1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9">
    <w:name w:val="Strong"/>
    <w:basedOn w:val="18"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annotation reference"/>
    <w:basedOn w:val="18"/>
    <w:uiPriority w:val="0"/>
    <w:rPr>
      <w:sz w:val="21"/>
      <w:szCs w:val="21"/>
    </w:rPr>
  </w:style>
  <w:style w:type="character" w:customStyle="1" w:styleId="22">
    <w:name w:val="页脚 Char Char"/>
    <w:basedOn w:val="18"/>
    <w:link w:val="1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正文文本缩进 Char Char"/>
    <w:basedOn w:val="18"/>
    <w:link w:val="24"/>
    <w:uiPriority w:val="0"/>
    <w:rPr>
      <w:rFonts w:ascii="仿宋_GB2312" w:eastAsia="仿宋_GB2312"/>
      <w:sz w:val="28"/>
      <w:szCs w:val="24"/>
      <w:lang w:bidi="ar-SA"/>
    </w:rPr>
  </w:style>
  <w:style w:type="paragraph" w:customStyle="1" w:styleId="24">
    <w:name w:val="Body Text Indent"/>
    <w:basedOn w:val="1"/>
    <w:link w:val="23"/>
    <w:uiPriority w:val="0"/>
    <w:pPr>
      <w:spacing w:line="360" w:lineRule="exact"/>
      <w:ind w:left="1123" w:leftChars="351"/>
    </w:pPr>
    <w:rPr>
      <w:rFonts w:ascii="仿宋_GB2312" w:eastAsia="仿宋_GB2312"/>
      <w:sz w:val="28"/>
      <w:szCs w:val="24"/>
      <w:lang w:bidi="ar-SA"/>
    </w:rPr>
  </w:style>
  <w:style w:type="paragraph" w:customStyle="1" w:styleId="25">
    <w:name w:val="Char2 Char Char Char Char Char Char Char Char Char Char Char Char"/>
    <w:basedOn w:val="1"/>
    <w:uiPriority w:val="0"/>
    <w:pPr>
      <w:ind w:firstLine="641" w:firstLineChars="200"/>
    </w:pPr>
    <w:rPr>
      <w:rFonts w:ascii="仿宋_GB2312" w:hAnsi="仿宋_GB2312" w:eastAsia="仿宋_GB2312"/>
      <w:b/>
      <w:sz w:val="32"/>
      <w:szCs w:val="36"/>
    </w:rPr>
  </w:style>
  <w:style w:type="paragraph" w:customStyle="1" w:styleId="26">
    <w:name w:val="Body Text Indent New New New New New New New New"/>
    <w:basedOn w:val="27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27">
    <w:name w:val="正文 New New New New New New New New New New New New New New New"/>
    <w:next w:val="28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8">
    <w:name w:val="页脚 New New New New New New New New New"/>
    <w:basedOn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9">
    <w:name w:val="Body Text Indent New New"/>
    <w:basedOn w:val="30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30">
    <w:name w:val="正文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1">
    <w:name w:val="正文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2">
    <w:name w:val="正文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3">
    <w:name w:val="页脚 New New New"/>
    <w:basedOn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4">
    <w:name w:val="正文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5">
    <w:name w:val="Body Text Indent New New New New New New New New New New New"/>
    <w:basedOn w:val="36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36">
    <w:name w:val="正文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7">
    <w:name w:val="页脚 New New New New New New"/>
    <w:basedOn w:val="3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8">
    <w:name w:val="正文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39">
    <w:name w:val="页脚 New New New New New New New New New New New"/>
    <w:basedOn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0">
    <w:name w:val="正文 New New New New New New New New New New New New New New New New New New"/>
    <w:next w:val="39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1">
    <w:name w:val="页脚 New"/>
    <w:basedOn w:val="4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2">
    <w:name w:val="正文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3">
    <w:name w:val="正文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4">
    <w:name w:val="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5">
    <w:name w:val="Body Text Indent New New New New"/>
    <w:basedOn w:val="46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46">
    <w:name w:val="正文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7">
    <w:name w:val="正文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48">
    <w:name w:val="页脚 New New New New New New New New New New New New"/>
    <w:basedOn w:val="4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9">
    <w:name w:val="正文 New New New New New New New New New New New New New New New New New New New"/>
    <w:next w:val="48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0">
    <w:name w:val="页脚 New New New New New New New New"/>
    <w:basedOn w:val="5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正文 New New New New New New New New New New New New New"/>
    <w:next w:val="50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2">
    <w:name w:val="正文 New New New New New New New New New New New New"/>
    <w:next w:val="53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3">
    <w:name w:val="页脚 New New New New New New New"/>
    <w:basedOn w:val="5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4">
    <w:name w:val="正文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5">
    <w:name w:val="p16"/>
    <w:basedOn w:val="1"/>
    <w:uiPriority w:val="0"/>
    <w:pPr>
      <w:widowControl/>
      <w:jc w:val="left"/>
    </w:pPr>
    <w:rPr>
      <w:kern w:val="0"/>
      <w:sz w:val="18"/>
      <w:szCs w:val="18"/>
    </w:rPr>
  </w:style>
  <w:style w:type="paragraph" w:customStyle="1" w:styleId="56">
    <w:name w:val="正文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7">
    <w:name w:val="正文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59">
    <w:name w:val="页眉 New"/>
    <w:basedOn w:val="5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0">
    <w:name w:val="WPS Plain"/>
    <w:uiPriority w:val="0"/>
    <w:rPr>
      <w:lang w:bidi="ar-SA"/>
    </w:rPr>
  </w:style>
  <w:style w:type="paragraph" w:customStyle="1" w:styleId="61">
    <w:name w:val="页脚 New New New New"/>
    <w:basedOn w:val="4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2">
    <w:name w:val="Body Text Indent New New New New New New New New New New"/>
    <w:basedOn w:val="49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3">
    <w:name w:val="页眉 New New"/>
    <w:basedOn w:val="5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4">
    <w:name w:val="Body Text Indent New New New New New New"/>
    <w:basedOn w:val="38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5">
    <w:name w:val="页脚 New New"/>
    <w:basedOn w:val="3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6">
    <w:name w:val="Body Text Indent New New New New New New New New New"/>
    <w:basedOn w:val="67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67">
    <w:name w:val="正文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8">
    <w:name w:val="p17"/>
    <w:basedOn w:val="1"/>
    <w:uiPriority w:val="0"/>
    <w:pPr>
      <w:widowControl/>
      <w:ind w:firstLine="420"/>
    </w:pPr>
    <w:rPr>
      <w:rFonts w:ascii="黑体" w:hAnsi="黑体" w:eastAsia="黑体" w:cs="宋体"/>
      <w:kern w:val="0"/>
      <w:sz w:val="32"/>
      <w:szCs w:val="32"/>
    </w:rPr>
  </w:style>
  <w:style w:type="paragraph" w:customStyle="1" w:styleId="69">
    <w:name w:val="页脚 New New New New New"/>
    <w:basedOn w:val="5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0">
    <w:name w:val="正文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1">
    <w:name w:val="页脚 New New New New New New New New New New New New New New New"/>
    <w:basedOn w:val="7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2">
    <w:name w:val="正文 New New New New New New New New New New New New New New New New New New New New New New New"/>
    <w:next w:val="71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3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4">
    <w:name w:val="Body Text Indent New New New New New New New New New New New New"/>
    <w:basedOn w:val="72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5">
    <w:name w:val="Body Text Indent New"/>
    <w:basedOn w:val="42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6">
    <w:name w:val="页脚 New New New New New New New New New New New New New New"/>
    <w:basedOn w:val="7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7">
    <w:name w:val="正文 New New New New New New New New New New New New New New New New New New New New New New"/>
    <w:next w:val="76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78">
    <w:name w:val="Body Text Indent New New New New New New New"/>
    <w:basedOn w:val="51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79">
    <w:name w:val="Char1 Char Char Char"/>
    <w:basedOn w:val="1"/>
    <w:uiPriority w:val="0"/>
    <w:rPr>
      <w:sz w:val="32"/>
      <w:szCs w:val="32"/>
    </w:rPr>
  </w:style>
  <w:style w:type="paragraph" w:customStyle="1" w:styleId="80">
    <w:name w:val="页脚 New New New New New New New New New New"/>
    <w:basedOn w:val="6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1">
    <w:name w:val="Body Text Indent New New New"/>
    <w:basedOn w:val="34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82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83">
    <w:name w:val="页脚 New New New New New New New New New New New New New"/>
    <w:basedOn w:val="3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4">
    <w:name w:val="p15"/>
    <w:basedOn w:val="1"/>
    <w:uiPriority w:val="0"/>
    <w:pPr>
      <w:widowControl/>
      <w:spacing w:line="360" w:lineRule="atLeast"/>
      <w:ind w:left="737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85">
    <w:name w:val="Body Text Indent New New New New New"/>
    <w:basedOn w:val="54"/>
    <w:uiPriority w:val="0"/>
    <w:pPr>
      <w:ind w:firstLine="640" w:firstLineChars="200"/>
    </w:pPr>
    <w:rPr>
      <w:rFonts w:ascii="黑体" w:eastAsia="黑体"/>
      <w:sz w:val="32"/>
    </w:rPr>
  </w:style>
  <w:style w:type="paragraph" w:customStyle="1" w:styleId="86">
    <w:name w:val="默认段落字体 Para Char Char Char Char Char Char Char Char Char Char Char Char Char Char Char1 Char 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2023-01-28T10:01:00Z</dcterms:created>
  <dc:creator>user_common</dc:creator>
  <cp:lastModifiedBy>独身仙子</cp:lastModifiedBy>
  <cp:lastPrinted>2025-06-03T15:50:30Z</cp:lastPrinted>
  <dcterms:modified xsi:type="dcterms:W3CDTF">2025-06-04T15:23:35Z</dcterms:modified>
  <dc:title>淄博市周村区人民政府文件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