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B3" w:rsidRPr="00AE4247" w:rsidRDefault="00FE3FB3">
      <w:pPr>
        <w:ind w:firstLineChars="0" w:firstLine="0"/>
        <w:jc w:val="center"/>
        <w:rPr>
          <w:rFonts w:ascii="宋体" w:hAnsi="宋体" w:cs="宋体"/>
          <w:sz w:val="44"/>
        </w:rPr>
      </w:pPr>
      <w:bookmarkStart w:id="0" w:name="_Toc164225556"/>
      <w:bookmarkStart w:id="1" w:name="_Toc262908646"/>
    </w:p>
    <w:p w:rsidR="00FE3FB3" w:rsidRPr="00AE4247" w:rsidRDefault="00FE3FB3">
      <w:pPr>
        <w:ind w:firstLineChars="0" w:firstLine="0"/>
        <w:jc w:val="center"/>
        <w:rPr>
          <w:rFonts w:ascii="宋体" w:hAnsi="宋体" w:cs="宋体"/>
          <w:sz w:val="44"/>
        </w:rPr>
      </w:pPr>
    </w:p>
    <w:p w:rsidR="00FE3FB3" w:rsidRPr="00AE4247" w:rsidRDefault="00D13097">
      <w:pPr>
        <w:ind w:firstLineChars="0" w:firstLine="0"/>
        <w:jc w:val="center"/>
        <w:rPr>
          <w:rFonts w:ascii="宋体" w:hAnsi="宋体" w:cs="宋体"/>
          <w:b/>
          <w:sz w:val="52"/>
          <w:szCs w:val="52"/>
        </w:rPr>
      </w:pPr>
      <w:r w:rsidRPr="00AE4247">
        <w:rPr>
          <w:rFonts w:ascii="宋体" w:hAnsi="宋体" w:cs="宋体" w:hint="eastAsia"/>
          <w:b/>
          <w:sz w:val="52"/>
          <w:szCs w:val="52"/>
        </w:rPr>
        <w:t>山东省淄博市周村区</w:t>
      </w:r>
    </w:p>
    <w:p w:rsidR="00FE3FB3" w:rsidRPr="00AE4247" w:rsidRDefault="00DE6779">
      <w:pPr>
        <w:ind w:firstLineChars="0" w:firstLine="0"/>
        <w:jc w:val="center"/>
        <w:rPr>
          <w:rFonts w:ascii="宋体" w:hAnsi="宋体" w:cs="宋体"/>
          <w:b/>
          <w:sz w:val="52"/>
          <w:szCs w:val="52"/>
        </w:rPr>
      </w:pPr>
      <w:r w:rsidRPr="00AE4247">
        <w:rPr>
          <w:rFonts w:ascii="宋体" w:hAnsi="宋体" w:cs="宋体" w:hint="eastAsia"/>
          <w:b/>
          <w:sz w:val="52"/>
          <w:szCs w:val="52"/>
        </w:rPr>
        <w:t>沈古</w:t>
      </w:r>
      <w:r w:rsidR="00D13097" w:rsidRPr="00AE4247">
        <w:rPr>
          <w:rFonts w:ascii="宋体" w:hAnsi="宋体" w:cs="宋体" w:hint="eastAsia"/>
          <w:b/>
          <w:sz w:val="52"/>
          <w:szCs w:val="52"/>
        </w:rPr>
        <w:t>水库</w:t>
      </w:r>
    </w:p>
    <w:p w:rsidR="00FE3FB3" w:rsidRPr="00AE4247" w:rsidRDefault="00FE3FB3">
      <w:pPr>
        <w:ind w:firstLineChars="0" w:firstLine="0"/>
        <w:jc w:val="center"/>
        <w:rPr>
          <w:rFonts w:ascii="宋体" w:hAnsi="宋体" w:cs="宋体"/>
          <w:b/>
          <w:bCs/>
          <w:sz w:val="52"/>
          <w:szCs w:val="52"/>
        </w:rPr>
      </w:pPr>
    </w:p>
    <w:p w:rsidR="00FE3FB3" w:rsidRPr="00AE4247" w:rsidRDefault="00DB0A1D">
      <w:pPr>
        <w:ind w:firstLineChars="0" w:firstLine="0"/>
        <w:jc w:val="center"/>
        <w:rPr>
          <w:rFonts w:ascii="宋体" w:hAnsi="宋体" w:cs="宋体"/>
          <w:b/>
          <w:bCs/>
          <w:sz w:val="72"/>
          <w:szCs w:val="72"/>
        </w:rPr>
      </w:pPr>
      <w:r w:rsidRPr="00AE4247">
        <w:rPr>
          <w:rFonts w:ascii="宋体" w:hAnsi="宋体" w:cs="宋体" w:hint="eastAsia"/>
          <w:b/>
          <w:bCs/>
          <w:sz w:val="72"/>
          <w:szCs w:val="72"/>
        </w:rPr>
        <w:t>防洪抢险</w:t>
      </w:r>
      <w:r w:rsidR="00A05DDC" w:rsidRPr="00AE4247">
        <w:rPr>
          <w:rFonts w:ascii="宋体" w:hAnsi="宋体" w:cs="宋体" w:hint="eastAsia"/>
          <w:b/>
          <w:bCs/>
          <w:sz w:val="72"/>
          <w:szCs w:val="72"/>
        </w:rPr>
        <w:t>应急预案</w:t>
      </w:r>
    </w:p>
    <w:p w:rsidR="00FE3FB3" w:rsidRPr="00AE4247" w:rsidRDefault="00961CD4">
      <w:pPr>
        <w:ind w:firstLineChars="0" w:firstLine="0"/>
        <w:jc w:val="center"/>
        <w:rPr>
          <w:rFonts w:ascii="宋体" w:hAnsi="宋体" w:cs="宋体"/>
          <w:b/>
          <w:bCs/>
          <w:sz w:val="52"/>
          <w:szCs w:val="52"/>
        </w:rPr>
      </w:pPr>
      <w:r w:rsidRPr="00AE4247">
        <w:rPr>
          <w:rFonts w:ascii="宋体" w:hAnsi="宋体" w:cs="宋体" w:hint="eastAsia"/>
          <w:b/>
          <w:bCs/>
          <w:sz w:val="52"/>
          <w:szCs w:val="52"/>
        </w:rPr>
        <w:t>（报批稿）</w:t>
      </w:r>
    </w:p>
    <w:p w:rsidR="00FE3FB3" w:rsidRPr="00AE4247" w:rsidRDefault="00FE3FB3">
      <w:pPr>
        <w:ind w:firstLineChars="0" w:firstLine="0"/>
        <w:jc w:val="center"/>
        <w:rPr>
          <w:rFonts w:ascii="宋体" w:hAnsi="宋体" w:cs="宋体"/>
          <w:sz w:val="44"/>
        </w:rPr>
      </w:pPr>
    </w:p>
    <w:p w:rsidR="00FE3FB3" w:rsidRPr="00AE4247" w:rsidRDefault="00FE3FB3">
      <w:pPr>
        <w:ind w:firstLineChars="0" w:firstLine="0"/>
        <w:rPr>
          <w:rFonts w:ascii="宋体" w:hAnsi="宋体" w:cs="宋体"/>
          <w:sz w:val="72"/>
        </w:rPr>
      </w:pPr>
    </w:p>
    <w:p w:rsidR="00FE3FB3" w:rsidRPr="00AE4247" w:rsidRDefault="00FE3FB3">
      <w:pPr>
        <w:ind w:firstLineChars="0" w:firstLine="0"/>
        <w:rPr>
          <w:rFonts w:ascii="宋体" w:hAnsi="宋体" w:cs="宋体"/>
          <w:sz w:val="72"/>
        </w:rPr>
      </w:pPr>
    </w:p>
    <w:p w:rsidR="00961CD4" w:rsidRPr="00AE4247" w:rsidRDefault="00961CD4">
      <w:pPr>
        <w:ind w:firstLineChars="0" w:firstLine="0"/>
        <w:rPr>
          <w:rFonts w:ascii="宋体" w:hAnsi="宋体" w:cs="宋体"/>
          <w:sz w:val="72"/>
        </w:rPr>
      </w:pPr>
    </w:p>
    <w:p w:rsidR="00FE3FB3" w:rsidRPr="00AE4247" w:rsidRDefault="00FE3FB3">
      <w:pPr>
        <w:ind w:firstLineChars="0" w:firstLine="0"/>
        <w:rPr>
          <w:rFonts w:ascii="宋体" w:hAnsi="宋体" w:cs="宋体"/>
          <w:sz w:val="72"/>
        </w:rPr>
      </w:pPr>
    </w:p>
    <w:p w:rsidR="00DB5C60" w:rsidRPr="00AE4247" w:rsidRDefault="00DB5C60" w:rsidP="00DB5C60">
      <w:pPr>
        <w:ind w:firstLineChars="0" w:firstLine="0"/>
        <w:jc w:val="center"/>
        <w:rPr>
          <w:rFonts w:ascii="宋体" w:hAnsi="宋体" w:cs="宋体"/>
          <w:b/>
          <w:sz w:val="32"/>
          <w:szCs w:val="32"/>
        </w:rPr>
      </w:pPr>
      <w:r w:rsidRPr="00AE4247">
        <w:rPr>
          <w:rFonts w:ascii="宋体" w:hAnsi="宋体" w:cs="宋体" w:hint="eastAsia"/>
          <w:b/>
          <w:sz w:val="32"/>
          <w:szCs w:val="32"/>
        </w:rPr>
        <w:t>淄博市周村区王村镇人民政府</w:t>
      </w:r>
    </w:p>
    <w:p w:rsidR="00FE3FB3" w:rsidRPr="00AE4247" w:rsidRDefault="00EA2BB9">
      <w:pPr>
        <w:ind w:firstLineChars="0" w:firstLine="0"/>
        <w:jc w:val="center"/>
        <w:rPr>
          <w:rFonts w:ascii="宋体" w:hAnsi="宋体" w:cs="宋体"/>
          <w:b/>
          <w:sz w:val="32"/>
          <w:szCs w:val="32"/>
        </w:rPr>
      </w:pPr>
      <w:r w:rsidRPr="00AE4247">
        <w:rPr>
          <w:rFonts w:ascii="宋体" w:hAnsi="宋体" w:cs="宋体" w:hint="eastAsia"/>
          <w:b/>
          <w:sz w:val="32"/>
          <w:szCs w:val="32"/>
        </w:rPr>
        <w:t>山东新汇建设集团有限公司</w:t>
      </w:r>
    </w:p>
    <w:p w:rsidR="00FE3FB3" w:rsidRPr="00AE4247" w:rsidRDefault="00C16F82">
      <w:pPr>
        <w:ind w:firstLineChars="0" w:firstLine="0"/>
        <w:jc w:val="center"/>
        <w:rPr>
          <w:rFonts w:ascii="宋体" w:hAnsi="宋体" w:cs="宋体"/>
          <w:b/>
          <w:sz w:val="32"/>
          <w:szCs w:val="32"/>
        </w:rPr>
      </w:pPr>
      <w:r w:rsidRPr="00AE4247">
        <w:rPr>
          <w:rFonts w:ascii="宋体" w:hAnsi="宋体" w:cs="宋体" w:hint="eastAsia"/>
          <w:b/>
          <w:sz w:val="32"/>
          <w:szCs w:val="32"/>
        </w:rPr>
        <w:t>2020年</w:t>
      </w:r>
      <w:r w:rsidR="002316E2">
        <w:rPr>
          <w:rFonts w:ascii="宋体" w:hAnsi="宋体" w:cs="宋体" w:hint="eastAsia"/>
          <w:b/>
          <w:sz w:val="32"/>
          <w:szCs w:val="32"/>
        </w:rPr>
        <w:t>0</w:t>
      </w:r>
      <w:r w:rsidR="002316E2">
        <w:rPr>
          <w:rFonts w:ascii="宋体" w:hAnsi="宋体" w:cs="宋体"/>
          <w:b/>
          <w:sz w:val="32"/>
          <w:szCs w:val="32"/>
        </w:rPr>
        <w:t>8</w:t>
      </w:r>
      <w:bookmarkStart w:id="2" w:name="_GoBack"/>
      <w:bookmarkEnd w:id="2"/>
      <w:r w:rsidR="00EA2BB9" w:rsidRPr="00AE4247">
        <w:rPr>
          <w:rFonts w:ascii="宋体" w:hAnsi="宋体" w:cs="宋体" w:hint="eastAsia"/>
          <w:b/>
          <w:sz w:val="32"/>
          <w:szCs w:val="32"/>
        </w:rPr>
        <w:t>月</w:t>
      </w:r>
    </w:p>
    <w:p w:rsidR="00FE3FB3" w:rsidRPr="00AE4247" w:rsidRDefault="00EA2BB9">
      <w:pPr>
        <w:ind w:firstLineChars="0" w:firstLine="0"/>
        <w:jc w:val="center"/>
        <w:rPr>
          <w:rFonts w:ascii="宋体" w:hAnsi="宋体" w:cs="宋体"/>
          <w:sz w:val="44"/>
        </w:rPr>
      </w:pPr>
      <w:r w:rsidRPr="00AE4247">
        <w:rPr>
          <w:rFonts w:ascii="宋体" w:hAnsi="宋体" w:cs="宋体" w:hint="eastAsia"/>
          <w:b/>
          <w:sz w:val="32"/>
          <w:szCs w:val="32"/>
        </w:rPr>
        <w:br w:type="page"/>
      </w:r>
    </w:p>
    <w:p w:rsidR="00FE3FB3" w:rsidRPr="00AE4247" w:rsidRDefault="00FE3FB3">
      <w:pPr>
        <w:ind w:firstLineChars="0" w:firstLine="0"/>
        <w:jc w:val="center"/>
        <w:rPr>
          <w:rFonts w:ascii="宋体" w:hAnsi="宋体" w:cs="宋体"/>
          <w:sz w:val="44"/>
        </w:rPr>
      </w:pPr>
    </w:p>
    <w:p w:rsidR="00CE3904" w:rsidRPr="00AE4247" w:rsidRDefault="00CE3904">
      <w:pPr>
        <w:ind w:firstLineChars="0" w:firstLine="0"/>
        <w:jc w:val="center"/>
        <w:rPr>
          <w:rFonts w:ascii="宋体" w:hAnsi="宋体" w:cs="宋体"/>
          <w:sz w:val="44"/>
        </w:rPr>
      </w:pPr>
    </w:p>
    <w:p w:rsidR="00D13097" w:rsidRPr="00AE4247" w:rsidRDefault="00D13097" w:rsidP="00D13097">
      <w:pPr>
        <w:ind w:firstLineChars="0" w:firstLine="0"/>
        <w:jc w:val="center"/>
        <w:rPr>
          <w:rFonts w:ascii="宋体" w:hAnsi="宋体" w:cs="宋体"/>
          <w:b/>
          <w:sz w:val="52"/>
          <w:szCs w:val="52"/>
        </w:rPr>
      </w:pPr>
      <w:r w:rsidRPr="00AE4247">
        <w:rPr>
          <w:rFonts w:ascii="宋体" w:hAnsi="宋体" w:cs="宋体" w:hint="eastAsia"/>
          <w:b/>
          <w:sz w:val="52"/>
          <w:szCs w:val="52"/>
        </w:rPr>
        <w:t>山东省淄博市周村区</w:t>
      </w:r>
    </w:p>
    <w:p w:rsidR="00D13097" w:rsidRPr="00AE4247" w:rsidRDefault="00DE6779" w:rsidP="00D13097">
      <w:pPr>
        <w:ind w:firstLineChars="0" w:firstLine="0"/>
        <w:jc w:val="center"/>
        <w:rPr>
          <w:rFonts w:ascii="宋体" w:hAnsi="宋体" w:cs="宋体"/>
          <w:b/>
          <w:sz w:val="52"/>
          <w:szCs w:val="52"/>
        </w:rPr>
      </w:pPr>
      <w:r w:rsidRPr="00AE4247">
        <w:rPr>
          <w:rFonts w:ascii="宋体" w:hAnsi="宋体" w:cs="宋体" w:hint="eastAsia"/>
          <w:b/>
          <w:sz w:val="52"/>
          <w:szCs w:val="52"/>
        </w:rPr>
        <w:t>沈古</w:t>
      </w:r>
      <w:r w:rsidR="00D13097" w:rsidRPr="00AE4247">
        <w:rPr>
          <w:rFonts w:ascii="宋体" w:hAnsi="宋体" w:cs="宋体" w:hint="eastAsia"/>
          <w:b/>
          <w:sz w:val="52"/>
          <w:szCs w:val="52"/>
        </w:rPr>
        <w:t>水库</w:t>
      </w:r>
    </w:p>
    <w:p w:rsidR="00D13097" w:rsidRPr="00AE4247" w:rsidRDefault="00D13097" w:rsidP="00D13097">
      <w:pPr>
        <w:ind w:firstLineChars="0" w:firstLine="0"/>
        <w:jc w:val="center"/>
        <w:rPr>
          <w:rFonts w:ascii="宋体" w:hAnsi="宋体" w:cs="宋体"/>
          <w:b/>
          <w:bCs/>
          <w:sz w:val="52"/>
          <w:szCs w:val="52"/>
        </w:rPr>
      </w:pPr>
    </w:p>
    <w:p w:rsidR="00D13097" w:rsidRPr="00AE4247" w:rsidRDefault="00DB0A1D" w:rsidP="00D13097">
      <w:pPr>
        <w:ind w:firstLineChars="0" w:firstLine="0"/>
        <w:jc w:val="center"/>
        <w:rPr>
          <w:rFonts w:ascii="宋体" w:hAnsi="宋体" w:cs="宋体"/>
          <w:b/>
          <w:bCs/>
          <w:sz w:val="72"/>
          <w:szCs w:val="72"/>
        </w:rPr>
      </w:pPr>
      <w:r w:rsidRPr="00AE4247">
        <w:rPr>
          <w:rFonts w:ascii="宋体" w:hAnsi="宋体" w:cs="宋体" w:hint="eastAsia"/>
          <w:b/>
          <w:bCs/>
          <w:sz w:val="72"/>
          <w:szCs w:val="72"/>
        </w:rPr>
        <w:t>防洪抢险</w:t>
      </w:r>
      <w:r w:rsidR="00D13097" w:rsidRPr="00AE4247">
        <w:rPr>
          <w:rFonts w:ascii="宋体" w:hAnsi="宋体" w:cs="宋体" w:hint="eastAsia"/>
          <w:b/>
          <w:bCs/>
          <w:sz w:val="72"/>
          <w:szCs w:val="72"/>
        </w:rPr>
        <w:t>应急预案</w:t>
      </w:r>
    </w:p>
    <w:p w:rsidR="0075619D" w:rsidRPr="00AE4247" w:rsidRDefault="0075619D" w:rsidP="0075619D">
      <w:pPr>
        <w:ind w:firstLineChars="0" w:firstLine="0"/>
        <w:jc w:val="center"/>
        <w:rPr>
          <w:rFonts w:ascii="宋体" w:hAnsi="宋体" w:cs="宋体"/>
          <w:b/>
          <w:bCs/>
          <w:sz w:val="52"/>
          <w:szCs w:val="52"/>
        </w:rPr>
      </w:pPr>
      <w:r w:rsidRPr="00AE4247">
        <w:rPr>
          <w:rFonts w:ascii="宋体" w:hAnsi="宋体" w:cs="宋体" w:hint="eastAsia"/>
          <w:b/>
          <w:bCs/>
          <w:sz w:val="52"/>
          <w:szCs w:val="52"/>
        </w:rPr>
        <w:t>（报批稿）</w:t>
      </w:r>
    </w:p>
    <w:p w:rsidR="00FE3FB3" w:rsidRPr="00AE4247" w:rsidRDefault="00FE3FB3">
      <w:pPr>
        <w:ind w:firstLineChars="0" w:firstLine="0"/>
        <w:jc w:val="center"/>
        <w:rPr>
          <w:rFonts w:ascii="宋体" w:hAnsi="宋体" w:cs="宋体"/>
          <w:b/>
          <w:bCs/>
          <w:sz w:val="52"/>
          <w:szCs w:val="52"/>
        </w:rPr>
      </w:pPr>
    </w:p>
    <w:p w:rsidR="00FE3FB3" w:rsidRPr="00AE4247" w:rsidRDefault="00FE3FB3">
      <w:pPr>
        <w:ind w:firstLineChars="0" w:firstLine="0"/>
        <w:jc w:val="center"/>
        <w:rPr>
          <w:rFonts w:ascii="宋体" w:hAnsi="宋体" w:cs="宋体"/>
          <w:sz w:val="44"/>
        </w:rPr>
      </w:pPr>
    </w:p>
    <w:p w:rsidR="00FE3FB3" w:rsidRPr="00AE4247" w:rsidRDefault="00FE3FB3">
      <w:pPr>
        <w:ind w:firstLineChars="0" w:firstLine="0"/>
        <w:rPr>
          <w:rFonts w:ascii="宋体" w:hAnsi="宋体" w:cs="宋体"/>
          <w:sz w:val="72"/>
        </w:rPr>
      </w:pPr>
    </w:p>
    <w:p w:rsidR="00FE3FB3" w:rsidRPr="00AE4247" w:rsidRDefault="00FE3FB3">
      <w:pPr>
        <w:ind w:firstLineChars="0" w:firstLine="0"/>
        <w:rPr>
          <w:rFonts w:ascii="宋体" w:hAnsi="宋体" w:cs="宋体"/>
          <w:sz w:val="72"/>
        </w:rPr>
      </w:pPr>
    </w:p>
    <w:p w:rsidR="00FE3FB3" w:rsidRPr="00AE4247" w:rsidRDefault="00FE3FB3">
      <w:pPr>
        <w:ind w:firstLineChars="0" w:firstLine="0"/>
        <w:rPr>
          <w:rFonts w:ascii="宋体" w:hAnsi="宋体" w:cs="宋体"/>
          <w:sz w:val="72"/>
        </w:rPr>
      </w:pPr>
    </w:p>
    <w:p w:rsidR="00FE3FB3" w:rsidRPr="00AE4247" w:rsidRDefault="00EA2BB9">
      <w:pPr>
        <w:ind w:firstLineChars="550" w:firstLine="1767"/>
        <w:rPr>
          <w:rFonts w:ascii="宋体" w:hAnsi="宋体" w:cs="宋体"/>
          <w:b/>
          <w:sz w:val="32"/>
          <w:szCs w:val="32"/>
        </w:rPr>
      </w:pPr>
      <w:r w:rsidRPr="00AE4247">
        <w:rPr>
          <w:rFonts w:ascii="宋体" w:hAnsi="宋体" w:cs="宋体" w:hint="eastAsia"/>
          <w:b/>
          <w:sz w:val="32"/>
          <w:szCs w:val="32"/>
        </w:rPr>
        <w:t>编制单位：山东新汇建设集团有限公司</w:t>
      </w:r>
    </w:p>
    <w:p w:rsidR="00FE3FB3" w:rsidRPr="00AE4247" w:rsidRDefault="00EA2BB9">
      <w:pPr>
        <w:ind w:firstLineChars="550" w:firstLine="1767"/>
        <w:rPr>
          <w:rFonts w:ascii="宋体" w:hAnsi="宋体" w:cs="宋体"/>
          <w:b/>
          <w:sz w:val="32"/>
          <w:szCs w:val="32"/>
        </w:rPr>
      </w:pPr>
      <w:r w:rsidRPr="00AE4247">
        <w:rPr>
          <w:rFonts w:ascii="宋体" w:hAnsi="宋体" w:cs="宋体" w:hint="eastAsia"/>
          <w:b/>
          <w:sz w:val="32"/>
          <w:szCs w:val="32"/>
        </w:rPr>
        <w:t>资质证书编号：</w:t>
      </w:r>
      <w:r w:rsidR="00DB5C60" w:rsidRPr="00AE4247">
        <w:rPr>
          <w:rFonts w:ascii="宋体" w:hAnsi="宋体" w:cs="宋体" w:hint="eastAsia"/>
          <w:b/>
          <w:sz w:val="32"/>
          <w:szCs w:val="32"/>
        </w:rPr>
        <w:t>A137007297</w:t>
      </w:r>
    </w:p>
    <w:p w:rsidR="00FE3FB3" w:rsidRPr="00AE4247" w:rsidRDefault="00EA2BB9">
      <w:pPr>
        <w:ind w:firstLineChars="550" w:firstLine="1767"/>
        <w:rPr>
          <w:rFonts w:ascii="宋体" w:hAnsi="宋体" w:cs="宋体"/>
          <w:b/>
          <w:sz w:val="32"/>
          <w:szCs w:val="32"/>
        </w:rPr>
      </w:pPr>
      <w:r w:rsidRPr="00AE4247">
        <w:rPr>
          <w:rFonts w:ascii="宋体" w:hAnsi="宋体" w:cs="宋体" w:hint="eastAsia"/>
          <w:b/>
          <w:sz w:val="32"/>
          <w:szCs w:val="32"/>
        </w:rPr>
        <w:t>编制日期：</w:t>
      </w:r>
      <w:r w:rsidR="00C16F82" w:rsidRPr="00AE4247">
        <w:rPr>
          <w:rFonts w:ascii="宋体" w:hAnsi="宋体" w:cs="宋体" w:hint="eastAsia"/>
          <w:b/>
          <w:sz w:val="32"/>
          <w:szCs w:val="32"/>
        </w:rPr>
        <w:t>2020年04</w:t>
      </w:r>
      <w:r w:rsidRPr="00AE4247">
        <w:rPr>
          <w:rFonts w:ascii="宋体" w:hAnsi="宋体" w:cs="宋体" w:hint="eastAsia"/>
          <w:b/>
          <w:sz w:val="32"/>
          <w:szCs w:val="32"/>
        </w:rPr>
        <w:t>月</w:t>
      </w:r>
      <w:bookmarkEnd w:id="0"/>
      <w:bookmarkEnd w:id="1"/>
    </w:p>
    <w:p w:rsidR="005C0AB8" w:rsidRPr="00AE4247" w:rsidRDefault="005C0AB8" w:rsidP="005C0AB8">
      <w:pPr>
        <w:ind w:firstLine="480"/>
      </w:pPr>
    </w:p>
    <w:p w:rsidR="005C0AB8" w:rsidRPr="00AE4247" w:rsidRDefault="005C0AB8" w:rsidP="005C0AB8">
      <w:pPr>
        <w:ind w:firstLineChars="0" w:firstLine="0"/>
        <w:sectPr w:rsidR="005C0AB8" w:rsidRPr="00AE4247">
          <w:headerReference w:type="even" r:id="rId8"/>
          <w:headerReference w:type="default" r:id="rId9"/>
          <w:footerReference w:type="even" r:id="rId10"/>
          <w:footerReference w:type="default" r:id="rId11"/>
          <w:headerReference w:type="first" r:id="rId12"/>
          <w:footerReference w:type="first" r:id="rId13"/>
          <w:pgSz w:w="11906" w:h="16838"/>
          <w:pgMar w:top="1474" w:right="1701" w:bottom="1474" w:left="1701" w:header="851" w:footer="992" w:gutter="0"/>
          <w:pgNumType w:fmt="upperRoman"/>
          <w:cols w:space="720"/>
          <w:docGrid w:type="lines" w:linePitch="330"/>
        </w:sectPr>
      </w:pPr>
    </w:p>
    <w:p w:rsidR="0040667D" w:rsidRPr="00AE4247" w:rsidRDefault="0040667D" w:rsidP="0040667D">
      <w:pPr>
        <w:ind w:firstLineChars="0" w:firstLine="0"/>
      </w:pPr>
    </w:p>
    <w:p w:rsidR="00FE3FB3" w:rsidRPr="00AE4247" w:rsidRDefault="00EA2BB9" w:rsidP="00585721">
      <w:pPr>
        <w:pStyle w:val="10"/>
        <w:tabs>
          <w:tab w:val="right" w:leader="dot" w:pos="8504"/>
        </w:tabs>
        <w:spacing w:beforeLines="50" w:before="165" w:afterLines="50" w:after="165"/>
        <w:ind w:firstLineChars="0" w:firstLine="0"/>
        <w:jc w:val="center"/>
        <w:rPr>
          <w:b/>
          <w:bCs/>
          <w:sz w:val="32"/>
          <w:szCs w:val="32"/>
        </w:rPr>
      </w:pPr>
      <w:r w:rsidRPr="00AE4247">
        <w:rPr>
          <w:rFonts w:hint="eastAsia"/>
          <w:b/>
          <w:bCs/>
          <w:sz w:val="32"/>
          <w:szCs w:val="32"/>
        </w:rPr>
        <w:t>目录</w:t>
      </w:r>
    </w:p>
    <w:p w:rsidR="008C2636" w:rsidRPr="00AE4247" w:rsidRDefault="003901B5" w:rsidP="001F120A">
      <w:pPr>
        <w:pStyle w:val="10"/>
        <w:tabs>
          <w:tab w:val="left" w:pos="1050"/>
          <w:tab w:val="right" w:leader="dot" w:pos="8494"/>
        </w:tabs>
        <w:ind w:firstLine="480"/>
        <w:rPr>
          <w:rFonts w:asciiTheme="minorHAnsi" w:eastAsiaTheme="minorEastAsia" w:hAnsiTheme="minorHAnsi" w:cstheme="minorBidi"/>
          <w:noProof/>
          <w:sz w:val="21"/>
          <w:szCs w:val="22"/>
        </w:rPr>
      </w:pPr>
      <w:r w:rsidRPr="00AE4247">
        <w:rPr>
          <w:rFonts w:hint="eastAsia"/>
        </w:rPr>
        <w:fldChar w:fldCharType="begin"/>
      </w:r>
      <w:r w:rsidR="00EA2BB9" w:rsidRPr="00AE4247">
        <w:rPr>
          <w:rFonts w:hint="eastAsia"/>
        </w:rPr>
        <w:instrText xml:space="preserve">TOC \o "1-2" \h \u </w:instrText>
      </w:r>
      <w:r w:rsidRPr="00AE4247">
        <w:rPr>
          <w:rFonts w:hint="eastAsia"/>
        </w:rPr>
        <w:fldChar w:fldCharType="separate"/>
      </w:r>
      <w:hyperlink w:anchor="_Toc518850320" w:history="1">
        <w:r w:rsidR="008C2636" w:rsidRPr="00AE4247">
          <w:rPr>
            <w:rStyle w:val="ac"/>
            <w:noProof/>
            <w:color w:val="auto"/>
          </w:rPr>
          <w:t>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总则</w:t>
        </w:r>
        <w:r w:rsidR="008C2636" w:rsidRPr="00AE4247">
          <w:rPr>
            <w:noProof/>
          </w:rPr>
          <w:tab/>
        </w:r>
        <w:r w:rsidRPr="00AE4247">
          <w:rPr>
            <w:noProof/>
          </w:rPr>
          <w:fldChar w:fldCharType="begin"/>
        </w:r>
        <w:r w:rsidR="008C2636" w:rsidRPr="00AE4247">
          <w:rPr>
            <w:noProof/>
          </w:rPr>
          <w:instrText xml:space="preserve"> PAGEREF _Toc518850320 \h </w:instrText>
        </w:r>
        <w:r w:rsidRPr="00AE4247">
          <w:rPr>
            <w:noProof/>
          </w:rPr>
        </w:r>
        <w:r w:rsidRPr="00AE4247">
          <w:rPr>
            <w:noProof/>
          </w:rPr>
          <w:fldChar w:fldCharType="separate"/>
        </w:r>
        <w:r w:rsidR="00B2309D" w:rsidRPr="00AE4247">
          <w:rPr>
            <w:noProof/>
          </w:rPr>
          <w:t>- 1 -</w:t>
        </w:r>
        <w:r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1" w:history="1">
        <w:r w:rsidR="008C2636" w:rsidRPr="00AE4247">
          <w:rPr>
            <w:rStyle w:val="ac"/>
            <w:noProof/>
            <w:color w:val="auto"/>
          </w:rPr>
          <w:t>1.1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编制目的</w:t>
        </w:r>
        <w:r w:rsidR="008C2636" w:rsidRPr="00AE4247">
          <w:rPr>
            <w:noProof/>
          </w:rPr>
          <w:tab/>
        </w:r>
        <w:r w:rsidR="003901B5" w:rsidRPr="00AE4247">
          <w:rPr>
            <w:noProof/>
          </w:rPr>
          <w:fldChar w:fldCharType="begin"/>
        </w:r>
        <w:r w:rsidR="008C2636" w:rsidRPr="00AE4247">
          <w:rPr>
            <w:noProof/>
          </w:rPr>
          <w:instrText xml:space="preserve"> PAGEREF _Toc518850321 \h </w:instrText>
        </w:r>
        <w:r w:rsidR="003901B5" w:rsidRPr="00AE4247">
          <w:rPr>
            <w:noProof/>
          </w:rPr>
        </w:r>
        <w:r w:rsidR="003901B5" w:rsidRPr="00AE4247">
          <w:rPr>
            <w:noProof/>
          </w:rPr>
          <w:fldChar w:fldCharType="separate"/>
        </w:r>
        <w:r w:rsidR="00B2309D" w:rsidRPr="00AE4247">
          <w:rPr>
            <w:noProof/>
          </w:rPr>
          <w:t>- 1 -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2" w:history="1">
        <w:r w:rsidR="008C2636" w:rsidRPr="00AE4247">
          <w:rPr>
            <w:rStyle w:val="ac"/>
            <w:noProof/>
            <w:color w:val="auto"/>
          </w:rPr>
          <w:t>1.2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编制依据</w:t>
        </w:r>
        <w:r w:rsidR="008C2636" w:rsidRPr="00AE4247">
          <w:rPr>
            <w:noProof/>
          </w:rPr>
          <w:tab/>
        </w:r>
        <w:r w:rsidR="003901B5" w:rsidRPr="00AE4247">
          <w:rPr>
            <w:noProof/>
          </w:rPr>
          <w:fldChar w:fldCharType="begin"/>
        </w:r>
        <w:r w:rsidR="008C2636" w:rsidRPr="00AE4247">
          <w:rPr>
            <w:noProof/>
          </w:rPr>
          <w:instrText xml:space="preserve"> PAGEREF _Toc518850322 \h </w:instrText>
        </w:r>
        <w:r w:rsidR="003901B5" w:rsidRPr="00AE4247">
          <w:rPr>
            <w:noProof/>
          </w:rPr>
        </w:r>
        <w:r w:rsidR="003901B5" w:rsidRPr="00AE4247">
          <w:rPr>
            <w:noProof/>
          </w:rPr>
          <w:fldChar w:fldCharType="separate"/>
        </w:r>
        <w:r w:rsidR="00B2309D" w:rsidRPr="00AE4247">
          <w:rPr>
            <w:noProof/>
          </w:rPr>
          <w:t>- 1 -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3" w:history="1">
        <w:r w:rsidR="008C2636" w:rsidRPr="00AE4247">
          <w:rPr>
            <w:rStyle w:val="ac"/>
            <w:noProof/>
            <w:color w:val="auto"/>
          </w:rPr>
          <w:t>1.3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工作原则</w:t>
        </w:r>
        <w:r w:rsidR="008C2636" w:rsidRPr="00AE4247">
          <w:rPr>
            <w:noProof/>
          </w:rPr>
          <w:tab/>
        </w:r>
        <w:r w:rsidR="003901B5" w:rsidRPr="00AE4247">
          <w:rPr>
            <w:noProof/>
          </w:rPr>
          <w:fldChar w:fldCharType="begin"/>
        </w:r>
        <w:r w:rsidR="008C2636" w:rsidRPr="00AE4247">
          <w:rPr>
            <w:noProof/>
          </w:rPr>
          <w:instrText xml:space="preserve"> PAGEREF _Toc518850323 \h </w:instrText>
        </w:r>
        <w:r w:rsidR="003901B5" w:rsidRPr="00AE4247">
          <w:rPr>
            <w:noProof/>
          </w:rPr>
        </w:r>
        <w:r w:rsidR="003901B5" w:rsidRPr="00AE4247">
          <w:rPr>
            <w:noProof/>
          </w:rPr>
          <w:fldChar w:fldCharType="separate"/>
        </w:r>
        <w:r w:rsidR="00B2309D" w:rsidRPr="00AE4247">
          <w:rPr>
            <w:noProof/>
          </w:rPr>
          <w:t>- 2 -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4" w:history="1">
        <w:r w:rsidR="008C2636" w:rsidRPr="00AE4247">
          <w:rPr>
            <w:rStyle w:val="ac"/>
            <w:noProof/>
            <w:color w:val="auto"/>
          </w:rPr>
          <w:t>1.4</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适用范围</w:t>
        </w:r>
        <w:r w:rsidR="008C2636" w:rsidRPr="00AE4247">
          <w:rPr>
            <w:noProof/>
          </w:rPr>
          <w:tab/>
        </w:r>
        <w:r w:rsidR="003901B5" w:rsidRPr="00AE4247">
          <w:rPr>
            <w:noProof/>
          </w:rPr>
          <w:fldChar w:fldCharType="begin"/>
        </w:r>
        <w:r w:rsidR="008C2636" w:rsidRPr="00AE4247">
          <w:rPr>
            <w:noProof/>
          </w:rPr>
          <w:instrText xml:space="preserve"> PAGEREF _Toc518850324 \h </w:instrText>
        </w:r>
        <w:r w:rsidR="003901B5" w:rsidRPr="00AE4247">
          <w:rPr>
            <w:noProof/>
          </w:rPr>
        </w:r>
        <w:r w:rsidR="003901B5" w:rsidRPr="00AE4247">
          <w:rPr>
            <w:noProof/>
          </w:rPr>
          <w:fldChar w:fldCharType="separate"/>
        </w:r>
        <w:r w:rsidR="00B2309D" w:rsidRPr="00AE4247">
          <w:rPr>
            <w:noProof/>
          </w:rPr>
          <w:t>- 2 -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25" w:history="1">
        <w:r w:rsidR="008C2636" w:rsidRPr="00AE4247">
          <w:rPr>
            <w:rStyle w:val="ac"/>
            <w:noProof/>
            <w:color w:val="auto"/>
          </w:rPr>
          <w:t>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工程概况</w:t>
        </w:r>
        <w:r w:rsidR="008C2636" w:rsidRPr="00AE4247">
          <w:rPr>
            <w:noProof/>
          </w:rPr>
          <w:tab/>
        </w:r>
        <w:r w:rsidR="003901B5" w:rsidRPr="00AE4247">
          <w:rPr>
            <w:noProof/>
          </w:rPr>
          <w:fldChar w:fldCharType="begin"/>
        </w:r>
        <w:r w:rsidR="008C2636" w:rsidRPr="00AE4247">
          <w:rPr>
            <w:noProof/>
          </w:rPr>
          <w:instrText xml:space="preserve"> PAGEREF _Toc518850325 \h </w:instrText>
        </w:r>
        <w:r w:rsidR="003901B5" w:rsidRPr="00AE4247">
          <w:rPr>
            <w:noProof/>
          </w:rPr>
        </w:r>
        <w:r w:rsidR="003901B5" w:rsidRPr="00AE4247">
          <w:rPr>
            <w:noProof/>
          </w:rPr>
          <w:fldChar w:fldCharType="separate"/>
        </w:r>
        <w:r w:rsidR="00B2309D" w:rsidRPr="00AE4247">
          <w:rPr>
            <w:noProof/>
          </w:rPr>
          <w:t>- 4 -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6" w:history="1">
        <w:r w:rsidR="008C2636" w:rsidRPr="00AE4247">
          <w:rPr>
            <w:rStyle w:val="ac"/>
            <w:noProof/>
            <w:color w:val="auto"/>
          </w:rPr>
          <w:t>2.1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流域概况</w:t>
        </w:r>
        <w:r w:rsidR="008C2636" w:rsidRPr="00AE4247">
          <w:rPr>
            <w:noProof/>
          </w:rPr>
          <w:tab/>
        </w:r>
        <w:r w:rsidR="003901B5" w:rsidRPr="00AE4247">
          <w:rPr>
            <w:noProof/>
          </w:rPr>
          <w:fldChar w:fldCharType="begin"/>
        </w:r>
        <w:r w:rsidR="008C2636" w:rsidRPr="00AE4247">
          <w:rPr>
            <w:noProof/>
          </w:rPr>
          <w:instrText xml:space="preserve"> PAGEREF _Toc518850326 \h </w:instrText>
        </w:r>
        <w:r w:rsidR="003901B5" w:rsidRPr="00AE4247">
          <w:rPr>
            <w:noProof/>
          </w:rPr>
        </w:r>
        <w:r w:rsidR="003901B5" w:rsidRPr="00AE4247">
          <w:rPr>
            <w:noProof/>
          </w:rPr>
          <w:fldChar w:fldCharType="separate"/>
        </w:r>
        <w:r w:rsidR="00B2309D" w:rsidRPr="00AE4247">
          <w:rPr>
            <w:noProof/>
          </w:rPr>
          <w:t>- 4 -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7" w:history="1">
        <w:r w:rsidR="008C2636" w:rsidRPr="00AE4247">
          <w:rPr>
            <w:rStyle w:val="ac"/>
            <w:noProof/>
            <w:color w:val="auto"/>
          </w:rPr>
          <w:t>2.2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工程基本情况</w:t>
        </w:r>
        <w:r w:rsidR="008C2636" w:rsidRPr="00AE4247">
          <w:rPr>
            <w:noProof/>
          </w:rPr>
          <w:tab/>
        </w:r>
        <w:r w:rsidR="003901B5" w:rsidRPr="00AE4247">
          <w:rPr>
            <w:noProof/>
          </w:rPr>
          <w:fldChar w:fldCharType="begin"/>
        </w:r>
        <w:r w:rsidR="008C2636" w:rsidRPr="00AE4247">
          <w:rPr>
            <w:noProof/>
          </w:rPr>
          <w:instrText xml:space="preserve"> PAGEREF _Toc518850327 \h </w:instrText>
        </w:r>
        <w:r w:rsidR="003901B5" w:rsidRPr="00AE4247">
          <w:rPr>
            <w:noProof/>
          </w:rPr>
        </w:r>
        <w:r w:rsidR="003901B5" w:rsidRPr="00AE4247">
          <w:rPr>
            <w:noProof/>
          </w:rPr>
          <w:fldChar w:fldCharType="separate"/>
        </w:r>
        <w:r w:rsidR="00B2309D" w:rsidRPr="00AE4247">
          <w:rPr>
            <w:noProof/>
          </w:rPr>
          <w:t>- 5 -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8" w:history="1">
        <w:r w:rsidR="008C2636" w:rsidRPr="00AE4247">
          <w:rPr>
            <w:rStyle w:val="ac"/>
            <w:noProof/>
            <w:color w:val="auto"/>
          </w:rPr>
          <w:t>2.3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水文</w:t>
        </w:r>
        <w:r w:rsidR="008C2636" w:rsidRPr="00AE4247">
          <w:rPr>
            <w:noProof/>
          </w:rPr>
          <w:tab/>
        </w:r>
        <w:r w:rsidR="003901B5" w:rsidRPr="00AE4247">
          <w:rPr>
            <w:noProof/>
          </w:rPr>
          <w:fldChar w:fldCharType="begin"/>
        </w:r>
        <w:r w:rsidR="008C2636" w:rsidRPr="00AE4247">
          <w:rPr>
            <w:noProof/>
          </w:rPr>
          <w:instrText xml:space="preserve"> PAGEREF _Toc518850328 \h </w:instrText>
        </w:r>
        <w:r w:rsidR="003901B5" w:rsidRPr="00AE4247">
          <w:rPr>
            <w:noProof/>
          </w:rPr>
        </w:r>
        <w:r w:rsidR="003901B5" w:rsidRPr="00AE4247">
          <w:rPr>
            <w:noProof/>
          </w:rPr>
          <w:fldChar w:fldCharType="separate"/>
        </w:r>
        <w:r w:rsidR="00B2309D" w:rsidRPr="00AE4247">
          <w:rPr>
            <w:noProof/>
          </w:rPr>
          <w:t>- 11 -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29" w:history="1">
        <w:r w:rsidR="008C2636" w:rsidRPr="00AE4247">
          <w:rPr>
            <w:rStyle w:val="ac"/>
            <w:noProof/>
            <w:color w:val="auto"/>
          </w:rPr>
          <w:t>2.4</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工程安全监测</w:t>
        </w:r>
        <w:r w:rsidR="008C2636" w:rsidRPr="00AE4247">
          <w:rPr>
            <w:noProof/>
          </w:rPr>
          <w:tab/>
        </w:r>
        <w:r w:rsidR="003901B5" w:rsidRPr="00AE4247">
          <w:rPr>
            <w:noProof/>
          </w:rPr>
          <w:fldChar w:fldCharType="begin"/>
        </w:r>
        <w:r w:rsidR="008C2636" w:rsidRPr="00AE4247">
          <w:rPr>
            <w:noProof/>
          </w:rPr>
          <w:instrText xml:space="preserve"> PAGEREF _Toc518850329 \h </w:instrText>
        </w:r>
        <w:r w:rsidR="003901B5" w:rsidRPr="00AE4247">
          <w:rPr>
            <w:noProof/>
          </w:rPr>
        </w:r>
        <w:r w:rsidR="003901B5" w:rsidRPr="00AE4247">
          <w:rPr>
            <w:noProof/>
          </w:rPr>
          <w:fldChar w:fldCharType="separate"/>
        </w:r>
        <w:r w:rsidR="00B2309D" w:rsidRPr="00AE4247">
          <w:rPr>
            <w:noProof/>
          </w:rPr>
          <w:t>- 15 -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0" w:history="1">
        <w:r w:rsidR="008C2636" w:rsidRPr="00AE4247">
          <w:rPr>
            <w:rStyle w:val="ac"/>
            <w:noProof/>
            <w:color w:val="auto"/>
          </w:rPr>
          <w:t>2.5</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汛期调度运用计划</w:t>
        </w:r>
        <w:r w:rsidR="008C2636" w:rsidRPr="00AE4247">
          <w:rPr>
            <w:noProof/>
          </w:rPr>
          <w:tab/>
        </w:r>
        <w:r w:rsidR="003901B5" w:rsidRPr="00AE4247">
          <w:rPr>
            <w:noProof/>
          </w:rPr>
          <w:fldChar w:fldCharType="begin"/>
        </w:r>
        <w:r w:rsidR="008C2636" w:rsidRPr="00AE4247">
          <w:rPr>
            <w:noProof/>
          </w:rPr>
          <w:instrText xml:space="preserve"> PAGEREF _Toc518850330 \h </w:instrText>
        </w:r>
        <w:r w:rsidR="003901B5" w:rsidRPr="00AE4247">
          <w:rPr>
            <w:noProof/>
          </w:rPr>
        </w:r>
        <w:r w:rsidR="003901B5" w:rsidRPr="00AE4247">
          <w:rPr>
            <w:noProof/>
          </w:rPr>
          <w:fldChar w:fldCharType="separate"/>
        </w:r>
        <w:r w:rsidR="00B2309D" w:rsidRPr="00AE4247">
          <w:rPr>
            <w:noProof/>
          </w:rPr>
          <w:t>- 16 -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1" w:history="1">
        <w:r w:rsidR="008C2636" w:rsidRPr="00AE4247">
          <w:rPr>
            <w:rStyle w:val="ac"/>
            <w:noProof/>
            <w:color w:val="auto"/>
          </w:rPr>
          <w:t>2.6</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历史灾害及抢险情况</w:t>
        </w:r>
        <w:r w:rsidR="008C2636" w:rsidRPr="00AE4247">
          <w:rPr>
            <w:noProof/>
          </w:rPr>
          <w:tab/>
        </w:r>
        <w:r w:rsidR="003901B5" w:rsidRPr="00AE4247">
          <w:rPr>
            <w:noProof/>
          </w:rPr>
          <w:fldChar w:fldCharType="begin"/>
        </w:r>
        <w:r w:rsidR="008C2636" w:rsidRPr="00AE4247">
          <w:rPr>
            <w:noProof/>
          </w:rPr>
          <w:instrText xml:space="preserve"> PAGEREF _Toc518850331 \h </w:instrText>
        </w:r>
        <w:r w:rsidR="003901B5" w:rsidRPr="00AE4247">
          <w:rPr>
            <w:noProof/>
          </w:rPr>
        </w:r>
        <w:r w:rsidR="003901B5" w:rsidRPr="00AE4247">
          <w:rPr>
            <w:noProof/>
          </w:rPr>
          <w:fldChar w:fldCharType="separate"/>
        </w:r>
        <w:r w:rsidR="00B2309D" w:rsidRPr="00AE4247">
          <w:rPr>
            <w:noProof/>
          </w:rPr>
          <w:t>- 17 -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32" w:history="1">
        <w:r w:rsidR="008C2636" w:rsidRPr="00AE4247">
          <w:rPr>
            <w:rStyle w:val="ac"/>
            <w:noProof/>
            <w:color w:val="auto"/>
          </w:rPr>
          <w:t>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突发事件危害性分析</w:t>
        </w:r>
        <w:r w:rsidR="008C2636" w:rsidRPr="00AE4247">
          <w:rPr>
            <w:noProof/>
          </w:rPr>
          <w:tab/>
        </w:r>
        <w:r w:rsidR="003901B5" w:rsidRPr="00AE4247">
          <w:rPr>
            <w:noProof/>
          </w:rPr>
          <w:fldChar w:fldCharType="begin"/>
        </w:r>
        <w:r w:rsidR="008C2636" w:rsidRPr="00AE4247">
          <w:rPr>
            <w:noProof/>
          </w:rPr>
          <w:instrText xml:space="preserve"> PAGEREF _Toc518850332 \h </w:instrText>
        </w:r>
        <w:r w:rsidR="003901B5" w:rsidRPr="00AE4247">
          <w:rPr>
            <w:noProof/>
          </w:rPr>
        </w:r>
        <w:r w:rsidR="003901B5" w:rsidRPr="00AE4247">
          <w:rPr>
            <w:noProof/>
          </w:rPr>
          <w:fldChar w:fldCharType="separate"/>
        </w:r>
        <w:r w:rsidR="00B2309D" w:rsidRPr="00AE4247">
          <w:rPr>
            <w:noProof/>
          </w:rPr>
          <w:t>- 18 -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3" w:history="1">
        <w:r w:rsidR="008C2636" w:rsidRPr="00AE4247">
          <w:rPr>
            <w:rStyle w:val="ac"/>
            <w:noProof/>
            <w:color w:val="auto"/>
          </w:rPr>
          <w:t>3.1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重大工程险情分析</w:t>
        </w:r>
        <w:r w:rsidR="008C2636" w:rsidRPr="00AE4247">
          <w:rPr>
            <w:noProof/>
          </w:rPr>
          <w:tab/>
        </w:r>
        <w:r w:rsidR="003901B5" w:rsidRPr="00AE4247">
          <w:rPr>
            <w:noProof/>
          </w:rPr>
          <w:fldChar w:fldCharType="begin"/>
        </w:r>
        <w:r w:rsidR="008C2636" w:rsidRPr="00AE4247">
          <w:rPr>
            <w:noProof/>
          </w:rPr>
          <w:instrText xml:space="preserve"> PAGEREF _Toc518850333 \h </w:instrText>
        </w:r>
        <w:r w:rsidR="003901B5" w:rsidRPr="00AE4247">
          <w:rPr>
            <w:noProof/>
          </w:rPr>
        </w:r>
        <w:r w:rsidR="003901B5" w:rsidRPr="00AE4247">
          <w:rPr>
            <w:noProof/>
          </w:rPr>
          <w:fldChar w:fldCharType="separate"/>
        </w:r>
        <w:r w:rsidR="00B2309D" w:rsidRPr="00AE4247">
          <w:rPr>
            <w:noProof/>
          </w:rPr>
          <w:t>- 18 -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4" w:history="1">
        <w:r w:rsidR="008C2636" w:rsidRPr="00AE4247">
          <w:rPr>
            <w:rStyle w:val="ac"/>
            <w:noProof/>
            <w:color w:val="auto"/>
          </w:rPr>
          <w:t>3.2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大坝溃决分析</w:t>
        </w:r>
        <w:r w:rsidR="008C2636" w:rsidRPr="00AE4247">
          <w:rPr>
            <w:noProof/>
          </w:rPr>
          <w:tab/>
        </w:r>
        <w:r w:rsidR="003901B5" w:rsidRPr="00AE4247">
          <w:rPr>
            <w:noProof/>
          </w:rPr>
          <w:fldChar w:fldCharType="begin"/>
        </w:r>
        <w:r w:rsidR="008C2636" w:rsidRPr="00AE4247">
          <w:rPr>
            <w:noProof/>
          </w:rPr>
          <w:instrText xml:space="preserve"> PAGEREF _Toc518850334 \h </w:instrText>
        </w:r>
        <w:r w:rsidR="003901B5" w:rsidRPr="00AE4247">
          <w:rPr>
            <w:noProof/>
          </w:rPr>
        </w:r>
        <w:r w:rsidR="003901B5" w:rsidRPr="00AE4247">
          <w:rPr>
            <w:noProof/>
          </w:rPr>
          <w:fldChar w:fldCharType="separate"/>
        </w:r>
        <w:r w:rsidR="00B2309D" w:rsidRPr="00AE4247">
          <w:rPr>
            <w:noProof/>
          </w:rPr>
          <w:t>- 20 -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5" w:history="1">
        <w:r w:rsidR="008C2636" w:rsidRPr="00AE4247">
          <w:rPr>
            <w:rStyle w:val="ac"/>
            <w:noProof/>
            <w:color w:val="auto"/>
          </w:rPr>
          <w:t>3.3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影响范围内有关情况</w:t>
        </w:r>
        <w:r w:rsidR="008C2636" w:rsidRPr="00AE4247">
          <w:rPr>
            <w:noProof/>
          </w:rPr>
          <w:tab/>
        </w:r>
        <w:r w:rsidR="003901B5" w:rsidRPr="00AE4247">
          <w:rPr>
            <w:noProof/>
          </w:rPr>
          <w:fldChar w:fldCharType="begin"/>
        </w:r>
        <w:r w:rsidR="008C2636" w:rsidRPr="00AE4247">
          <w:rPr>
            <w:noProof/>
          </w:rPr>
          <w:instrText xml:space="preserve"> PAGEREF _Toc518850335 \h </w:instrText>
        </w:r>
        <w:r w:rsidR="003901B5" w:rsidRPr="00AE4247">
          <w:rPr>
            <w:noProof/>
          </w:rPr>
        </w:r>
        <w:r w:rsidR="003901B5" w:rsidRPr="00AE4247">
          <w:rPr>
            <w:noProof/>
          </w:rPr>
          <w:fldChar w:fldCharType="separate"/>
        </w:r>
        <w:r w:rsidR="00B2309D" w:rsidRPr="00AE4247">
          <w:rPr>
            <w:noProof/>
          </w:rPr>
          <w:t>- 21 -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36" w:history="1">
        <w:r w:rsidR="008C2636" w:rsidRPr="00AE4247">
          <w:rPr>
            <w:rStyle w:val="ac"/>
            <w:noProof/>
            <w:color w:val="auto"/>
          </w:rPr>
          <w:t>4</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险情监测与报告</w:t>
        </w:r>
        <w:r w:rsidR="008C2636" w:rsidRPr="00AE4247">
          <w:rPr>
            <w:noProof/>
          </w:rPr>
          <w:tab/>
        </w:r>
        <w:r w:rsidR="003901B5" w:rsidRPr="00AE4247">
          <w:rPr>
            <w:noProof/>
          </w:rPr>
          <w:fldChar w:fldCharType="begin"/>
        </w:r>
        <w:r w:rsidR="008C2636" w:rsidRPr="00AE4247">
          <w:rPr>
            <w:noProof/>
          </w:rPr>
          <w:instrText xml:space="preserve"> PAGEREF _Toc518850336 \h </w:instrText>
        </w:r>
        <w:r w:rsidR="003901B5" w:rsidRPr="00AE4247">
          <w:rPr>
            <w:noProof/>
          </w:rPr>
        </w:r>
        <w:r w:rsidR="003901B5" w:rsidRPr="00AE4247">
          <w:rPr>
            <w:noProof/>
          </w:rPr>
          <w:fldChar w:fldCharType="separate"/>
        </w:r>
        <w:r w:rsidR="00B2309D" w:rsidRPr="00AE4247">
          <w:rPr>
            <w:noProof/>
          </w:rPr>
          <w:t>- 22 -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7" w:history="1">
        <w:r w:rsidR="008C2636" w:rsidRPr="00AE4247">
          <w:rPr>
            <w:rStyle w:val="ac"/>
            <w:noProof/>
            <w:color w:val="auto"/>
          </w:rPr>
          <w:t>4.1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险情监测和巡查</w:t>
        </w:r>
        <w:r w:rsidR="008C2636" w:rsidRPr="00AE4247">
          <w:rPr>
            <w:noProof/>
          </w:rPr>
          <w:tab/>
        </w:r>
        <w:r w:rsidR="003901B5" w:rsidRPr="00AE4247">
          <w:rPr>
            <w:noProof/>
          </w:rPr>
          <w:fldChar w:fldCharType="begin"/>
        </w:r>
        <w:r w:rsidR="008C2636" w:rsidRPr="00AE4247">
          <w:rPr>
            <w:noProof/>
          </w:rPr>
          <w:instrText xml:space="preserve"> PAGEREF _Toc518850337 \h </w:instrText>
        </w:r>
        <w:r w:rsidR="003901B5" w:rsidRPr="00AE4247">
          <w:rPr>
            <w:noProof/>
          </w:rPr>
        </w:r>
        <w:r w:rsidR="003901B5" w:rsidRPr="00AE4247">
          <w:rPr>
            <w:noProof/>
          </w:rPr>
          <w:fldChar w:fldCharType="separate"/>
        </w:r>
        <w:r w:rsidR="00B2309D" w:rsidRPr="00AE4247">
          <w:rPr>
            <w:noProof/>
          </w:rPr>
          <w:t>- 22 -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38" w:history="1">
        <w:r w:rsidR="008C2636" w:rsidRPr="00AE4247">
          <w:rPr>
            <w:rStyle w:val="ac"/>
            <w:noProof/>
            <w:color w:val="auto"/>
          </w:rPr>
          <w:t>4.2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险情上报与通报</w:t>
        </w:r>
        <w:r w:rsidR="008C2636" w:rsidRPr="00AE4247">
          <w:rPr>
            <w:noProof/>
          </w:rPr>
          <w:tab/>
        </w:r>
        <w:r w:rsidR="003901B5" w:rsidRPr="00AE4247">
          <w:rPr>
            <w:noProof/>
          </w:rPr>
          <w:fldChar w:fldCharType="begin"/>
        </w:r>
        <w:r w:rsidR="008C2636" w:rsidRPr="00AE4247">
          <w:rPr>
            <w:noProof/>
          </w:rPr>
          <w:instrText xml:space="preserve"> PAGEREF _Toc518850338 \h </w:instrText>
        </w:r>
        <w:r w:rsidR="003901B5" w:rsidRPr="00AE4247">
          <w:rPr>
            <w:noProof/>
          </w:rPr>
        </w:r>
        <w:r w:rsidR="003901B5" w:rsidRPr="00AE4247">
          <w:rPr>
            <w:noProof/>
          </w:rPr>
          <w:fldChar w:fldCharType="separate"/>
        </w:r>
        <w:r w:rsidR="00B2309D" w:rsidRPr="00AE4247">
          <w:rPr>
            <w:noProof/>
          </w:rPr>
          <w:t>- 23 -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39" w:history="1">
        <w:r w:rsidR="008C2636" w:rsidRPr="00AE4247">
          <w:rPr>
            <w:rStyle w:val="ac"/>
            <w:noProof/>
            <w:color w:val="auto"/>
          </w:rPr>
          <w:t>5</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险情抢护</w:t>
        </w:r>
        <w:r w:rsidR="008C2636" w:rsidRPr="00AE4247">
          <w:rPr>
            <w:noProof/>
          </w:rPr>
          <w:tab/>
        </w:r>
        <w:r w:rsidR="003901B5" w:rsidRPr="00AE4247">
          <w:rPr>
            <w:noProof/>
          </w:rPr>
          <w:fldChar w:fldCharType="begin"/>
        </w:r>
        <w:r w:rsidR="008C2636" w:rsidRPr="00AE4247">
          <w:rPr>
            <w:noProof/>
          </w:rPr>
          <w:instrText xml:space="preserve"> PAGEREF _Toc518850339 \h </w:instrText>
        </w:r>
        <w:r w:rsidR="003901B5" w:rsidRPr="00AE4247">
          <w:rPr>
            <w:noProof/>
          </w:rPr>
        </w:r>
        <w:r w:rsidR="003901B5" w:rsidRPr="00AE4247">
          <w:rPr>
            <w:noProof/>
          </w:rPr>
          <w:fldChar w:fldCharType="separate"/>
        </w:r>
        <w:r w:rsidR="00B2309D" w:rsidRPr="00AE4247">
          <w:rPr>
            <w:noProof/>
          </w:rPr>
          <w:t>- 27 -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0" w:history="1">
        <w:r w:rsidR="008C2636" w:rsidRPr="00AE4247">
          <w:rPr>
            <w:rStyle w:val="ac"/>
            <w:noProof/>
            <w:color w:val="auto"/>
          </w:rPr>
          <w:t>5.1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抢险调度</w:t>
        </w:r>
        <w:r w:rsidR="008C2636" w:rsidRPr="00AE4247">
          <w:rPr>
            <w:noProof/>
          </w:rPr>
          <w:tab/>
        </w:r>
        <w:r w:rsidR="003901B5" w:rsidRPr="00AE4247">
          <w:rPr>
            <w:noProof/>
          </w:rPr>
          <w:fldChar w:fldCharType="begin"/>
        </w:r>
        <w:r w:rsidR="008C2636" w:rsidRPr="00AE4247">
          <w:rPr>
            <w:noProof/>
          </w:rPr>
          <w:instrText xml:space="preserve"> PAGEREF _Toc518850340 \h </w:instrText>
        </w:r>
        <w:r w:rsidR="003901B5" w:rsidRPr="00AE4247">
          <w:rPr>
            <w:noProof/>
          </w:rPr>
        </w:r>
        <w:r w:rsidR="003901B5" w:rsidRPr="00AE4247">
          <w:rPr>
            <w:noProof/>
          </w:rPr>
          <w:fldChar w:fldCharType="separate"/>
        </w:r>
        <w:r w:rsidR="00B2309D" w:rsidRPr="00AE4247">
          <w:rPr>
            <w:noProof/>
          </w:rPr>
          <w:t>- 27 -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1" w:history="1">
        <w:r w:rsidR="008C2636" w:rsidRPr="00AE4247">
          <w:rPr>
            <w:rStyle w:val="ac"/>
            <w:noProof/>
            <w:color w:val="auto"/>
          </w:rPr>
          <w:t>5.2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抢险措施</w:t>
        </w:r>
        <w:r w:rsidR="008C2636" w:rsidRPr="00AE4247">
          <w:rPr>
            <w:noProof/>
          </w:rPr>
          <w:tab/>
        </w:r>
        <w:r w:rsidR="003901B5" w:rsidRPr="00AE4247">
          <w:rPr>
            <w:noProof/>
          </w:rPr>
          <w:fldChar w:fldCharType="begin"/>
        </w:r>
        <w:r w:rsidR="008C2636" w:rsidRPr="00AE4247">
          <w:rPr>
            <w:noProof/>
          </w:rPr>
          <w:instrText xml:space="preserve"> PAGEREF _Toc518850341 \h </w:instrText>
        </w:r>
        <w:r w:rsidR="003901B5" w:rsidRPr="00AE4247">
          <w:rPr>
            <w:noProof/>
          </w:rPr>
        </w:r>
        <w:r w:rsidR="003901B5" w:rsidRPr="00AE4247">
          <w:rPr>
            <w:noProof/>
          </w:rPr>
          <w:fldChar w:fldCharType="separate"/>
        </w:r>
        <w:r w:rsidR="00B2309D" w:rsidRPr="00AE4247">
          <w:rPr>
            <w:noProof/>
          </w:rPr>
          <w:t>- 30 -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2" w:history="1">
        <w:r w:rsidR="008C2636" w:rsidRPr="00AE4247">
          <w:rPr>
            <w:rStyle w:val="ac"/>
            <w:noProof/>
            <w:color w:val="auto"/>
          </w:rPr>
          <w:t>5.3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应急转移</w:t>
        </w:r>
        <w:r w:rsidR="008C2636" w:rsidRPr="00AE4247">
          <w:rPr>
            <w:noProof/>
          </w:rPr>
          <w:tab/>
        </w:r>
        <w:r w:rsidR="003901B5" w:rsidRPr="00AE4247">
          <w:rPr>
            <w:noProof/>
          </w:rPr>
          <w:fldChar w:fldCharType="begin"/>
        </w:r>
        <w:r w:rsidR="008C2636" w:rsidRPr="00AE4247">
          <w:rPr>
            <w:noProof/>
          </w:rPr>
          <w:instrText xml:space="preserve"> PAGEREF _Toc518850342 \h </w:instrText>
        </w:r>
        <w:r w:rsidR="003901B5" w:rsidRPr="00AE4247">
          <w:rPr>
            <w:noProof/>
          </w:rPr>
        </w:r>
        <w:r w:rsidR="003901B5" w:rsidRPr="00AE4247">
          <w:rPr>
            <w:noProof/>
          </w:rPr>
          <w:fldChar w:fldCharType="separate"/>
        </w:r>
        <w:r w:rsidR="00B2309D" w:rsidRPr="00AE4247">
          <w:rPr>
            <w:noProof/>
          </w:rPr>
          <w:t>- 31 -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43" w:history="1">
        <w:r w:rsidR="008C2636" w:rsidRPr="00AE4247">
          <w:rPr>
            <w:rStyle w:val="ac"/>
            <w:noProof/>
            <w:color w:val="auto"/>
          </w:rPr>
          <w:t>6</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应急保障</w:t>
        </w:r>
        <w:r w:rsidR="008C2636" w:rsidRPr="00AE4247">
          <w:rPr>
            <w:noProof/>
          </w:rPr>
          <w:tab/>
        </w:r>
        <w:r w:rsidR="003901B5" w:rsidRPr="00AE4247">
          <w:rPr>
            <w:noProof/>
          </w:rPr>
          <w:fldChar w:fldCharType="begin"/>
        </w:r>
        <w:r w:rsidR="008C2636" w:rsidRPr="00AE4247">
          <w:rPr>
            <w:noProof/>
          </w:rPr>
          <w:instrText xml:space="preserve"> PAGEREF _Toc518850343 \h </w:instrText>
        </w:r>
        <w:r w:rsidR="003901B5" w:rsidRPr="00AE4247">
          <w:rPr>
            <w:noProof/>
          </w:rPr>
        </w:r>
        <w:r w:rsidR="003901B5" w:rsidRPr="00AE4247">
          <w:rPr>
            <w:noProof/>
          </w:rPr>
          <w:fldChar w:fldCharType="separate"/>
        </w:r>
        <w:r w:rsidR="00B2309D" w:rsidRPr="00AE4247">
          <w:rPr>
            <w:noProof/>
          </w:rPr>
          <w:t>- 34 -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4" w:history="1">
        <w:r w:rsidR="008C2636" w:rsidRPr="00AE4247">
          <w:rPr>
            <w:rStyle w:val="ac"/>
            <w:noProof/>
            <w:color w:val="auto"/>
          </w:rPr>
          <w:t>6.1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组织保障</w:t>
        </w:r>
        <w:r w:rsidR="008C2636" w:rsidRPr="00AE4247">
          <w:rPr>
            <w:noProof/>
          </w:rPr>
          <w:tab/>
        </w:r>
        <w:r w:rsidR="003901B5" w:rsidRPr="00AE4247">
          <w:rPr>
            <w:noProof/>
          </w:rPr>
          <w:fldChar w:fldCharType="begin"/>
        </w:r>
        <w:r w:rsidR="008C2636" w:rsidRPr="00AE4247">
          <w:rPr>
            <w:noProof/>
          </w:rPr>
          <w:instrText xml:space="preserve"> PAGEREF _Toc518850344 \h </w:instrText>
        </w:r>
        <w:r w:rsidR="003901B5" w:rsidRPr="00AE4247">
          <w:rPr>
            <w:noProof/>
          </w:rPr>
        </w:r>
        <w:r w:rsidR="003901B5" w:rsidRPr="00AE4247">
          <w:rPr>
            <w:noProof/>
          </w:rPr>
          <w:fldChar w:fldCharType="separate"/>
        </w:r>
        <w:r w:rsidR="00B2309D" w:rsidRPr="00AE4247">
          <w:rPr>
            <w:noProof/>
          </w:rPr>
          <w:t>- 34 -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5" w:history="1">
        <w:r w:rsidR="008C2636" w:rsidRPr="00AE4247">
          <w:rPr>
            <w:rStyle w:val="ac"/>
            <w:noProof/>
            <w:color w:val="auto"/>
          </w:rPr>
          <w:t>6.2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队伍保障</w:t>
        </w:r>
        <w:r w:rsidR="008C2636" w:rsidRPr="00AE4247">
          <w:rPr>
            <w:noProof/>
          </w:rPr>
          <w:tab/>
        </w:r>
        <w:r w:rsidR="003901B5" w:rsidRPr="00AE4247">
          <w:rPr>
            <w:noProof/>
          </w:rPr>
          <w:fldChar w:fldCharType="begin"/>
        </w:r>
        <w:r w:rsidR="008C2636" w:rsidRPr="00AE4247">
          <w:rPr>
            <w:noProof/>
          </w:rPr>
          <w:instrText xml:space="preserve"> PAGEREF _Toc518850345 \h </w:instrText>
        </w:r>
        <w:r w:rsidR="003901B5" w:rsidRPr="00AE4247">
          <w:rPr>
            <w:noProof/>
          </w:rPr>
        </w:r>
        <w:r w:rsidR="003901B5" w:rsidRPr="00AE4247">
          <w:rPr>
            <w:noProof/>
          </w:rPr>
          <w:fldChar w:fldCharType="separate"/>
        </w:r>
        <w:r w:rsidR="00B2309D" w:rsidRPr="00AE4247">
          <w:rPr>
            <w:noProof/>
          </w:rPr>
          <w:t>- 34 -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6" w:history="1">
        <w:r w:rsidR="008C2636" w:rsidRPr="00AE4247">
          <w:rPr>
            <w:rStyle w:val="ac"/>
            <w:noProof/>
            <w:color w:val="auto"/>
          </w:rPr>
          <w:t>6.3</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物资保障</w:t>
        </w:r>
        <w:r w:rsidR="008C2636" w:rsidRPr="00AE4247">
          <w:rPr>
            <w:noProof/>
          </w:rPr>
          <w:tab/>
        </w:r>
        <w:r w:rsidR="003901B5" w:rsidRPr="00AE4247">
          <w:rPr>
            <w:noProof/>
          </w:rPr>
          <w:fldChar w:fldCharType="begin"/>
        </w:r>
        <w:r w:rsidR="008C2636" w:rsidRPr="00AE4247">
          <w:rPr>
            <w:noProof/>
          </w:rPr>
          <w:instrText xml:space="preserve"> PAGEREF _Toc518850346 \h </w:instrText>
        </w:r>
        <w:r w:rsidR="003901B5" w:rsidRPr="00AE4247">
          <w:rPr>
            <w:noProof/>
          </w:rPr>
        </w:r>
        <w:r w:rsidR="003901B5" w:rsidRPr="00AE4247">
          <w:rPr>
            <w:noProof/>
          </w:rPr>
          <w:fldChar w:fldCharType="separate"/>
        </w:r>
        <w:r w:rsidR="00B2309D" w:rsidRPr="00AE4247">
          <w:rPr>
            <w:noProof/>
          </w:rPr>
          <w:t>- 34 -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7" w:history="1">
        <w:r w:rsidR="008C2636" w:rsidRPr="00AE4247">
          <w:rPr>
            <w:rStyle w:val="ac"/>
            <w:noProof/>
            <w:color w:val="auto"/>
          </w:rPr>
          <w:t>6.4</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通讯保障</w:t>
        </w:r>
        <w:r w:rsidR="008C2636" w:rsidRPr="00AE4247">
          <w:rPr>
            <w:noProof/>
          </w:rPr>
          <w:tab/>
        </w:r>
        <w:r w:rsidR="003901B5" w:rsidRPr="00AE4247">
          <w:rPr>
            <w:noProof/>
          </w:rPr>
          <w:fldChar w:fldCharType="begin"/>
        </w:r>
        <w:r w:rsidR="008C2636" w:rsidRPr="00AE4247">
          <w:rPr>
            <w:noProof/>
          </w:rPr>
          <w:instrText xml:space="preserve"> PAGEREF _Toc518850347 \h </w:instrText>
        </w:r>
        <w:r w:rsidR="003901B5" w:rsidRPr="00AE4247">
          <w:rPr>
            <w:noProof/>
          </w:rPr>
        </w:r>
        <w:r w:rsidR="003901B5" w:rsidRPr="00AE4247">
          <w:rPr>
            <w:noProof/>
          </w:rPr>
          <w:fldChar w:fldCharType="separate"/>
        </w:r>
        <w:r w:rsidR="00B2309D" w:rsidRPr="00AE4247">
          <w:rPr>
            <w:noProof/>
          </w:rPr>
          <w:t>- 34 -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48" w:history="1">
        <w:r w:rsidR="008C2636" w:rsidRPr="00AE4247">
          <w:rPr>
            <w:rStyle w:val="ac"/>
            <w:noProof/>
            <w:color w:val="auto"/>
          </w:rPr>
          <w:t>6.5</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其它保障</w:t>
        </w:r>
        <w:r w:rsidR="008C2636" w:rsidRPr="00AE4247">
          <w:rPr>
            <w:noProof/>
          </w:rPr>
          <w:tab/>
        </w:r>
        <w:r w:rsidR="003901B5" w:rsidRPr="00AE4247">
          <w:rPr>
            <w:noProof/>
          </w:rPr>
          <w:fldChar w:fldCharType="begin"/>
        </w:r>
        <w:r w:rsidR="008C2636" w:rsidRPr="00AE4247">
          <w:rPr>
            <w:noProof/>
          </w:rPr>
          <w:instrText xml:space="preserve"> PAGEREF _Toc518850348 \h </w:instrText>
        </w:r>
        <w:r w:rsidR="003901B5" w:rsidRPr="00AE4247">
          <w:rPr>
            <w:noProof/>
          </w:rPr>
        </w:r>
        <w:r w:rsidR="003901B5" w:rsidRPr="00AE4247">
          <w:rPr>
            <w:noProof/>
          </w:rPr>
          <w:fldChar w:fldCharType="separate"/>
        </w:r>
        <w:r w:rsidR="00B2309D" w:rsidRPr="00AE4247">
          <w:rPr>
            <w:noProof/>
          </w:rPr>
          <w:t>- 35 -</w:t>
        </w:r>
        <w:r w:rsidR="003901B5" w:rsidRPr="00AE4247">
          <w:rPr>
            <w:noProof/>
          </w:rPr>
          <w:fldChar w:fldCharType="end"/>
        </w:r>
      </w:hyperlink>
    </w:p>
    <w:p w:rsidR="008C2636" w:rsidRPr="00AE4247" w:rsidRDefault="007425B9" w:rsidP="001F120A">
      <w:pPr>
        <w:pStyle w:val="10"/>
        <w:tabs>
          <w:tab w:val="left" w:pos="840"/>
          <w:tab w:val="right" w:leader="dot" w:pos="8494"/>
        </w:tabs>
        <w:ind w:firstLine="480"/>
        <w:rPr>
          <w:rFonts w:asciiTheme="minorHAnsi" w:eastAsiaTheme="minorEastAsia" w:hAnsiTheme="minorHAnsi" w:cstheme="minorBidi"/>
          <w:noProof/>
          <w:sz w:val="21"/>
          <w:szCs w:val="22"/>
        </w:rPr>
      </w:pPr>
      <w:hyperlink w:anchor="_Toc518850349" w:history="1">
        <w:r w:rsidR="008C2636" w:rsidRPr="00AE4247">
          <w:rPr>
            <w:rStyle w:val="ac"/>
            <w:noProof/>
            <w:color w:val="auto"/>
          </w:rPr>
          <w:t>7</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《应急预案》启动与结束</w:t>
        </w:r>
        <w:r w:rsidR="008C2636" w:rsidRPr="00AE4247">
          <w:rPr>
            <w:noProof/>
          </w:rPr>
          <w:tab/>
        </w:r>
        <w:r w:rsidR="003901B5" w:rsidRPr="00AE4247">
          <w:rPr>
            <w:noProof/>
          </w:rPr>
          <w:fldChar w:fldCharType="begin"/>
        </w:r>
        <w:r w:rsidR="008C2636" w:rsidRPr="00AE4247">
          <w:rPr>
            <w:noProof/>
          </w:rPr>
          <w:instrText xml:space="preserve"> PAGEREF _Toc518850349 \h </w:instrText>
        </w:r>
        <w:r w:rsidR="003901B5" w:rsidRPr="00AE4247">
          <w:rPr>
            <w:noProof/>
          </w:rPr>
        </w:r>
        <w:r w:rsidR="003901B5" w:rsidRPr="00AE4247">
          <w:rPr>
            <w:noProof/>
          </w:rPr>
          <w:fldChar w:fldCharType="separate"/>
        </w:r>
        <w:r w:rsidR="00B2309D" w:rsidRPr="00AE4247">
          <w:rPr>
            <w:noProof/>
          </w:rPr>
          <w:t>- 37 -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50" w:history="1">
        <w:r w:rsidR="008C2636" w:rsidRPr="00AE4247">
          <w:rPr>
            <w:rStyle w:val="ac"/>
            <w:noProof/>
            <w:color w:val="auto"/>
          </w:rPr>
          <w:t>7.1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启动与结束条件</w:t>
        </w:r>
        <w:r w:rsidR="008C2636" w:rsidRPr="00AE4247">
          <w:rPr>
            <w:noProof/>
          </w:rPr>
          <w:tab/>
        </w:r>
        <w:r w:rsidR="003901B5" w:rsidRPr="00AE4247">
          <w:rPr>
            <w:noProof/>
          </w:rPr>
          <w:fldChar w:fldCharType="begin"/>
        </w:r>
        <w:r w:rsidR="008C2636" w:rsidRPr="00AE4247">
          <w:rPr>
            <w:noProof/>
          </w:rPr>
          <w:instrText xml:space="preserve"> PAGEREF _Toc518850350 \h </w:instrText>
        </w:r>
        <w:r w:rsidR="003901B5" w:rsidRPr="00AE4247">
          <w:rPr>
            <w:noProof/>
          </w:rPr>
        </w:r>
        <w:r w:rsidR="003901B5" w:rsidRPr="00AE4247">
          <w:rPr>
            <w:noProof/>
          </w:rPr>
          <w:fldChar w:fldCharType="separate"/>
        </w:r>
        <w:r w:rsidR="00B2309D" w:rsidRPr="00AE4247">
          <w:rPr>
            <w:noProof/>
          </w:rPr>
          <w:t>- 37 -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51" w:history="1">
        <w:r w:rsidR="008C2636" w:rsidRPr="00AE4247">
          <w:rPr>
            <w:rStyle w:val="ac"/>
            <w:noProof/>
            <w:color w:val="auto"/>
          </w:rPr>
          <w:t>7.2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决策机构与程序</w:t>
        </w:r>
        <w:r w:rsidR="008C2636" w:rsidRPr="00AE4247">
          <w:rPr>
            <w:noProof/>
          </w:rPr>
          <w:tab/>
        </w:r>
        <w:r w:rsidR="003901B5" w:rsidRPr="00AE4247">
          <w:rPr>
            <w:noProof/>
          </w:rPr>
          <w:fldChar w:fldCharType="begin"/>
        </w:r>
        <w:r w:rsidR="008C2636" w:rsidRPr="00AE4247">
          <w:rPr>
            <w:noProof/>
          </w:rPr>
          <w:instrText xml:space="preserve"> PAGEREF _Toc518850351 \h </w:instrText>
        </w:r>
        <w:r w:rsidR="003901B5" w:rsidRPr="00AE4247">
          <w:rPr>
            <w:noProof/>
          </w:rPr>
        </w:r>
        <w:r w:rsidR="003901B5" w:rsidRPr="00AE4247">
          <w:rPr>
            <w:noProof/>
          </w:rPr>
          <w:fldChar w:fldCharType="separate"/>
        </w:r>
        <w:r w:rsidR="00B2309D" w:rsidRPr="00AE4247">
          <w:rPr>
            <w:noProof/>
          </w:rPr>
          <w:t>- 37 -</w:t>
        </w:r>
        <w:r w:rsidR="003901B5" w:rsidRPr="00AE4247">
          <w:rPr>
            <w:noProof/>
          </w:rPr>
          <w:fldChar w:fldCharType="end"/>
        </w:r>
      </w:hyperlink>
    </w:p>
    <w:p w:rsidR="008C2636" w:rsidRPr="00AE4247" w:rsidRDefault="007425B9" w:rsidP="001F120A">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8850352" w:history="1">
        <w:r w:rsidR="008C2636" w:rsidRPr="00AE4247">
          <w:rPr>
            <w:rStyle w:val="ac"/>
            <w:noProof/>
            <w:color w:val="auto"/>
          </w:rPr>
          <w:t>8</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附件</w:t>
        </w:r>
        <w:r w:rsidR="008C2636" w:rsidRPr="00AE4247">
          <w:rPr>
            <w:noProof/>
          </w:rPr>
          <w:tab/>
        </w:r>
        <w:r w:rsidR="003901B5" w:rsidRPr="00AE4247">
          <w:rPr>
            <w:noProof/>
          </w:rPr>
          <w:fldChar w:fldCharType="begin"/>
        </w:r>
        <w:r w:rsidR="008C2636" w:rsidRPr="00AE4247">
          <w:rPr>
            <w:noProof/>
          </w:rPr>
          <w:instrText xml:space="preserve"> PAGEREF _Toc518850352 \h </w:instrText>
        </w:r>
        <w:r w:rsidR="003901B5" w:rsidRPr="00AE4247">
          <w:rPr>
            <w:noProof/>
          </w:rPr>
        </w:r>
        <w:r w:rsidR="003901B5" w:rsidRPr="00AE4247">
          <w:rPr>
            <w:noProof/>
          </w:rPr>
          <w:fldChar w:fldCharType="separate"/>
        </w:r>
        <w:r w:rsidR="00B2309D" w:rsidRPr="00AE4247">
          <w:rPr>
            <w:noProof/>
          </w:rPr>
          <w:t>- 38 -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53" w:history="1">
        <w:r w:rsidR="008C2636" w:rsidRPr="00AE4247">
          <w:rPr>
            <w:rStyle w:val="ac"/>
            <w:noProof/>
            <w:color w:val="auto"/>
          </w:rPr>
          <w:t>8.1</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附表</w:t>
        </w:r>
        <w:r w:rsidR="008C2636" w:rsidRPr="00AE4247">
          <w:rPr>
            <w:noProof/>
          </w:rPr>
          <w:tab/>
        </w:r>
        <w:r w:rsidR="003901B5" w:rsidRPr="00AE4247">
          <w:rPr>
            <w:noProof/>
          </w:rPr>
          <w:fldChar w:fldCharType="begin"/>
        </w:r>
        <w:r w:rsidR="008C2636" w:rsidRPr="00AE4247">
          <w:rPr>
            <w:noProof/>
          </w:rPr>
          <w:instrText xml:space="preserve"> PAGEREF _Toc518850353 \h </w:instrText>
        </w:r>
        <w:r w:rsidR="003901B5" w:rsidRPr="00AE4247">
          <w:rPr>
            <w:noProof/>
          </w:rPr>
        </w:r>
        <w:r w:rsidR="003901B5" w:rsidRPr="00AE4247">
          <w:rPr>
            <w:noProof/>
          </w:rPr>
          <w:fldChar w:fldCharType="separate"/>
        </w:r>
        <w:r w:rsidR="00B2309D" w:rsidRPr="00AE4247">
          <w:rPr>
            <w:noProof/>
          </w:rPr>
          <w:t>- 38 -</w:t>
        </w:r>
        <w:r w:rsidR="003901B5" w:rsidRPr="00AE4247">
          <w:rPr>
            <w:noProof/>
          </w:rPr>
          <w:fldChar w:fldCharType="end"/>
        </w:r>
      </w:hyperlink>
    </w:p>
    <w:p w:rsidR="008C2636" w:rsidRPr="00AE4247" w:rsidRDefault="007425B9" w:rsidP="008C2636">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8850354" w:history="1">
        <w:r w:rsidR="008C2636" w:rsidRPr="00AE4247">
          <w:rPr>
            <w:rStyle w:val="ac"/>
            <w:noProof/>
            <w:color w:val="auto"/>
          </w:rPr>
          <w:t>8.2</w:t>
        </w:r>
        <w:r w:rsidR="008C2636" w:rsidRPr="00AE4247">
          <w:rPr>
            <w:rFonts w:asciiTheme="minorHAnsi" w:eastAsiaTheme="minorEastAsia" w:hAnsiTheme="minorHAnsi" w:cstheme="minorBidi"/>
            <w:noProof/>
            <w:sz w:val="21"/>
            <w:szCs w:val="22"/>
          </w:rPr>
          <w:tab/>
        </w:r>
        <w:r w:rsidR="008C2636" w:rsidRPr="00AE4247">
          <w:rPr>
            <w:rStyle w:val="ac"/>
            <w:rFonts w:hint="eastAsia"/>
            <w:noProof/>
            <w:color w:val="auto"/>
          </w:rPr>
          <w:t>附图</w:t>
        </w:r>
        <w:r w:rsidR="008C2636" w:rsidRPr="00AE4247">
          <w:rPr>
            <w:noProof/>
          </w:rPr>
          <w:tab/>
        </w:r>
        <w:r w:rsidR="003901B5" w:rsidRPr="00AE4247">
          <w:rPr>
            <w:noProof/>
          </w:rPr>
          <w:fldChar w:fldCharType="begin"/>
        </w:r>
        <w:r w:rsidR="008C2636" w:rsidRPr="00AE4247">
          <w:rPr>
            <w:noProof/>
          </w:rPr>
          <w:instrText xml:space="preserve"> PAGEREF _Toc518850354 \h </w:instrText>
        </w:r>
        <w:r w:rsidR="003901B5" w:rsidRPr="00AE4247">
          <w:rPr>
            <w:noProof/>
          </w:rPr>
        </w:r>
        <w:r w:rsidR="003901B5" w:rsidRPr="00AE4247">
          <w:rPr>
            <w:noProof/>
          </w:rPr>
          <w:fldChar w:fldCharType="separate"/>
        </w:r>
        <w:r w:rsidR="00B2309D" w:rsidRPr="00AE4247">
          <w:rPr>
            <w:noProof/>
          </w:rPr>
          <w:t>- 38 -</w:t>
        </w:r>
        <w:r w:rsidR="003901B5" w:rsidRPr="00AE4247">
          <w:rPr>
            <w:noProof/>
          </w:rPr>
          <w:fldChar w:fldCharType="end"/>
        </w:r>
      </w:hyperlink>
    </w:p>
    <w:p w:rsidR="00FE3FB3" w:rsidRPr="00AE4247" w:rsidRDefault="003901B5" w:rsidP="00AC7EF8">
      <w:pPr>
        <w:ind w:firstLine="480"/>
        <w:sectPr w:rsidR="00FE3FB3" w:rsidRPr="00AE4247" w:rsidSect="000071A3">
          <w:headerReference w:type="even" r:id="rId14"/>
          <w:headerReference w:type="default" r:id="rId15"/>
          <w:footerReference w:type="even" r:id="rId16"/>
          <w:footerReference w:type="default" r:id="rId17"/>
          <w:headerReference w:type="first" r:id="rId18"/>
          <w:footerReference w:type="first" r:id="rId19"/>
          <w:pgSz w:w="11906" w:h="16838"/>
          <w:pgMar w:top="1474" w:right="1701" w:bottom="1474" w:left="1701" w:header="851" w:footer="992" w:gutter="0"/>
          <w:pgNumType w:fmt="upperRoman" w:start="1"/>
          <w:cols w:space="720"/>
          <w:docGrid w:type="lines" w:linePitch="330"/>
        </w:sectPr>
      </w:pPr>
      <w:r w:rsidRPr="00AE4247">
        <w:rPr>
          <w:rFonts w:hint="eastAsia"/>
        </w:rPr>
        <w:fldChar w:fldCharType="end"/>
      </w:r>
    </w:p>
    <w:p w:rsidR="00FE3FB3" w:rsidRPr="00AE4247" w:rsidRDefault="00D13097" w:rsidP="002227E7">
      <w:pPr>
        <w:pStyle w:val="1"/>
        <w:spacing w:before="165" w:after="165"/>
      </w:pPr>
      <w:bookmarkStart w:id="3" w:name="_Toc518850320"/>
      <w:r w:rsidRPr="00AE4247">
        <w:rPr>
          <w:rFonts w:hint="eastAsia"/>
        </w:rPr>
        <w:lastRenderedPageBreak/>
        <w:t>总则</w:t>
      </w:r>
      <w:bookmarkEnd w:id="3"/>
    </w:p>
    <w:p w:rsidR="00FE3FB3" w:rsidRPr="00AE4247" w:rsidRDefault="00D13097" w:rsidP="002227E7">
      <w:pPr>
        <w:pStyle w:val="2"/>
        <w:spacing w:before="165" w:after="165"/>
        <w:jc w:val="both"/>
      </w:pPr>
      <w:bookmarkStart w:id="4" w:name="_Toc518850321"/>
      <w:r w:rsidRPr="00AE4247">
        <w:rPr>
          <w:rFonts w:hint="eastAsia"/>
        </w:rPr>
        <w:t>编制目的</w:t>
      </w:r>
      <w:bookmarkEnd w:id="4"/>
    </w:p>
    <w:p w:rsidR="00FD08E5" w:rsidRPr="00AE4247" w:rsidRDefault="00FD08E5" w:rsidP="00FD08E5">
      <w:pPr>
        <w:ind w:firstLine="480"/>
      </w:pPr>
      <w:r w:rsidRPr="00AE4247">
        <w:rPr>
          <w:rFonts w:hint="eastAsia"/>
        </w:rPr>
        <w:t>为了防御和减轻洪水灾害，做到有准备、有计划、有组织地调度水库和预防灾害，根据</w:t>
      </w:r>
      <w:r w:rsidR="00DE6779" w:rsidRPr="00AE4247">
        <w:rPr>
          <w:rFonts w:hint="eastAsia"/>
        </w:rPr>
        <w:t>沈古</w:t>
      </w:r>
      <w:r w:rsidRPr="00AE4247">
        <w:rPr>
          <w:rFonts w:hint="eastAsia"/>
        </w:rPr>
        <w:t>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sidRPr="00AE4247">
        <w:rPr>
          <w:rFonts w:ascii="宋体" w:hAnsi="宋体" w:hint="eastAsia"/>
          <w:szCs w:val="28"/>
        </w:rPr>
        <w:t>特编制本预案。</w:t>
      </w:r>
    </w:p>
    <w:p w:rsidR="00FE3FB3" w:rsidRPr="00AE4247" w:rsidRDefault="00932914" w:rsidP="00AC7EF8">
      <w:pPr>
        <w:ind w:firstLine="480"/>
      </w:pPr>
      <w:r w:rsidRPr="00AE4247">
        <w:rPr>
          <w:rFonts w:hint="eastAsia"/>
        </w:rPr>
        <w:t>编制《</w:t>
      </w:r>
      <w:r w:rsidR="00DE6779" w:rsidRPr="00AE4247">
        <w:rPr>
          <w:rFonts w:hint="eastAsia"/>
        </w:rPr>
        <w:t>沈古</w:t>
      </w:r>
      <w:r w:rsidRPr="00AE4247">
        <w:rPr>
          <w:rFonts w:hint="eastAsia"/>
        </w:rPr>
        <w:t>水库防洪应急预案》是针对因突发事件导致</w:t>
      </w:r>
      <w:r w:rsidR="00DE6779" w:rsidRPr="00AE4247">
        <w:rPr>
          <w:rFonts w:hint="eastAsia"/>
        </w:rPr>
        <w:t>沈古</w:t>
      </w:r>
      <w:r w:rsidRPr="00AE4247">
        <w:rPr>
          <w:rFonts w:hint="eastAsia"/>
        </w:rPr>
        <w:t>水库面临重大险情威胁，影响水库防汛安全，为了有效防止和减轻灾害损失，保证水库安全而预先制定的科学合理、可操作性强的抢险救灾应急预案。</w:t>
      </w:r>
    </w:p>
    <w:p w:rsidR="00FE3FB3" w:rsidRPr="00AE4247" w:rsidRDefault="00D13097" w:rsidP="002227E7">
      <w:pPr>
        <w:pStyle w:val="2"/>
        <w:spacing w:before="165" w:after="165"/>
      </w:pPr>
      <w:bookmarkStart w:id="5" w:name="_Toc518850322"/>
      <w:r w:rsidRPr="00AE4247">
        <w:rPr>
          <w:rFonts w:hint="eastAsia"/>
        </w:rPr>
        <w:t>编制依据</w:t>
      </w:r>
      <w:bookmarkEnd w:id="5"/>
    </w:p>
    <w:p w:rsidR="00563847" w:rsidRPr="00AE4247" w:rsidRDefault="00563847" w:rsidP="00563847">
      <w:pPr>
        <w:ind w:firstLine="480"/>
      </w:pPr>
      <w:r w:rsidRPr="00AE4247">
        <w:rPr>
          <w:rFonts w:hint="eastAsia"/>
        </w:rPr>
        <w:t>法律法规：</w:t>
      </w:r>
    </w:p>
    <w:p w:rsidR="00DA7E69" w:rsidRPr="00AE4247" w:rsidRDefault="00DA7E69" w:rsidP="00DA7E69">
      <w:pPr>
        <w:ind w:firstLine="480"/>
      </w:pPr>
      <w:r w:rsidRPr="00AE4247">
        <w:rPr>
          <w:rFonts w:hint="eastAsia"/>
        </w:rPr>
        <w:t>《中华人民共和国水法》</w:t>
      </w:r>
      <w:r w:rsidR="00D91120" w:rsidRPr="00AE4247">
        <w:rPr>
          <w:rFonts w:hint="eastAsia"/>
        </w:rPr>
        <w:t>(</w:t>
      </w:r>
      <w:r w:rsidR="00712E0A" w:rsidRPr="00AE4247">
        <w:rPr>
          <w:rFonts w:hint="eastAsia"/>
        </w:rPr>
        <w:t>2016</w:t>
      </w:r>
      <w:r w:rsidR="00712E0A" w:rsidRPr="00AE4247">
        <w:rPr>
          <w:rFonts w:hint="eastAsia"/>
        </w:rPr>
        <w:t>年</w:t>
      </w:r>
      <w:r w:rsidR="00712E0A" w:rsidRPr="00AE4247">
        <w:rPr>
          <w:rFonts w:hint="eastAsia"/>
        </w:rPr>
        <w:t>7</w:t>
      </w:r>
      <w:r w:rsidR="00712E0A" w:rsidRPr="00AE4247">
        <w:rPr>
          <w:rFonts w:hint="eastAsia"/>
        </w:rPr>
        <w:t>月</w:t>
      </w:r>
      <w:r w:rsidR="00712E0A" w:rsidRPr="00AE4247">
        <w:rPr>
          <w:rFonts w:hint="eastAsia"/>
        </w:rPr>
        <w:t>2</w:t>
      </w:r>
      <w:r w:rsidR="00712E0A" w:rsidRPr="00AE4247">
        <w:rPr>
          <w:rFonts w:hint="eastAsia"/>
        </w:rPr>
        <w:t>日修订</w:t>
      </w:r>
      <w:r w:rsidR="00D91120" w:rsidRPr="00AE4247">
        <w:rPr>
          <w:rFonts w:hint="eastAsia"/>
        </w:rPr>
        <w:t>)</w:t>
      </w:r>
      <w:r w:rsidR="00616DA3" w:rsidRPr="00AE4247">
        <w:rPr>
          <w:rFonts w:hint="eastAsia"/>
        </w:rPr>
        <w:t>；</w:t>
      </w:r>
    </w:p>
    <w:p w:rsidR="00DA7E69" w:rsidRPr="00AE4247" w:rsidRDefault="00DA7E69" w:rsidP="00DA7E69">
      <w:pPr>
        <w:ind w:firstLine="480"/>
      </w:pPr>
      <w:r w:rsidRPr="00AE4247">
        <w:rPr>
          <w:rFonts w:hint="eastAsia"/>
        </w:rPr>
        <w:t>《中华人民共和国防洪法》</w:t>
      </w:r>
      <w:r w:rsidR="00712E0A" w:rsidRPr="00AE4247">
        <w:rPr>
          <w:rFonts w:hint="eastAsia"/>
        </w:rPr>
        <w:t>（</w:t>
      </w:r>
      <w:r w:rsidR="00712E0A" w:rsidRPr="00AE4247">
        <w:rPr>
          <w:rFonts w:hint="eastAsia"/>
        </w:rPr>
        <w:t>2016</w:t>
      </w:r>
      <w:r w:rsidR="00712E0A" w:rsidRPr="00AE4247">
        <w:rPr>
          <w:rFonts w:hint="eastAsia"/>
        </w:rPr>
        <w:t>年</w:t>
      </w:r>
      <w:r w:rsidR="00712E0A" w:rsidRPr="00AE4247">
        <w:rPr>
          <w:rFonts w:hint="eastAsia"/>
        </w:rPr>
        <w:t>7</w:t>
      </w:r>
      <w:r w:rsidR="00712E0A" w:rsidRPr="00AE4247">
        <w:rPr>
          <w:rFonts w:hint="eastAsia"/>
        </w:rPr>
        <w:t>月</w:t>
      </w:r>
      <w:r w:rsidR="00712E0A" w:rsidRPr="00AE4247">
        <w:rPr>
          <w:rFonts w:hint="eastAsia"/>
        </w:rPr>
        <w:t>2</w:t>
      </w:r>
      <w:r w:rsidR="00712E0A" w:rsidRPr="00AE4247">
        <w:rPr>
          <w:rFonts w:hint="eastAsia"/>
        </w:rPr>
        <w:t>日修订）</w:t>
      </w:r>
      <w:r w:rsidRPr="00AE4247">
        <w:rPr>
          <w:rFonts w:hint="eastAsia"/>
        </w:rPr>
        <w:t>；</w:t>
      </w:r>
    </w:p>
    <w:p w:rsidR="00DA7E69" w:rsidRPr="00AE4247" w:rsidRDefault="00DA7E69" w:rsidP="00DA7E69">
      <w:pPr>
        <w:ind w:firstLine="480"/>
      </w:pPr>
      <w:r w:rsidRPr="00AE4247">
        <w:rPr>
          <w:rFonts w:hint="eastAsia"/>
        </w:rPr>
        <w:t>《中华人民共和国防汛条例》</w:t>
      </w:r>
      <w:r w:rsidR="00004755" w:rsidRPr="00AE4247">
        <w:rPr>
          <w:rFonts w:hint="eastAsia"/>
        </w:rPr>
        <w:t>（</w:t>
      </w:r>
      <w:r w:rsidR="00004755" w:rsidRPr="00AE4247">
        <w:rPr>
          <w:rFonts w:hint="eastAsia"/>
        </w:rPr>
        <w:t>2005</w:t>
      </w:r>
      <w:r w:rsidR="00004755" w:rsidRPr="00AE4247">
        <w:rPr>
          <w:rFonts w:hint="eastAsia"/>
        </w:rPr>
        <w:t>年</w:t>
      </w:r>
      <w:r w:rsidR="00004755" w:rsidRPr="00AE4247">
        <w:rPr>
          <w:rFonts w:hint="eastAsia"/>
        </w:rPr>
        <w:t>7</w:t>
      </w:r>
      <w:r w:rsidR="00004755" w:rsidRPr="00AE4247">
        <w:rPr>
          <w:rFonts w:hint="eastAsia"/>
        </w:rPr>
        <w:t>月</w:t>
      </w:r>
      <w:r w:rsidR="00004755" w:rsidRPr="00AE4247">
        <w:rPr>
          <w:rFonts w:hint="eastAsia"/>
        </w:rPr>
        <w:t>15</w:t>
      </w:r>
      <w:r w:rsidR="00004755" w:rsidRPr="00AE4247">
        <w:rPr>
          <w:rFonts w:hint="eastAsia"/>
        </w:rPr>
        <w:t>日修订）</w:t>
      </w:r>
      <w:r w:rsidRPr="00AE4247">
        <w:rPr>
          <w:rFonts w:hint="eastAsia"/>
        </w:rPr>
        <w:t>；</w:t>
      </w:r>
    </w:p>
    <w:p w:rsidR="00DA7E69" w:rsidRPr="00AE4247" w:rsidRDefault="00DA7E69" w:rsidP="00DA7E69">
      <w:pPr>
        <w:ind w:firstLine="480"/>
      </w:pPr>
      <w:r w:rsidRPr="00AE4247">
        <w:rPr>
          <w:rFonts w:hint="eastAsia"/>
        </w:rPr>
        <w:t>《中华人民共和国河道管理条例》</w:t>
      </w:r>
      <w:r w:rsidR="00004755" w:rsidRPr="00AE4247">
        <w:rPr>
          <w:rFonts w:hint="eastAsia"/>
        </w:rPr>
        <w:t>（</w:t>
      </w:r>
      <w:r w:rsidR="00004755" w:rsidRPr="00AE4247">
        <w:rPr>
          <w:rFonts w:hint="eastAsia"/>
        </w:rPr>
        <w:t>2017</w:t>
      </w:r>
      <w:r w:rsidR="00004755" w:rsidRPr="00AE4247">
        <w:rPr>
          <w:rFonts w:hint="eastAsia"/>
        </w:rPr>
        <w:t>年</w:t>
      </w:r>
      <w:r w:rsidR="00004755" w:rsidRPr="00AE4247">
        <w:rPr>
          <w:rFonts w:hint="eastAsia"/>
        </w:rPr>
        <w:t>10</w:t>
      </w:r>
      <w:r w:rsidR="00004755" w:rsidRPr="00AE4247">
        <w:rPr>
          <w:rFonts w:hint="eastAsia"/>
        </w:rPr>
        <w:t>月</w:t>
      </w:r>
      <w:r w:rsidR="00004755" w:rsidRPr="00AE4247">
        <w:rPr>
          <w:rFonts w:hint="eastAsia"/>
        </w:rPr>
        <w:t>07</w:t>
      </w:r>
      <w:r w:rsidR="00004755" w:rsidRPr="00AE4247">
        <w:rPr>
          <w:rFonts w:hint="eastAsia"/>
        </w:rPr>
        <w:t>日修订）</w:t>
      </w:r>
      <w:r w:rsidRPr="00AE4247">
        <w:rPr>
          <w:rFonts w:hint="eastAsia"/>
        </w:rPr>
        <w:t>；</w:t>
      </w:r>
    </w:p>
    <w:p w:rsidR="00DA7E69" w:rsidRPr="00AE4247" w:rsidRDefault="00DA7E69" w:rsidP="00DA7E69">
      <w:pPr>
        <w:ind w:firstLine="480"/>
      </w:pPr>
      <w:r w:rsidRPr="00AE4247">
        <w:rPr>
          <w:rFonts w:hint="eastAsia"/>
        </w:rPr>
        <w:t>《国家突发公共事件总体应急预案》</w:t>
      </w:r>
      <w:r w:rsidR="00004755" w:rsidRPr="00AE4247">
        <w:rPr>
          <w:rFonts w:hint="eastAsia"/>
        </w:rPr>
        <w:t>（</w:t>
      </w:r>
      <w:r w:rsidR="00004755" w:rsidRPr="00AE4247">
        <w:rPr>
          <w:rFonts w:hint="eastAsia"/>
        </w:rPr>
        <w:t>2006</w:t>
      </w:r>
      <w:r w:rsidR="00004755" w:rsidRPr="00AE4247">
        <w:rPr>
          <w:rFonts w:hint="eastAsia"/>
        </w:rPr>
        <w:t>年</w:t>
      </w:r>
      <w:r w:rsidR="00004755" w:rsidRPr="00AE4247">
        <w:rPr>
          <w:rFonts w:hint="eastAsia"/>
        </w:rPr>
        <w:t>1</w:t>
      </w:r>
      <w:r w:rsidR="00004755" w:rsidRPr="00AE4247">
        <w:rPr>
          <w:rFonts w:hint="eastAsia"/>
        </w:rPr>
        <w:t>月</w:t>
      </w:r>
      <w:r w:rsidR="00004755" w:rsidRPr="00AE4247">
        <w:rPr>
          <w:rFonts w:hint="eastAsia"/>
        </w:rPr>
        <w:t>8</w:t>
      </w:r>
      <w:r w:rsidR="00004755" w:rsidRPr="00AE4247">
        <w:rPr>
          <w:rFonts w:hint="eastAsia"/>
        </w:rPr>
        <w:t>日发布并实施）</w:t>
      </w:r>
      <w:r w:rsidRPr="00AE4247">
        <w:rPr>
          <w:rFonts w:hint="eastAsia"/>
        </w:rPr>
        <w:t>；</w:t>
      </w:r>
    </w:p>
    <w:p w:rsidR="00DA7E69" w:rsidRPr="00AE4247" w:rsidRDefault="00DA7E69" w:rsidP="00DA7E69">
      <w:pPr>
        <w:ind w:firstLine="480"/>
      </w:pPr>
      <w:r w:rsidRPr="00AE4247">
        <w:rPr>
          <w:rFonts w:hint="eastAsia"/>
        </w:rPr>
        <w:t>《水库大坝安全管理条例》</w:t>
      </w:r>
      <w:r w:rsidR="00004755" w:rsidRPr="00AE4247">
        <w:rPr>
          <w:rFonts w:hint="eastAsia"/>
        </w:rPr>
        <w:t>（</w:t>
      </w:r>
      <w:r w:rsidR="00004755" w:rsidRPr="00AE4247">
        <w:rPr>
          <w:rFonts w:hint="eastAsia"/>
        </w:rPr>
        <w:t>2011</w:t>
      </w:r>
      <w:r w:rsidR="00004755" w:rsidRPr="00AE4247">
        <w:rPr>
          <w:rFonts w:hint="eastAsia"/>
        </w:rPr>
        <w:t>年</w:t>
      </w:r>
      <w:r w:rsidR="00004755" w:rsidRPr="00AE4247">
        <w:rPr>
          <w:rFonts w:hint="eastAsia"/>
        </w:rPr>
        <w:t>1</w:t>
      </w:r>
      <w:r w:rsidR="00004755" w:rsidRPr="00AE4247">
        <w:rPr>
          <w:rFonts w:hint="eastAsia"/>
        </w:rPr>
        <w:t>月</w:t>
      </w:r>
      <w:r w:rsidR="00004755" w:rsidRPr="00AE4247">
        <w:rPr>
          <w:rFonts w:hint="eastAsia"/>
        </w:rPr>
        <w:t>8</w:t>
      </w:r>
      <w:r w:rsidR="00004755" w:rsidRPr="00AE4247">
        <w:rPr>
          <w:rFonts w:hint="eastAsia"/>
        </w:rPr>
        <w:t>日修订）</w:t>
      </w:r>
      <w:r w:rsidRPr="00AE4247">
        <w:rPr>
          <w:rFonts w:hint="eastAsia"/>
        </w:rPr>
        <w:t>；</w:t>
      </w:r>
    </w:p>
    <w:p w:rsidR="00DA7E69" w:rsidRPr="00AE4247" w:rsidRDefault="00DA7E69" w:rsidP="00DA7E69">
      <w:pPr>
        <w:ind w:firstLine="480"/>
      </w:pPr>
      <w:r w:rsidRPr="00AE4247">
        <w:rPr>
          <w:rFonts w:hint="eastAsia"/>
        </w:rPr>
        <w:t>《水库防洪应急预案编制大纲》</w:t>
      </w:r>
      <w:r w:rsidR="008E1DEC" w:rsidRPr="00AE4247">
        <w:rPr>
          <w:rFonts w:hint="eastAsia"/>
        </w:rPr>
        <w:t>办海﹝</w:t>
      </w:r>
      <w:r w:rsidR="008E1DEC" w:rsidRPr="00AE4247">
        <w:rPr>
          <w:rFonts w:hint="eastAsia"/>
        </w:rPr>
        <w:t>2006</w:t>
      </w:r>
      <w:r w:rsidR="008E1DEC" w:rsidRPr="00AE4247">
        <w:rPr>
          <w:rFonts w:hint="eastAsia"/>
        </w:rPr>
        <w:t>﹞</w:t>
      </w:r>
      <w:r w:rsidR="008E1DEC" w:rsidRPr="00AE4247">
        <w:rPr>
          <w:rFonts w:hint="eastAsia"/>
        </w:rPr>
        <w:t>9</w:t>
      </w:r>
      <w:r w:rsidR="008E1DEC" w:rsidRPr="00AE4247">
        <w:rPr>
          <w:rFonts w:hint="eastAsia"/>
        </w:rPr>
        <w:t>号</w:t>
      </w:r>
      <w:r w:rsidRPr="00AE4247">
        <w:rPr>
          <w:rFonts w:hint="eastAsia"/>
        </w:rPr>
        <w:t>；</w:t>
      </w:r>
    </w:p>
    <w:p w:rsidR="00100931" w:rsidRPr="00AE4247" w:rsidRDefault="00100931" w:rsidP="00100931">
      <w:pPr>
        <w:ind w:firstLine="480"/>
      </w:pPr>
      <w:r w:rsidRPr="00AE4247">
        <w:rPr>
          <w:rFonts w:hint="eastAsia"/>
        </w:rPr>
        <w:t>《山东省实施</w:t>
      </w:r>
      <w:r w:rsidRPr="00AE4247">
        <w:rPr>
          <w:rFonts w:hint="eastAsia"/>
        </w:rPr>
        <w:t>&lt;</w:t>
      </w:r>
      <w:r w:rsidRPr="00AE4247">
        <w:rPr>
          <w:rFonts w:hint="eastAsia"/>
        </w:rPr>
        <w:t>中华人民共和国防洪法</w:t>
      </w:r>
      <w:r w:rsidRPr="00AE4247">
        <w:rPr>
          <w:rFonts w:hint="eastAsia"/>
        </w:rPr>
        <w:t>&gt;</w:t>
      </w:r>
      <w:r w:rsidRPr="00AE4247">
        <w:rPr>
          <w:rFonts w:hint="eastAsia"/>
        </w:rPr>
        <w:t>办法》（</w:t>
      </w:r>
      <w:r w:rsidRPr="00AE4247">
        <w:rPr>
          <w:rFonts w:hint="eastAsia"/>
        </w:rPr>
        <w:t>2010</w:t>
      </w:r>
      <w:r w:rsidRPr="00AE4247">
        <w:rPr>
          <w:rFonts w:hint="eastAsia"/>
        </w:rPr>
        <w:t>年修订）；</w:t>
      </w:r>
    </w:p>
    <w:p w:rsidR="00100931" w:rsidRPr="00AE4247" w:rsidRDefault="00100931" w:rsidP="00100931">
      <w:pPr>
        <w:ind w:firstLine="480"/>
      </w:pPr>
      <w:r w:rsidRPr="00AE4247">
        <w:rPr>
          <w:rFonts w:hint="eastAsia"/>
        </w:rPr>
        <w:t>《山东省实施</w:t>
      </w:r>
      <w:r w:rsidRPr="00AE4247">
        <w:rPr>
          <w:rFonts w:hint="eastAsia"/>
        </w:rPr>
        <w:t>&lt;</w:t>
      </w:r>
      <w:r w:rsidRPr="00AE4247">
        <w:rPr>
          <w:rFonts w:hint="eastAsia"/>
        </w:rPr>
        <w:t>中华人民共和国防汛条例</w:t>
      </w:r>
      <w:r w:rsidRPr="00AE4247">
        <w:rPr>
          <w:rFonts w:hint="eastAsia"/>
        </w:rPr>
        <w:t>&gt;</w:t>
      </w:r>
      <w:r w:rsidRPr="00AE4247">
        <w:rPr>
          <w:rFonts w:hint="eastAsia"/>
        </w:rPr>
        <w:t>办法》（</w:t>
      </w:r>
      <w:r w:rsidRPr="00AE4247">
        <w:rPr>
          <w:rFonts w:hint="eastAsia"/>
        </w:rPr>
        <w:t>1996</w:t>
      </w:r>
      <w:r w:rsidRPr="00AE4247">
        <w:rPr>
          <w:rFonts w:hint="eastAsia"/>
        </w:rPr>
        <w:t>年</w:t>
      </w:r>
      <w:r w:rsidRPr="00AE4247">
        <w:rPr>
          <w:rFonts w:hint="eastAsia"/>
        </w:rPr>
        <w:t>1</w:t>
      </w:r>
      <w:r w:rsidRPr="00AE4247">
        <w:rPr>
          <w:rFonts w:hint="eastAsia"/>
        </w:rPr>
        <w:t>月</w:t>
      </w:r>
      <w:r w:rsidRPr="00AE4247">
        <w:rPr>
          <w:rFonts w:hint="eastAsia"/>
        </w:rPr>
        <w:t>3</w:t>
      </w:r>
      <w:r w:rsidRPr="00AE4247">
        <w:rPr>
          <w:rFonts w:hint="eastAsia"/>
        </w:rPr>
        <w:t>日山东省人民政府第</w:t>
      </w:r>
      <w:r w:rsidRPr="00AE4247">
        <w:rPr>
          <w:rFonts w:hint="eastAsia"/>
        </w:rPr>
        <w:t>64</w:t>
      </w:r>
      <w:r w:rsidRPr="00AE4247">
        <w:rPr>
          <w:rFonts w:hint="eastAsia"/>
        </w:rPr>
        <w:t>号令发布）；</w:t>
      </w:r>
    </w:p>
    <w:p w:rsidR="00100931" w:rsidRPr="00AE4247" w:rsidRDefault="00100931" w:rsidP="00100931">
      <w:pPr>
        <w:ind w:firstLine="480"/>
      </w:pPr>
      <w:r w:rsidRPr="00AE4247">
        <w:rPr>
          <w:rFonts w:hint="eastAsia"/>
        </w:rPr>
        <w:t>水利部《防汛抗旱突发险情灾情报告管理暂行规定》（国汛</w:t>
      </w:r>
      <w:r w:rsidRPr="00AE4247">
        <w:rPr>
          <w:rFonts w:hint="eastAsia"/>
        </w:rPr>
        <w:t>[2006]2</w:t>
      </w:r>
      <w:r w:rsidRPr="00AE4247">
        <w:rPr>
          <w:rFonts w:hint="eastAsia"/>
        </w:rPr>
        <w:t>号）；</w:t>
      </w:r>
    </w:p>
    <w:p w:rsidR="00100931" w:rsidRPr="00AE4247" w:rsidRDefault="00100931" w:rsidP="00100931">
      <w:pPr>
        <w:ind w:firstLine="480"/>
      </w:pPr>
      <w:r w:rsidRPr="00AE4247">
        <w:rPr>
          <w:rFonts w:hint="eastAsia"/>
        </w:rPr>
        <w:t>《山东省实施</w:t>
      </w:r>
      <w:r w:rsidRPr="00AE4247">
        <w:rPr>
          <w:rFonts w:hint="eastAsia"/>
        </w:rPr>
        <w:t>&lt;</w:t>
      </w:r>
      <w:r w:rsidRPr="00AE4247">
        <w:rPr>
          <w:rFonts w:hint="eastAsia"/>
        </w:rPr>
        <w:t>水库大坝安全管理条例</w:t>
      </w:r>
      <w:r w:rsidRPr="00AE4247">
        <w:rPr>
          <w:rFonts w:hint="eastAsia"/>
        </w:rPr>
        <w:t>&gt;</w:t>
      </w:r>
      <w:r w:rsidRPr="00AE4247">
        <w:rPr>
          <w:rFonts w:hint="eastAsia"/>
        </w:rPr>
        <w:t>办法》（</w:t>
      </w:r>
      <w:r w:rsidRPr="00AE4247">
        <w:rPr>
          <w:rFonts w:hint="eastAsia"/>
        </w:rPr>
        <w:t>2018</w:t>
      </w:r>
      <w:r w:rsidRPr="00AE4247">
        <w:rPr>
          <w:rFonts w:hint="eastAsia"/>
        </w:rPr>
        <w:t>年</w:t>
      </w:r>
      <w:r w:rsidRPr="00AE4247">
        <w:rPr>
          <w:rFonts w:hint="eastAsia"/>
        </w:rPr>
        <w:t>2</w:t>
      </w:r>
      <w:r w:rsidRPr="00AE4247">
        <w:rPr>
          <w:rFonts w:hint="eastAsia"/>
        </w:rPr>
        <w:t>月</w:t>
      </w:r>
      <w:r w:rsidRPr="00AE4247">
        <w:rPr>
          <w:rFonts w:hint="eastAsia"/>
        </w:rPr>
        <w:t>11</w:t>
      </w:r>
      <w:r w:rsidRPr="00AE4247">
        <w:rPr>
          <w:rFonts w:hint="eastAsia"/>
        </w:rPr>
        <w:t>日）</w:t>
      </w:r>
    </w:p>
    <w:p w:rsidR="00D60597" w:rsidRPr="00AE4247" w:rsidRDefault="00D60597" w:rsidP="00160D21">
      <w:pPr>
        <w:ind w:firstLine="480"/>
      </w:pPr>
      <w:r w:rsidRPr="00AE4247">
        <w:rPr>
          <w:rFonts w:hint="eastAsia"/>
        </w:rPr>
        <w:t>设计资料：</w:t>
      </w:r>
    </w:p>
    <w:p w:rsidR="00506B48" w:rsidRPr="00AE4247" w:rsidRDefault="00506B48" w:rsidP="00160D21">
      <w:pPr>
        <w:ind w:firstLine="480"/>
      </w:pPr>
      <w:r w:rsidRPr="00AE4247">
        <w:rPr>
          <w:rFonts w:hint="eastAsia"/>
        </w:rPr>
        <w:lastRenderedPageBreak/>
        <w:t>《第一次全国水利普查山东省水利工程基本情况普查数据资料汇编》水库工程分册</w:t>
      </w:r>
      <w:r w:rsidR="00160D6E" w:rsidRPr="00AE4247">
        <w:rPr>
          <w:rFonts w:hint="eastAsia"/>
        </w:rPr>
        <w:t>（</w:t>
      </w:r>
      <w:r w:rsidR="00160D6E" w:rsidRPr="00AE4247">
        <w:rPr>
          <w:rFonts w:hint="eastAsia"/>
        </w:rPr>
        <w:t>2013</w:t>
      </w:r>
      <w:r w:rsidR="00160D6E" w:rsidRPr="00AE4247">
        <w:rPr>
          <w:rFonts w:hint="eastAsia"/>
        </w:rPr>
        <w:t>年）</w:t>
      </w:r>
    </w:p>
    <w:p w:rsidR="00A840F2" w:rsidRPr="00AE4247" w:rsidRDefault="00A840F2" w:rsidP="00160D21">
      <w:pPr>
        <w:ind w:firstLine="480"/>
      </w:pPr>
      <w:r w:rsidRPr="00AE4247">
        <w:rPr>
          <w:rFonts w:hint="eastAsia"/>
        </w:rPr>
        <w:t>《第一次全国水利普查山东省河湖基本情况普查数据资料汇编》</w:t>
      </w:r>
      <w:r w:rsidR="00160D6E" w:rsidRPr="00AE4247">
        <w:rPr>
          <w:rFonts w:hint="eastAsia"/>
        </w:rPr>
        <w:t>（</w:t>
      </w:r>
      <w:r w:rsidR="00160D6E" w:rsidRPr="00AE4247">
        <w:rPr>
          <w:rFonts w:hint="eastAsia"/>
        </w:rPr>
        <w:t>2013</w:t>
      </w:r>
      <w:r w:rsidR="00160D6E" w:rsidRPr="00AE4247">
        <w:rPr>
          <w:rFonts w:hint="eastAsia"/>
        </w:rPr>
        <w:t>年）</w:t>
      </w:r>
    </w:p>
    <w:p w:rsidR="00506B48" w:rsidRPr="00AE4247" w:rsidRDefault="00506B48" w:rsidP="00160D21">
      <w:pPr>
        <w:ind w:firstLine="480"/>
      </w:pPr>
      <w:r w:rsidRPr="00AE4247">
        <w:rPr>
          <w:rFonts w:hint="eastAsia"/>
        </w:rPr>
        <w:t>《淄博市人民政府防汛抗旱总指挥部办公室关于做好</w:t>
      </w:r>
      <w:r w:rsidRPr="00AE4247">
        <w:rPr>
          <w:rFonts w:hint="eastAsia"/>
        </w:rPr>
        <w:t>2018</w:t>
      </w:r>
      <w:r w:rsidRPr="00AE4247">
        <w:rPr>
          <w:rFonts w:hint="eastAsia"/>
        </w:rPr>
        <w:t>年度防汛抗旱</w:t>
      </w:r>
      <w:r w:rsidR="00F31BA1" w:rsidRPr="00AE4247">
        <w:rPr>
          <w:rFonts w:hint="eastAsia"/>
        </w:rPr>
        <w:t>预案</w:t>
      </w:r>
      <w:r w:rsidRPr="00AE4247">
        <w:rPr>
          <w:rFonts w:hint="eastAsia"/>
        </w:rPr>
        <w:t>修订工作的通知》淄汛旱总办﹝</w:t>
      </w:r>
      <w:r w:rsidRPr="00AE4247">
        <w:rPr>
          <w:rFonts w:hint="eastAsia"/>
        </w:rPr>
        <w:t>2018</w:t>
      </w:r>
      <w:r w:rsidRPr="00AE4247">
        <w:rPr>
          <w:rFonts w:hint="eastAsia"/>
        </w:rPr>
        <w:t>﹞</w:t>
      </w:r>
      <w:r w:rsidRPr="00AE4247">
        <w:rPr>
          <w:rFonts w:hint="eastAsia"/>
        </w:rPr>
        <w:t>3</w:t>
      </w:r>
      <w:r w:rsidRPr="00AE4247">
        <w:rPr>
          <w:rFonts w:hint="eastAsia"/>
        </w:rPr>
        <w:t>号</w:t>
      </w:r>
    </w:p>
    <w:p w:rsidR="00506B48" w:rsidRPr="00AE4247" w:rsidRDefault="00506B48" w:rsidP="00160D21">
      <w:pPr>
        <w:ind w:firstLine="480"/>
      </w:pPr>
      <w:r w:rsidRPr="00AE4247">
        <w:rPr>
          <w:rFonts w:hint="eastAsia"/>
        </w:rPr>
        <w:t>《</w:t>
      </w:r>
      <w:r w:rsidR="00480812" w:rsidRPr="00AE4247">
        <w:rPr>
          <w:rFonts w:hint="eastAsia"/>
        </w:rPr>
        <w:t>山东省淄博市</w:t>
      </w:r>
      <w:r w:rsidRPr="00AE4247">
        <w:rPr>
          <w:rFonts w:hint="eastAsia"/>
        </w:rPr>
        <w:t>周村区</w:t>
      </w:r>
      <w:r w:rsidR="00480812" w:rsidRPr="00AE4247">
        <w:rPr>
          <w:rFonts w:hint="eastAsia"/>
        </w:rPr>
        <w:t>小型</w:t>
      </w:r>
      <w:r w:rsidRPr="00AE4247">
        <w:rPr>
          <w:rFonts w:hint="eastAsia"/>
        </w:rPr>
        <w:t>水库除险加固剩余工程</w:t>
      </w:r>
      <w:r w:rsidR="00480812" w:rsidRPr="00AE4247">
        <w:rPr>
          <w:rFonts w:hint="eastAsia"/>
        </w:rPr>
        <w:t>沈古水库</w:t>
      </w:r>
      <w:r w:rsidRPr="00AE4247">
        <w:rPr>
          <w:rFonts w:hint="eastAsia"/>
        </w:rPr>
        <w:t>初步设计报告》</w:t>
      </w:r>
      <w:r w:rsidR="00621240" w:rsidRPr="00AE4247">
        <w:rPr>
          <w:rFonts w:hint="eastAsia"/>
        </w:rPr>
        <w:t>（</w:t>
      </w:r>
      <w:r w:rsidR="00621240" w:rsidRPr="00AE4247">
        <w:rPr>
          <w:rFonts w:hint="eastAsia"/>
        </w:rPr>
        <w:t>20</w:t>
      </w:r>
      <w:r w:rsidR="00480812" w:rsidRPr="00AE4247">
        <w:rPr>
          <w:rFonts w:hint="eastAsia"/>
        </w:rPr>
        <w:t>12</w:t>
      </w:r>
      <w:r w:rsidR="00621240" w:rsidRPr="00AE4247">
        <w:rPr>
          <w:rFonts w:hint="eastAsia"/>
        </w:rPr>
        <w:t>年</w:t>
      </w:r>
      <w:r w:rsidR="00480812" w:rsidRPr="00AE4247">
        <w:rPr>
          <w:rFonts w:hint="eastAsia"/>
        </w:rPr>
        <w:t>7</w:t>
      </w:r>
      <w:r w:rsidR="00621240" w:rsidRPr="00AE4247">
        <w:rPr>
          <w:rFonts w:hint="eastAsia"/>
        </w:rPr>
        <w:t>月）</w:t>
      </w:r>
    </w:p>
    <w:p w:rsidR="00FE3FB3" w:rsidRPr="00AE4247" w:rsidRDefault="00D13097" w:rsidP="002227E7">
      <w:pPr>
        <w:pStyle w:val="2"/>
        <w:spacing w:before="165" w:after="165"/>
      </w:pPr>
      <w:bookmarkStart w:id="6" w:name="_Toc518850323"/>
      <w:r w:rsidRPr="00AE4247">
        <w:rPr>
          <w:rFonts w:hint="eastAsia"/>
        </w:rPr>
        <w:t>工作原则</w:t>
      </w:r>
      <w:bookmarkEnd w:id="6"/>
    </w:p>
    <w:p w:rsidR="00FD08E5" w:rsidRPr="00AE4247" w:rsidRDefault="00FD08E5" w:rsidP="00852BC7">
      <w:pPr>
        <w:ind w:firstLine="480"/>
      </w:pPr>
      <w:r w:rsidRPr="00AE4247">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FE3FB3" w:rsidRPr="00AE4247" w:rsidRDefault="00D25F91" w:rsidP="002227E7">
      <w:pPr>
        <w:pStyle w:val="2"/>
        <w:spacing w:before="165" w:after="165"/>
      </w:pPr>
      <w:bookmarkStart w:id="7" w:name="_Toc518850324"/>
      <w:r w:rsidRPr="00AE4247">
        <w:rPr>
          <w:rFonts w:hint="eastAsia"/>
        </w:rPr>
        <w:t>适用范围</w:t>
      </w:r>
      <w:bookmarkEnd w:id="7"/>
    </w:p>
    <w:p w:rsidR="00AC7EF8" w:rsidRPr="00AE4247" w:rsidRDefault="00DE6779" w:rsidP="00D9202E">
      <w:pPr>
        <w:ind w:firstLine="480"/>
      </w:pPr>
      <w:r w:rsidRPr="00AE4247">
        <w:rPr>
          <w:rFonts w:hint="eastAsia"/>
        </w:rPr>
        <w:t>沈古</w:t>
      </w:r>
      <w:r w:rsidR="00AC7EF8" w:rsidRPr="00AE4247">
        <w:rPr>
          <w:rFonts w:hint="eastAsia"/>
        </w:rPr>
        <w:t>水库枢纽工程因以下因素导致的一切险情：</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超标准洪水</w:t>
      </w:r>
    </w:p>
    <w:p w:rsidR="00AC7EF8" w:rsidRPr="00AE4247" w:rsidRDefault="00AC7EF8" w:rsidP="00D9202E">
      <w:pPr>
        <w:ind w:firstLine="480"/>
      </w:pPr>
      <w:r w:rsidRPr="00AE4247">
        <w:rPr>
          <w:rFonts w:hint="eastAsia"/>
        </w:rPr>
        <w:t>因工程除险加固竣工完成后未经过高水位和大洪水的考验，根据工程实际情况，经调洪演算，洪水位超过</w:t>
      </w:r>
      <w:r w:rsidR="00AC1170" w:rsidRPr="00AE4247">
        <w:rPr>
          <w:rFonts w:hint="eastAsia"/>
        </w:rPr>
        <w:t>147.41</w:t>
      </w:r>
      <w:r w:rsidRPr="00AE4247">
        <w:rPr>
          <w:rFonts w:hint="eastAsia"/>
        </w:rPr>
        <w:t>m</w:t>
      </w:r>
      <w:r w:rsidRPr="00AE4247">
        <w:rPr>
          <w:rFonts w:hint="eastAsia"/>
        </w:rPr>
        <w:t>的洪水。</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工程隐患</w:t>
      </w:r>
    </w:p>
    <w:p w:rsidR="00AC7EF8" w:rsidRPr="00AE4247" w:rsidRDefault="0013787C" w:rsidP="00D9202E">
      <w:pPr>
        <w:ind w:firstLine="480"/>
      </w:pPr>
      <w:r w:rsidRPr="00AE4247">
        <w:rPr>
          <w:rFonts w:hint="eastAsia"/>
        </w:rPr>
        <w:t>溢洪道、大坝设计标准低</w:t>
      </w:r>
      <w:r w:rsidR="00AC7EF8" w:rsidRPr="00AE4247">
        <w:rPr>
          <w:rFonts w:hint="eastAsia"/>
        </w:rPr>
        <w:t>，一旦遇到特大洪水，对大坝、溢洪道等工程和下游人民群众造成直接威胁。</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 xml:space="preserve">地震灾害 </w:t>
      </w:r>
    </w:p>
    <w:p w:rsidR="00AC7EF8" w:rsidRPr="00AE4247" w:rsidRDefault="00AC7EF8" w:rsidP="00D9202E">
      <w:pPr>
        <w:ind w:firstLine="480"/>
      </w:pPr>
      <w:r w:rsidRPr="00AE4247">
        <w:rPr>
          <w:rFonts w:hint="eastAsia"/>
        </w:rPr>
        <w:t>地震作用下水库大坝、溢洪道、等枢纽建筑物发生失稳、结构破坏，及其他影响枢纽工程安全运用的险情。</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lastRenderedPageBreak/>
        <w:t>地质灾害</w:t>
      </w:r>
    </w:p>
    <w:p w:rsidR="00AC7EF8" w:rsidRPr="00AE4247" w:rsidRDefault="00AC7EF8" w:rsidP="00D9202E">
      <w:pPr>
        <w:ind w:firstLine="480"/>
      </w:pPr>
      <w:r w:rsidRPr="00AE4247">
        <w:rPr>
          <w:rFonts w:hint="eastAsia"/>
        </w:rPr>
        <w:t>发生对枢纽工程安全造成影响的滑坡、崩塌及泥石流等。</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上游水库溃坝</w:t>
      </w:r>
    </w:p>
    <w:p w:rsidR="00AC7EF8" w:rsidRPr="00AE4247" w:rsidRDefault="00AC7EF8" w:rsidP="00D9202E">
      <w:pPr>
        <w:ind w:firstLine="480"/>
      </w:pPr>
      <w:r w:rsidRPr="00AE4247">
        <w:rPr>
          <w:rFonts w:hint="eastAsia"/>
        </w:rPr>
        <w:t>指水库上游的水库</w:t>
      </w:r>
      <w:r w:rsidR="00452437" w:rsidRPr="00AE4247">
        <w:rPr>
          <w:rFonts w:hint="eastAsia"/>
        </w:rPr>
        <w:t>、塘坝</w:t>
      </w:r>
      <w:r w:rsidRPr="00AE4247">
        <w:rPr>
          <w:rFonts w:hint="eastAsia"/>
        </w:rPr>
        <w:t>发生溃坝事件。</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上游大体积漂移物的撞击事件</w:t>
      </w:r>
    </w:p>
    <w:p w:rsidR="00AC7EF8" w:rsidRPr="00AE4247" w:rsidRDefault="00AC7EF8" w:rsidP="00D9202E">
      <w:pPr>
        <w:ind w:firstLine="480"/>
      </w:pPr>
      <w:r w:rsidRPr="00AE4247">
        <w:rPr>
          <w:rFonts w:hint="eastAsia"/>
        </w:rPr>
        <w:t>山洪爆发、大风浪及上游水库</w:t>
      </w:r>
      <w:r w:rsidR="00C43C6D" w:rsidRPr="00AE4247">
        <w:rPr>
          <w:rFonts w:hint="eastAsia"/>
        </w:rPr>
        <w:t>、塘坝</w:t>
      </w:r>
      <w:r w:rsidRPr="00AE4247">
        <w:rPr>
          <w:rFonts w:hint="eastAsia"/>
        </w:rPr>
        <w:t>溃坝或其他原因引起的大体积漂移物撞击坝前护坡、</w:t>
      </w:r>
      <w:r w:rsidR="00C43C6D" w:rsidRPr="00AE4247">
        <w:rPr>
          <w:rFonts w:hint="eastAsia"/>
        </w:rPr>
        <w:t>溢洪道</w:t>
      </w:r>
      <w:r w:rsidRPr="00AE4247">
        <w:rPr>
          <w:rFonts w:hint="eastAsia"/>
        </w:rPr>
        <w:t>等事件。</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战争或恐怖事件</w:t>
      </w:r>
    </w:p>
    <w:p w:rsidR="00AC7EF8" w:rsidRPr="00AE4247" w:rsidRDefault="00AC7EF8" w:rsidP="00D9202E">
      <w:pPr>
        <w:ind w:firstLine="480"/>
      </w:pPr>
      <w:r w:rsidRPr="00AE4247">
        <w:rPr>
          <w:rFonts w:hint="eastAsia"/>
        </w:rPr>
        <w:t>指战争或恐怖袭击，造成水库枢纽工程、通讯、电力和交通设施破坏，及其他影响防洪安全的事件。</w:t>
      </w:r>
    </w:p>
    <w:p w:rsidR="00AC7EF8" w:rsidRPr="00AE4247" w:rsidRDefault="00AC7EF8" w:rsidP="002227E7">
      <w:pPr>
        <w:pStyle w:val="3"/>
        <w:spacing w:before="165" w:after="165" w:line="560" w:lineRule="exact"/>
        <w:rPr>
          <w:rFonts w:ascii="宋体" w:hAnsi="宋体"/>
          <w:bCs/>
          <w:szCs w:val="28"/>
        </w:rPr>
      </w:pPr>
      <w:r w:rsidRPr="00AE4247">
        <w:rPr>
          <w:rFonts w:ascii="宋体" w:hAnsi="宋体" w:hint="eastAsia"/>
          <w:bCs/>
          <w:szCs w:val="28"/>
        </w:rPr>
        <w:t>其它</w:t>
      </w:r>
    </w:p>
    <w:p w:rsidR="00AC7EF8" w:rsidRPr="00AE4247" w:rsidRDefault="00AC7EF8" w:rsidP="00D9202E">
      <w:pPr>
        <w:ind w:firstLine="480"/>
      </w:pPr>
      <w:r w:rsidRPr="00AE4247">
        <w:rPr>
          <w:rFonts w:hint="eastAsia"/>
        </w:rPr>
        <w:t>指遭遇大风、雷击等突发事件。</w:t>
      </w:r>
    </w:p>
    <w:p w:rsidR="004E35DC" w:rsidRPr="00AE4247" w:rsidRDefault="00AC0529" w:rsidP="002227E7">
      <w:pPr>
        <w:pStyle w:val="1"/>
        <w:spacing w:before="165" w:after="165"/>
      </w:pPr>
      <w:bookmarkStart w:id="8" w:name="_Toc518850325"/>
      <w:r w:rsidRPr="00AE4247">
        <w:rPr>
          <w:rFonts w:hint="eastAsia"/>
        </w:rPr>
        <w:lastRenderedPageBreak/>
        <w:t>工程概况</w:t>
      </w:r>
      <w:bookmarkEnd w:id="8"/>
    </w:p>
    <w:p w:rsidR="004E35DC" w:rsidRPr="00AE4247" w:rsidRDefault="00AC0529" w:rsidP="002227E7">
      <w:pPr>
        <w:pStyle w:val="2"/>
        <w:spacing w:before="165" w:after="165"/>
      </w:pPr>
      <w:bookmarkStart w:id="9" w:name="_Toc518850326"/>
      <w:r w:rsidRPr="00AE4247">
        <w:rPr>
          <w:rFonts w:hint="eastAsia"/>
        </w:rPr>
        <w:t>流域概况</w:t>
      </w:r>
      <w:bookmarkEnd w:id="9"/>
    </w:p>
    <w:p w:rsidR="00EC434F" w:rsidRPr="00AE4247" w:rsidRDefault="00EC434F" w:rsidP="002227E7">
      <w:pPr>
        <w:pStyle w:val="3"/>
        <w:spacing w:before="165" w:after="165"/>
      </w:pPr>
      <w:r w:rsidRPr="00AE4247">
        <w:rPr>
          <w:rFonts w:hint="eastAsia"/>
        </w:rPr>
        <w:t>自然地理概况</w:t>
      </w:r>
    </w:p>
    <w:p w:rsidR="007C005A" w:rsidRPr="00AE4247" w:rsidRDefault="00184DBD" w:rsidP="00184DBD">
      <w:pPr>
        <w:ind w:firstLine="480"/>
      </w:pPr>
      <w:r w:rsidRPr="00AE4247">
        <w:rPr>
          <w:rFonts w:hint="eastAsia"/>
        </w:rPr>
        <w:t>沈古水库位于</w:t>
      </w:r>
      <w:r w:rsidR="007C005A" w:rsidRPr="00AE4247">
        <w:rPr>
          <w:rFonts w:hint="eastAsia"/>
        </w:rPr>
        <w:t>淄博市</w:t>
      </w:r>
      <w:r w:rsidRPr="00AE4247">
        <w:rPr>
          <w:rFonts w:hint="eastAsia"/>
        </w:rPr>
        <w:t>周村区王村镇沈古村南范阳河支流白泥河上游，属孝妇河水系</w:t>
      </w:r>
      <w:r w:rsidR="007C005A" w:rsidRPr="00AE4247">
        <w:rPr>
          <w:rFonts w:hint="eastAsia"/>
        </w:rPr>
        <w:t>，是一座以防洪、灌溉为主的小（</w:t>
      </w:r>
      <w:r w:rsidR="007C005A" w:rsidRPr="00AE4247">
        <w:rPr>
          <w:rFonts w:hint="eastAsia"/>
        </w:rPr>
        <w:t>2</w:t>
      </w:r>
      <w:r w:rsidR="007C005A" w:rsidRPr="00AE4247">
        <w:rPr>
          <w:rFonts w:hint="eastAsia"/>
        </w:rPr>
        <w:t>）型水库</w:t>
      </w:r>
      <w:r w:rsidRPr="00AE4247">
        <w:rPr>
          <w:rFonts w:hint="eastAsia"/>
        </w:rPr>
        <w:t>。流域面积为</w:t>
      </w:r>
      <w:r w:rsidRPr="00AE4247">
        <w:rPr>
          <w:rFonts w:hint="eastAsia"/>
        </w:rPr>
        <w:t>5.00km</w:t>
      </w:r>
      <w:r w:rsidRPr="00AE4247">
        <w:rPr>
          <w:rFonts w:hint="eastAsia"/>
          <w:vertAlign w:val="superscript"/>
        </w:rPr>
        <w:t>2</w:t>
      </w:r>
      <w:r w:rsidRPr="00AE4247">
        <w:rPr>
          <w:rFonts w:hint="eastAsia"/>
        </w:rPr>
        <w:t>，干流长度</w:t>
      </w:r>
      <w:r w:rsidRPr="00AE4247">
        <w:rPr>
          <w:rFonts w:hint="eastAsia"/>
        </w:rPr>
        <w:t>8.03km</w:t>
      </w:r>
      <w:r w:rsidRPr="00AE4247">
        <w:rPr>
          <w:rFonts w:hint="eastAsia"/>
        </w:rPr>
        <w:t>，干流平均比降</w:t>
      </w:r>
      <w:r w:rsidRPr="00AE4247">
        <w:rPr>
          <w:rFonts w:hint="eastAsia"/>
        </w:rPr>
        <w:t>0</w:t>
      </w:r>
      <w:r w:rsidR="005F5EE4" w:rsidRPr="00AE4247">
        <w:rPr>
          <w:rFonts w:hint="eastAsia"/>
        </w:rPr>
        <w:t>.</w:t>
      </w:r>
      <w:r w:rsidRPr="00AE4247">
        <w:rPr>
          <w:rFonts w:hint="eastAsia"/>
        </w:rPr>
        <w:t>0087</w:t>
      </w:r>
      <w:r w:rsidRPr="00AE4247">
        <w:rPr>
          <w:rFonts w:hint="eastAsia"/>
        </w:rPr>
        <w:t>。</w:t>
      </w:r>
    </w:p>
    <w:p w:rsidR="00B379BA" w:rsidRPr="00AE4247" w:rsidRDefault="007C005A" w:rsidP="00184DBD">
      <w:pPr>
        <w:ind w:firstLine="480"/>
      </w:pPr>
      <w:r w:rsidRPr="00AE4247">
        <w:rPr>
          <w:rFonts w:hint="eastAsia"/>
        </w:rPr>
        <w:t>小尚水库库区属暖温带大陆性季风型气候区，属半湿润地带，四季分明，阳光充足，</w:t>
      </w:r>
      <w:r w:rsidR="00ED08F6" w:rsidRPr="00AE4247">
        <w:rPr>
          <w:rFonts w:hint="eastAsia"/>
        </w:rPr>
        <w:t>流域内全年平均气温</w:t>
      </w:r>
      <w:r w:rsidR="00ED08F6" w:rsidRPr="00AE4247">
        <w:t>12.6</w:t>
      </w:r>
      <w:r w:rsidR="00ED08F6" w:rsidRPr="00AE4247">
        <w:rPr>
          <w:rFonts w:hint="eastAsia"/>
        </w:rPr>
        <w:t>～</w:t>
      </w:r>
      <w:r w:rsidR="00ED08F6" w:rsidRPr="00AE4247">
        <w:t>13.1</w:t>
      </w:r>
      <w:r w:rsidR="00ED08F6" w:rsidRPr="00AE4247">
        <w:rPr>
          <w:rFonts w:ascii="宋体" w:hAnsi="宋体" w:cs="宋体" w:hint="eastAsia"/>
        </w:rPr>
        <w:t>℃</w:t>
      </w:r>
      <w:r w:rsidR="00ED08F6" w:rsidRPr="00AE4247">
        <w:rPr>
          <w:rFonts w:hint="eastAsia"/>
        </w:rPr>
        <w:t>，最高气温</w:t>
      </w:r>
      <w:r w:rsidR="00ED08F6" w:rsidRPr="00AE4247">
        <w:t>42.1</w:t>
      </w:r>
      <w:r w:rsidR="00ED08F6" w:rsidRPr="00AE4247">
        <w:rPr>
          <w:rFonts w:ascii="宋体" w:hAnsi="宋体" w:cs="宋体" w:hint="eastAsia"/>
        </w:rPr>
        <w:t>℃</w:t>
      </w:r>
      <w:r w:rsidR="00ED08F6" w:rsidRPr="00AE4247">
        <w:rPr>
          <w:rFonts w:hint="eastAsia"/>
        </w:rPr>
        <w:t>，出现在</w:t>
      </w:r>
      <w:r w:rsidR="00ED08F6" w:rsidRPr="00AE4247">
        <w:t>7</w:t>
      </w:r>
      <w:r w:rsidR="00ED08F6" w:rsidRPr="00AE4247">
        <w:rPr>
          <w:rFonts w:hint="eastAsia"/>
        </w:rPr>
        <w:t>月份：最低气温</w:t>
      </w:r>
      <w:r w:rsidR="00ED08F6" w:rsidRPr="00AE4247">
        <w:t>-23.0</w:t>
      </w:r>
      <w:r w:rsidR="00ED08F6" w:rsidRPr="00AE4247">
        <w:rPr>
          <w:rFonts w:ascii="宋体" w:hAnsi="宋体" w:cs="宋体" w:hint="eastAsia"/>
        </w:rPr>
        <w:t>℃</w:t>
      </w:r>
      <w:r w:rsidR="00ED08F6" w:rsidRPr="00AE4247">
        <w:rPr>
          <w:rFonts w:hint="eastAsia"/>
        </w:rPr>
        <w:t>，出现在</w:t>
      </w:r>
      <w:r w:rsidR="00ED08F6" w:rsidRPr="00AE4247">
        <w:t>1</w:t>
      </w:r>
      <w:r w:rsidR="00ED08F6" w:rsidRPr="00AE4247">
        <w:rPr>
          <w:rFonts w:hint="eastAsia"/>
        </w:rPr>
        <w:t>月下旬</w:t>
      </w:r>
      <w:r w:rsidRPr="00AE4247">
        <w:rPr>
          <w:rFonts w:hint="eastAsia"/>
        </w:rPr>
        <w:t>，平均地温为</w:t>
      </w:r>
      <w:r w:rsidRPr="00AE4247">
        <w:t>15</w:t>
      </w:r>
      <w:r w:rsidRPr="00AE4247">
        <w:rPr>
          <w:rFonts w:ascii="宋体" w:hAnsi="宋体" w:cs="宋体" w:hint="eastAsia"/>
        </w:rPr>
        <w:t>℃</w:t>
      </w:r>
      <w:r w:rsidRPr="00AE4247">
        <w:rPr>
          <w:rFonts w:hint="eastAsia"/>
        </w:rPr>
        <w:t>，主要风向西南风，年平均相对湿度为</w:t>
      </w:r>
      <w:r w:rsidRPr="00AE4247">
        <w:t>63</w:t>
      </w:r>
      <w:r w:rsidRPr="00AE4247">
        <w:rPr>
          <w:rFonts w:hint="eastAsia"/>
        </w:rPr>
        <w:t>％，</w:t>
      </w:r>
      <w:r w:rsidRPr="00AE4247">
        <w:t> </w:t>
      </w:r>
      <w:r w:rsidRPr="00AE4247">
        <w:rPr>
          <w:rFonts w:hint="eastAsia"/>
        </w:rPr>
        <w:t>年平均降水量为</w:t>
      </w:r>
      <w:r w:rsidRPr="00AE4247">
        <w:t>645</w:t>
      </w:r>
      <w:r w:rsidR="00ED08F6" w:rsidRPr="00AE4247">
        <w:rPr>
          <w:rFonts w:hint="eastAsia"/>
        </w:rPr>
        <w:t>.</w:t>
      </w:r>
      <w:r w:rsidRPr="00AE4247">
        <w:t>5m</w:t>
      </w:r>
      <w:r w:rsidRPr="00AE4247">
        <w:rPr>
          <w:rFonts w:hint="eastAsia"/>
        </w:rPr>
        <w:t>，降水量年际变化大且年内分布不均匀，雨季多集中在</w:t>
      </w:r>
      <w:r w:rsidRPr="00AE4247">
        <w:t>7</w:t>
      </w:r>
      <w:r w:rsidRPr="00AE4247">
        <w:rPr>
          <w:rFonts w:hint="eastAsia"/>
        </w:rPr>
        <w:t>、</w:t>
      </w:r>
      <w:r w:rsidRPr="00AE4247">
        <w:t>8 </w:t>
      </w:r>
      <w:r w:rsidRPr="00AE4247">
        <w:rPr>
          <w:rFonts w:hint="eastAsia"/>
        </w:rPr>
        <w:t>月份。</w:t>
      </w:r>
      <w:r w:rsidR="00184DBD" w:rsidRPr="00AE4247">
        <w:rPr>
          <w:rFonts w:hint="eastAsia"/>
        </w:rPr>
        <w:t>流域为</w:t>
      </w:r>
      <w:r w:rsidR="005F5EE4" w:rsidRPr="00AE4247">
        <w:rPr>
          <w:rFonts w:hint="eastAsia"/>
        </w:rPr>
        <w:t>泰</w:t>
      </w:r>
      <w:r w:rsidR="00184DBD" w:rsidRPr="00AE4247">
        <w:rPr>
          <w:rFonts w:hint="eastAsia"/>
        </w:rPr>
        <w:t>沂山北山区</w:t>
      </w:r>
      <w:r w:rsidR="005F5EE4" w:rsidRPr="00AE4247">
        <w:rPr>
          <w:rFonts w:hint="eastAsia"/>
        </w:rPr>
        <w:t>，</w:t>
      </w:r>
      <w:r w:rsidR="00184DBD" w:rsidRPr="00AE4247">
        <w:rPr>
          <w:rFonts w:hint="eastAsia"/>
        </w:rPr>
        <w:t>间有部分山间平原，海拔高程在</w:t>
      </w:r>
      <w:r w:rsidR="00184DBD" w:rsidRPr="00AE4247">
        <w:rPr>
          <w:rFonts w:hint="eastAsia"/>
        </w:rPr>
        <w:t>80</w:t>
      </w:r>
      <w:r w:rsidR="005F5EE4" w:rsidRPr="00AE4247">
        <w:rPr>
          <w:rFonts w:hint="eastAsia"/>
        </w:rPr>
        <w:t>~</w:t>
      </w:r>
      <w:r w:rsidR="00184DBD" w:rsidRPr="00AE4247">
        <w:rPr>
          <w:rFonts w:hint="eastAsia"/>
        </w:rPr>
        <w:t>700m</w:t>
      </w:r>
      <w:r w:rsidR="00184DBD" w:rsidRPr="00AE4247">
        <w:rPr>
          <w:rFonts w:hint="eastAsia"/>
        </w:rPr>
        <w:t>。</w:t>
      </w:r>
    </w:p>
    <w:p w:rsidR="00987529" w:rsidRPr="00AE4247" w:rsidRDefault="007425B9" w:rsidP="00AC7EF8">
      <w:pPr>
        <w:keepNext/>
        <w:ind w:firstLine="480"/>
        <w:jc w:val="cente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38.55pt;margin-top:257.85pt;width:63.15pt;height:2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" adj="28881,26748">
            <v:textbox>
              <w:txbxContent>
                <w:p w:rsidR="00962517" w:rsidRPr="00A765B5" w:rsidRDefault="00962517" w:rsidP="004D2AFD">
                  <w:pPr>
                    <w:spacing w:line="240" w:lineRule="auto"/>
                    <w:ind w:firstLineChars="0" w:firstLine="0"/>
                    <w:jc w:val="center"/>
                    <w:rPr>
                      <w:sz w:val="18"/>
                      <w:szCs w:val="18"/>
                    </w:rPr>
                  </w:pPr>
                  <w:r>
                    <w:rPr>
                      <w:rFonts w:hint="eastAsia"/>
                      <w:sz w:val="18"/>
                      <w:szCs w:val="18"/>
                    </w:rPr>
                    <w:t>沈古</w:t>
                  </w:r>
                  <w:r w:rsidRPr="00A765B5">
                    <w:rPr>
                      <w:rFonts w:hint="eastAsia"/>
                      <w:sz w:val="18"/>
                      <w:szCs w:val="18"/>
                    </w:rPr>
                    <w:t>水库</w:t>
                  </w:r>
                </w:p>
              </w:txbxContent>
            </v:textbox>
          </v:shape>
        </w:pict>
      </w:r>
      <w:r>
        <w:rPr>
          <w:noProof/>
        </w:rPr>
        <w:pict>
          <v:shapetype id="_x0000_t32" coordsize="21600,21600" o:spt="32" o:oned="t" path="m,l21600,21600e" filled="f">
            <v:path arrowok="t" fillok="f" o:connecttype="none"/>
            <o:lock v:ext="edit" shapetype="t"/>
          </v:shapetype>
          <v:shape id="AutoShape 6" o:spid="_x0000_s1055" type="#_x0000_t32" style="position:absolute;left:0;text-align:left;margin-left:196.25pt;margin-top:157.35pt;width:10.95pt;height:21.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rPr>
          <w:noProof/>
        </w:rPr>
        <w:pict>
          <v:shape id="AutoShape 7" o:spid="_x0000_s1054" type="#_x0000_t32" style="position:absolute;left:0;text-align:left;margin-left:233.1pt;margin-top:10.8pt;width:7.5pt;height:19.3pt;flip:x 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E4B34" w:rsidRPr="00AE4247">
        <w:rPr>
          <w:noProof/>
        </w:rPr>
        <w:drawing>
          <wp:inline distT="0" distB="0" distL="0" distR="0" wp14:anchorId="77DF05DD" wp14:editId="41F0F602">
            <wp:extent cx="4123690" cy="391668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域水系图"/>
                    <pic:cNvPicPr>
                      <a:picLocks noChangeAspect="1" noChangeArrowheads="1"/>
                    </pic:cNvPicPr>
                  </pic:nvPicPr>
                  <pic:blipFill>
                    <a:blip r:embed="rId20" cstate="print">
                      <a:extLst>
                        <a:ext uri="{28A0092B-C50C-407E-A947-70E740481C1C}">
                          <a14:useLocalDpi xmlns:a14="http://schemas.microsoft.com/office/drawing/2010/main" val="0"/>
                        </a:ext>
                      </a:extLst>
                    </a:blip>
                    <a:srcRect t="10054"/>
                    <a:stretch>
                      <a:fillRect/>
                    </a:stretch>
                  </pic:blipFill>
                  <pic:spPr bwMode="auto">
                    <a:xfrm>
                      <a:off x="0" y="0"/>
                      <a:ext cx="4123690" cy="3916680"/>
                    </a:xfrm>
                    <a:prstGeom prst="rect">
                      <a:avLst/>
                    </a:prstGeom>
                    <a:noFill/>
                    <a:ln>
                      <a:noFill/>
                    </a:ln>
                  </pic:spPr>
                </pic:pic>
              </a:graphicData>
            </a:graphic>
          </wp:inline>
        </w:drawing>
      </w:r>
    </w:p>
    <w:p w:rsidR="0067522F" w:rsidRPr="00AE4247" w:rsidRDefault="00987529" w:rsidP="00987529">
      <w:pPr>
        <w:pStyle w:val="a6"/>
      </w:pPr>
      <w:r w:rsidRPr="00AE4247">
        <w:rPr>
          <w:rFonts w:hint="eastAsia"/>
        </w:rPr>
        <w:t>图</w:t>
      </w:r>
      <w:r w:rsidR="003901B5" w:rsidRPr="00AE4247">
        <w:fldChar w:fldCharType="begin"/>
      </w:r>
      <w:r w:rsidR="008E7806" w:rsidRPr="00AE4247">
        <w:rPr>
          <w:rFonts w:hint="eastAsia"/>
        </w:rPr>
        <w:instrText>STYLEREF 2 \s</w:instrText>
      </w:r>
      <w:r w:rsidR="003901B5" w:rsidRPr="00AE4247">
        <w:fldChar w:fldCharType="separate"/>
      </w:r>
      <w:r w:rsidR="00B2309D" w:rsidRPr="00AE4247">
        <w:rPr>
          <w:noProof/>
        </w:rPr>
        <w:t>2.1</w:t>
      </w:r>
      <w:r w:rsidR="003901B5" w:rsidRPr="00AE4247">
        <w:fldChar w:fldCharType="end"/>
      </w:r>
      <w:r w:rsidR="008E7806" w:rsidRPr="00AE4247">
        <w:noBreakHyphen/>
      </w:r>
      <w:r w:rsidR="003901B5" w:rsidRPr="00AE4247">
        <w:fldChar w:fldCharType="begin"/>
      </w:r>
      <w:r w:rsidR="008E7806" w:rsidRPr="00AE4247">
        <w:rPr>
          <w:rFonts w:hint="eastAsia"/>
        </w:rPr>
        <w:instrText xml:space="preserve">SEQ </w:instrText>
      </w:r>
      <w:r w:rsidR="008E7806" w:rsidRPr="00AE4247">
        <w:rPr>
          <w:rFonts w:hint="eastAsia"/>
        </w:rPr>
        <w:instrText>图</w:instrText>
      </w:r>
      <w:r w:rsidR="008E7806"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流域水系图</w:t>
      </w:r>
    </w:p>
    <w:p w:rsidR="00161428" w:rsidRPr="00AE4247" w:rsidRDefault="00161428" w:rsidP="002227E7">
      <w:pPr>
        <w:pStyle w:val="3"/>
        <w:spacing w:before="165" w:after="165"/>
      </w:pPr>
      <w:r w:rsidRPr="00AE4247">
        <w:rPr>
          <w:rFonts w:hint="eastAsia"/>
        </w:rPr>
        <w:lastRenderedPageBreak/>
        <w:t>水文气象概况</w:t>
      </w:r>
    </w:p>
    <w:p w:rsidR="00487F57" w:rsidRPr="00AE4247" w:rsidRDefault="00487F57" w:rsidP="00487F57">
      <w:pPr>
        <w:ind w:firstLine="480"/>
      </w:pPr>
      <w:r w:rsidRPr="00AE4247">
        <w:rPr>
          <w:rFonts w:hint="eastAsia"/>
        </w:rPr>
        <w:t>工程所属周村区地处暖温带，属半湿润、半干旱的大陆性季风型气候区，四季特征分明，冬季寒冷干燥，少雨雪</w:t>
      </w:r>
      <w:r w:rsidR="00F31BA1" w:rsidRPr="00AE4247">
        <w:rPr>
          <w:rFonts w:hint="eastAsia"/>
        </w:rPr>
        <w:t>；</w:t>
      </w:r>
      <w:r w:rsidRPr="00AE4247">
        <w:rPr>
          <w:rFonts w:hint="eastAsia"/>
        </w:rPr>
        <w:t>春季少雨</w:t>
      </w:r>
      <w:r w:rsidR="00FC6664" w:rsidRPr="00AE4247">
        <w:rPr>
          <w:rFonts w:hint="eastAsia"/>
        </w:rPr>
        <w:t>干</w:t>
      </w:r>
      <w:r w:rsidRPr="00AE4247">
        <w:rPr>
          <w:rFonts w:hint="eastAsia"/>
        </w:rPr>
        <w:t>旱，年平均气温为</w:t>
      </w:r>
      <w:r w:rsidRPr="00AE4247">
        <w:rPr>
          <w:rFonts w:hint="eastAsia"/>
        </w:rPr>
        <w:t>13.1</w:t>
      </w:r>
      <w:r w:rsidRPr="00AE4247">
        <w:rPr>
          <w:rFonts w:hint="eastAsia"/>
        </w:rPr>
        <w:t>℃，年平均相对湿度为</w:t>
      </w:r>
      <w:r w:rsidRPr="00AE4247">
        <w:rPr>
          <w:rFonts w:hint="eastAsia"/>
        </w:rPr>
        <w:t>63%</w:t>
      </w:r>
      <w:r w:rsidRPr="00AE4247">
        <w:rPr>
          <w:rFonts w:hint="eastAsia"/>
        </w:rPr>
        <w:t>，霜冻期自</w:t>
      </w:r>
      <w:r w:rsidRPr="00AE4247">
        <w:rPr>
          <w:rFonts w:hint="eastAsia"/>
        </w:rPr>
        <w:t>11</w:t>
      </w:r>
      <w:r w:rsidRPr="00AE4247">
        <w:rPr>
          <w:rFonts w:hint="eastAsia"/>
        </w:rPr>
        <w:t>月中旬至翌年</w:t>
      </w:r>
      <w:r w:rsidRPr="00AE4247">
        <w:rPr>
          <w:rFonts w:hint="eastAsia"/>
        </w:rPr>
        <w:t>2</w:t>
      </w:r>
      <w:r w:rsidRPr="00AE4247">
        <w:rPr>
          <w:rFonts w:hint="eastAsia"/>
        </w:rPr>
        <w:t>月底止，历时约</w:t>
      </w:r>
      <w:r w:rsidRPr="00AE4247">
        <w:rPr>
          <w:rFonts w:hint="eastAsia"/>
        </w:rPr>
        <w:t>120</w:t>
      </w:r>
      <w:r w:rsidRPr="00AE4247">
        <w:rPr>
          <w:rFonts w:hint="eastAsia"/>
        </w:rPr>
        <w:t>天，最大冻土深度小于</w:t>
      </w:r>
      <w:r w:rsidRPr="00AE4247">
        <w:rPr>
          <w:rFonts w:hint="eastAsia"/>
        </w:rPr>
        <w:t>0.5m</w:t>
      </w:r>
      <w:r w:rsidRPr="00AE4247">
        <w:rPr>
          <w:rFonts w:hint="eastAsia"/>
        </w:rPr>
        <w:t>。</w:t>
      </w:r>
    </w:p>
    <w:p w:rsidR="00487F57" w:rsidRPr="00AE4247" w:rsidRDefault="00487F57" w:rsidP="00487F57">
      <w:pPr>
        <w:ind w:firstLine="480"/>
      </w:pPr>
      <w:r w:rsidRPr="00AE4247">
        <w:rPr>
          <w:rFonts w:hint="eastAsia"/>
        </w:rPr>
        <w:t>降水</w:t>
      </w:r>
      <w:r w:rsidRPr="00AE4247">
        <w:rPr>
          <w:rFonts w:hint="eastAsia"/>
        </w:rPr>
        <w:t>:</w:t>
      </w:r>
      <w:r w:rsidRPr="00AE4247">
        <w:rPr>
          <w:rFonts w:hint="eastAsia"/>
        </w:rPr>
        <w:t>大气降水是孝妇河流域地表水及地下水的补给源，年际变化较大，年最大降水量为</w:t>
      </w:r>
      <w:r w:rsidRPr="00AE4247">
        <w:rPr>
          <w:rFonts w:hint="eastAsia"/>
        </w:rPr>
        <w:t>1454.1 mm</w:t>
      </w:r>
      <w:r w:rsidRPr="00AE4247">
        <w:rPr>
          <w:rFonts w:hint="eastAsia"/>
        </w:rPr>
        <w:t>，年最小降水量</w:t>
      </w:r>
      <w:r w:rsidRPr="00AE4247">
        <w:rPr>
          <w:rFonts w:hint="eastAsia"/>
        </w:rPr>
        <w:t>242.2mm</w:t>
      </w:r>
      <w:r w:rsidRPr="00AE4247">
        <w:rPr>
          <w:rFonts w:hint="eastAsia"/>
        </w:rPr>
        <w:t>。夏季</w:t>
      </w:r>
      <w:r w:rsidRPr="00AE4247">
        <w:rPr>
          <w:rFonts w:hint="eastAsia"/>
        </w:rPr>
        <w:t>(</w:t>
      </w:r>
      <w:r w:rsidR="006A4649" w:rsidRPr="00AE4247">
        <w:rPr>
          <w:rFonts w:hint="eastAsia"/>
        </w:rPr>
        <w:t>6~</w:t>
      </w:r>
      <w:r w:rsidRPr="00AE4247">
        <w:rPr>
          <w:rFonts w:hint="eastAsia"/>
        </w:rPr>
        <w:t>8</w:t>
      </w:r>
      <w:r w:rsidRPr="00AE4247">
        <w:rPr>
          <w:rFonts w:hint="eastAsia"/>
        </w:rPr>
        <w:t>月份</w:t>
      </w:r>
      <w:r w:rsidRPr="00AE4247">
        <w:rPr>
          <w:rFonts w:hint="eastAsia"/>
        </w:rPr>
        <w:t>)</w:t>
      </w:r>
      <w:r w:rsidRPr="00AE4247">
        <w:rPr>
          <w:rFonts w:hint="eastAsia"/>
        </w:rPr>
        <w:t>降水量最丰富，占全年降水量的</w:t>
      </w:r>
      <w:r w:rsidRPr="00AE4247">
        <w:rPr>
          <w:rFonts w:hint="eastAsia"/>
        </w:rPr>
        <w:t>50%</w:t>
      </w:r>
      <w:r w:rsidRPr="00AE4247">
        <w:rPr>
          <w:rFonts w:hint="eastAsia"/>
        </w:rPr>
        <w:t>以上；冬季</w:t>
      </w:r>
      <w:r w:rsidRPr="00AE4247">
        <w:rPr>
          <w:rFonts w:hint="eastAsia"/>
        </w:rPr>
        <w:t>(12 ~2</w:t>
      </w:r>
      <w:r w:rsidRPr="00AE4247">
        <w:rPr>
          <w:rFonts w:hint="eastAsia"/>
        </w:rPr>
        <w:t>月份</w:t>
      </w:r>
      <w:r w:rsidRPr="00AE4247">
        <w:rPr>
          <w:rFonts w:hint="eastAsia"/>
        </w:rPr>
        <w:t>)</w:t>
      </w:r>
      <w:r w:rsidRPr="00AE4247">
        <w:rPr>
          <w:rFonts w:hint="eastAsia"/>
        </w:rPr>
        <w:t>降水量最少，只占全年降水量的</w:t>
      </w:r>
      <w:r w:rsidRPr="00AE4247">
        <w:rPr>
          <w:rFonts w:hint="eastAsia"/>
        </w:rPr>
        <w:t>4%</w:t>
      </w:r>
      <w:r w:rsidRPr="00AE4247">
        <w:rPr>
          <w:rFonts w:hint="eastAsia"/>
        </w:rPr>
        <w:t>左右；春秋季分别为年降水量的</w:t>
      </w:r>
      <w:r w:rsidR="00167BF9" w:rsidRPr="00AE4247">
        <w:rPr>
          <w:rFonts w:hint="eastAsia"/>
        </w:rPr>
        <w:t>1</w:t>
      </w:r>
      <w:r w:rsidRPr="00AE4247">
        <w:rPr>
          <w:rFonts w:hint="eastAsia"/>
        </w:rPr>
        <w:t>4%</w:t>
      </w:r>
      <w:r w:rsidRPr="00AE4247">
        <w:rPr>
          <w:rFonts w:hint="eastAsia"/>
        </w:rPr>
        <w:t>和</w:t>
      </w:r>
      <w:r w:rsidRPr="00AE4247">
        <w:rPr>
          <w:rFonts w:hint="eastAsia"/>
        </w:rPr>
        <w:t>20%</w:t>
      </w:r>
      <w:r w:rsidRPr="00AE4247">
        <w:rPr>
          <w:rFonts w:hint="eastAsia"/>
        </w:rPr>
        <w:t>左右，稳定性较差。</w:t>
      </w:r>
    </w:p>
    <w:p w:rsidR="00487F57" w:rsidRPr="00AE4247" w:rsidRDefault="00487F57" w:rsidP="00487F57">
      <w:pPr>
        <w:ind w:firstLine="480"/>
      </w:pPr>
      <w:r w:rsidRPr="00AE4247">
        <w:rPr>
          <w:rFonts w:hint="eastAsia"/>
        </w:rPr>
        <w:t>蒸发</w:t>
      </w:r>
      <w:r w:rsidRPr="00AE4247">
        <w:rPr>
          <w:rFonts w:hint="eastAsia"/>
        </w:rPr>
        <w:t>:</w:t>
      </w:r>
      <w:r w:rsidRPr="00AE4247">
        <w:rPr>
          <w:rFonts w:hint="eastAsia"/>
        </w:rPr>
        <w:t>流域内陆上水面蒸发量一般在</w:t>
      </w:r>
      <w:r w:rsidRPr="00AE4247">
        <w:rPr>
          <w:rFonts w:hint="eastAsia"/>
        </w:rPr>
        <w:t>1250</w:t>
      </w:r>
      <w:r w:rsidR="00F31BA1" w:rsidRPr="00AE4247">
        <w:rPr>
          <w:rFonts w:hint="eastAsia"/>
        </w:rPr>
        <w:t>~</w:t>
      </w:r>
      <w:r w:rsidRPr="00AE4247">
        <w:rPr>
          <w:rFonts w:hint="eastAsia"/>
        </w:rPr>
        <w:t>1400</w:t>
      </w:r>
      <w:r w:rsidRPr="00AE4247">
        <w:rPr>
          <w:rFonts w:hint="eastAsia"/>
        </w:rPr>
        <w:t>之间，多年陆上水面蒸发量为</w:t>
      </w:r>
      <w:r w:rsidRPr="00AE4247">
        <w:rPr>
          <w:rFonts w:hint="eastAsia"/>
        </w:rPr>
        <w:t>1319mm</w:t>
      </w:r>
      <w:r w:rsidRPr="00AE4247">
        <w:rPr>
          <w:rFonts w:hint="eastAsia"/>
        </w:rPr>
        <w:t>，蒸发量年际变化不大，最大最小变幅为</w:t>
      </w:r>
      <w:r w:rsidRPr="00AE4247">
        <w:rPr>
          <w:rFonts w:hint="eastAsia"/>
        </w:rPr>
        <w:t>11%</w:t>
      </w:r>
      <w:r w:rsidRPr="00AE4247">
        <w:rPr>
          <w:rFonts w:hint="eastAsia"/>
        </w:rPr>
        <w:t>左右。蒸发量在年内变化较大，一年中</w:t>
      </w:r>
      <w:r w:rsidRPr="00AE4247">
        <w:rPr>
          <w:rFonts w:hint="eastAsia"/>
        </w:rPr>
        <w:t>7~10</w:t>
      </w:r>
      <w:r w:rsidRPr="00AE4247">
        <w:rPr>
          <w:rFonts w:hint="eastAsia"/>
        </w:rPr>
        <w:t>月份蒸发量占全年的</w:t>
      </w:r>
      <w:r w:rsidRPr="00AE4247">
        <w:rPr>
          <w:rFonts w:hint="eastAsia"/>
        </w:rPr>
        <w:t>50%</w:t>
      </w:r>
      <w:r w:rsidRPr="00AE4247">
        <w:rPr>
          <w:rFonts w:hint="eastAsia"/>
        </w:rPr>
        <w:t>，</w:t>
      </w:r>
      <w:r w:rsidRPr="00AE4247">
        <w:rPr>
          <w:rFonts w:hint="eastAsia"/>
        </w:rPr>
        <w:t>11</w:t>
      </w:r>
      <w:r w:rsidRPr="00AE4247">
        <w:rPr>
          <w:rFonts w:hint="eastAsia"/>
        </w:rPr>
        <w:t>月至翌年的</w:t>
      </w:r>
      <w:r w:rsidRPr="00AE4247">
        <w:rPr>
          <w:rFonts w:hint="eastAsia"/>
        </w:rPr>
        <w:t>2</w:t>
      </w:r>
      <w:r w:rsidRPr="00AE4247">
        <w:rPr>
          <w:rFonts w:hint="eastAsia"/>
        </w:rPr>
        <w:t>月仅占全年蒸发量的</w:t>
      </w:r>
      <w:r w:rsidRPr="00AE4247">
        <w:rPr>
          <w:rFonts w:hint="eastAsia"/>
        </w:rPr>
        <w:t>15%</w:t>
      </w:r>
      <w:r w:rsidRPr="00AE4247">
        <w:rPr>
          <w:rFonts w:hint="eastAsia"/>
        </w:rPr>
        <w:t>。</w:t>
      </w:r>
    </w:p>
    <w:p w:rsidR="00487F57" w:rsidRPr="00AE4247" w:rsidRDefault="00487F57" w:rsidP="00487F57">
      <w:pPr>
        <w:ind w:firstLine="480"/>
      </w:pPr>
      <w:r w:rsidRPr="00AE4247">
        <w:rPr>
          <w:rFonts w:hint="eastAsia"/>
        </w:rPr>
        <w:t>风向</w:t>
      </w:r>
      <w:r w:rsidRPr="00AE4247">
        <w:rPr>
          <w:rFonts w:hint="eastAsia"/>
        </w:rPr>
        <w:t>:</w:t>
      </w:r>
      <w:r w:rsidRPr="00AE4247">
        <w:rPr>
          <w:rFonts w:hint="eastAsia"/>
        </w:rPr>
        <w:t>主要风向为西南风，夏季多西南风，冬季多西北风，年平均风速</w:t>
      </w:r>
      <w:r w:rsidRPr="00AE4247">
        <w:rPr>
          <w:rFonts w:hint="eastAsia"/>
        </w:rPr>
        <w:t>3.3m/s</w:t>
      </w:r>
      <w:r w:rsidRPr="00AE4247">
        <w:rPr>
          <w:rFonts w:hint="eastAsia"/>
        </w:rPr>
        <w:t>。</w:t>
      </w:r>
    </w:p>
    <w:p w:rsidR="00BA3B2F" w:rsidRPr="00AE4247" w:rsidRDefault="00BA3B2F" w:rsidP="002227E7">
      <w:pPr>
        <w:pStyle w:val="3"/>
        <w:spacing w:before="165" w:after="165"/>
      </w:pPr>
      <w:r w:rsidRPr="00AE4247">
        <w:rPr>
          <w:rFonts w:hint="eastAsia"/>
        </w:rPr>
        <w:t>流域内水利工程建设情况</w:t>
      </w:r>
    </w:p>
    <w:p w:rsidR="005A75B4" w:rsidRPr="00AE4247" w:rsidRDefault="005A75B4" w:rsidP="005A75B4">
      <w:pPr>
        <w:ind w:firstLine="480"/>
      </w:pPr>
      <w:r w:rsidRPr="00AE4247">
        <w:rPr>
          <w:rFonts w:hint="eastAsia"/>
        </w:rPr>
        <w:t>流域内未见大型水利工程。</w:t>
      </w:r>
    </w:p>
    <w:p w:rsidR="00AC0529" w:rsidRPr="00AE4247" w:rsidRDefault="00AC0529" w:rsidP="002227E7">
      <w:pPr>
        <w:pStyle w:val="2"/>
        <w:spacing w:before="165" w:after="165"/>
      </w:pPr>
      <w:bookmarkStart w:id="10" w:name="_Toc518850327"/>
      <w:r w:rsidRPr="00AE4247">
        <w:rPr>
          <w:rFonts w:hint="eastAsia"/>
        </w:rPr>
        <w:t>工程基本情况</w:t>
      </w:r>
      <w:bookmarkEnd w:id="10"/>
    </w:p>
    <w:p w:rsidR="000C57C8" w:rsidRPr="00AE4247" w:rsidRDefault="000418BB" w:rsidP="002227E7">
      <w:pPr>
        <w:pStyle w:val="3"/>
        <w:spacing w:before="165" w:after="165"/>
      </w:pPr>
      <w:r w:rsidRPr="00AE4247">
        <w:rPr>
          <w:rFonts w:hint="eastAsia"/>
        </w:rPr>
        <w:t>水库工程基本情况</w:t>
      </w:r>
    </w:p>
    <w:p w:rsidR="008537D0" w:rsidRPr="00AE4247" w:rsidRDefault="008537D0" w:rsidP="008537D0">
      <w:pPr>
        <w:ind w:firstLine="480"/>
      </w:pPr>
      <w:r w:rsidRPr="00AE4247">
        <w:rPr>
          <w:rFonts w:hint="eastAsia"/>
        </w:rPr>
        <w:t>沈古水库位于淄博市周村区王村镇沈古村南范阳河支流白泥河上游，属孝妇河水系，是一座以防洪、灌溉为主的小（</w:t>
      </w:r>
      <w:r w:rsidRPr="00AE4247">
        <w:rPr>
          <w:rFonts w:hint="eastAsia"/>
        </w:rPr>
        <w:t>2</w:t>
      </w:r>
      <w:r w:rsidRPr="00AE4247">
        <w:rPr>
          <w:rFonts w:hint="eastAsia"/>
        </w:rPr>
        <w:t>）型水库。流域面积为</w:t>
      </w:r>
      <w:r w:rsidRPr="00AE4247">
        <w:rPr>
          <w:rFonts w:hint="eastAsia"/>
        </w:rPr>
        <w:t>5.00km</w:t>
      </w:r>
      <w:r w:rsidRPr="00AE4247">
        <w:rPr>
          <w:rFonts w:hint="eastAsia"/>
          <w:vertAlign w:val="superscript"/>
        </w:rPr>
        <w:t>2</w:t>
      </w:r>
      <w:r w:rsidRPr="00AE4247">
        <w:rPr>
          <w:rFonts w:hint="eastAsia"/>
        </w:rPr>
        <w:t>，干流长度</w:t>
      </w:r>
      <w:r w:rsidRPr="00AE4247">
        <w:rPr>
          <w:rFonts w:hint="eastAsia"/>
        </w:rPr>
        <w:t>8.03km</w:t>
      </w:r>
      <w:r w:rsidRPr="00AE4247">
        <w:rPr>
          <w:rFonts w:hint="eastAsia"/>
        </w:rPr>
        <w:t>，干流平均比降</w:t>
      </w:r>
      <w:r w:rsidRPr="00AE4247">
        <w:rPr>
          <w:rFonts w:hint="eastAsia"/>
        </w:rPr>
        <w:t>0.0087</w:t>
      </w:r>
      <w:r w:rsidRPr="00AE4247">
        <w:rPr>
          <w:rFonts w:hint="eastAsia"/>
        </w:rPr>
        <w:t>。流域为泰沂山北山区，间有部分山间平原，海拔高程在</w:t>
      </w:r>
      <w:r w:rsidRPr="00AE4247">
        <w:rPr>
          <w:rFonts w:hint="eastAsia"/>
        </w:rPr>
        <w:t>80~700m</w:t>
      </w:r>
      <w:r w:rsidRPr="00AE4247">
        <w:rPr>
          <w:rFonts w:hint="eastAsia"/>
        </w:rPr>
        <w:t>。该水库竣工于</w:t>
      </w:r>
      <w:r w:rsidRPr="00AE4247">
        <w:rPr>
          <w:rFonts w:hint="eastAsia"/>
        </w:rPr>
        <w:t>1976</w:t>
      </w:r>
      <w:r w:rsidRPr="00AE4247">
        <w:rPr>
          <w:rFonts w:hint="eastAsia"/>
        </w:rPr>
        <w:t>年</w:t>
      </w:r>
      <w:r w:rsidRPr="00AE4247">
        <w:rPr>
          <w:rFonts w:hint="eastAsia"/>
        </w:rPr>
        <w:t>5</w:t>
      </w:r>
      <w:r w:rsidRPr="00AE4247">
        <w:rPr>
          <w:rFonts w:hint="eastAsia"/>
        </w:rPr>
        <w:t>月。下游主要防洪对象是王村镇、</w:t>
      </w:r>
      <w:r w:rsidRPr="00AE4247">
        <w:rPr>
          <w:rFonts w:hint="eastAsia"/>
        </w:rPr>
        <w:t>309</w:t>
      </w:r>
      <w:r w:rsidRPr="00AE4247">
        <w:rPr>
          <w:rFonts w:hint="eastAsia"/>
        </w:rPr>
        <w:t>国道及胶济铁路，该水库也是解决当地村庄农业用水的重要水源地，因此地理位置重要。沈古水库总库容</w:t>
      </w:r>
      <w:r w:rsidRPr="00AE4247">
        <w:rPr>
          <w:rFonts w:hint="eastAsia"/>
        </w:rPr>
        <w:t>10.18</w:t>
      </w:r>
      <w:r w:rsidRPr="00AE4247">
        <w:rPr>
          <w:rFonts w:hint="eastAsia"/>
        </w:rPr>
        <w:t>万</w:t>
      </w:r>
      <w:r w:rsidRPr="00AE4247">
        <w:rPr>
          <w:rFonts w:hint="eastAsia"/>
        </w:rPr>
        <w:t>m</w:t>
      </w:r>
      <w:r w:rsidRPr="00AE4247">
        <w:rPr>
          <w:rFonts w:hint="eastAsia"/>
          <w:vertAlign w:val="superscript"/>
        </w:rPr>
        <w:t>3</w:t>
      </w:r>
      <w:r w:rsidRPr="00AE4247">
        <w:rPr>
          <w:rFonts w:hint="eastAsia"/>
        </w:rPr>
        <w:t>，兴利库容</w:t>
      </w:r>
      <w:r w:rsidRPr="00AE4247">
        <w:rPr>
          <w:rFonts w:hint="eastAsia"/>
        </w:rPr>
        <w:t>7</w:t>
      </w:r>
      <w:r w:rsidRPr="00AE4247">
        <w:rPr>
          <w:rFonts w:hint="eastAsia"/>
        </w:rPr>
        <w:t>万</w:t>
      </w:r>
      <w:r w:rsidRPr="00AE4247">
        <w:rPr>
          <w:rFonts w:hint="eastAsia"/>
        </w:rPr>
        <w:t>m</w:t>
      </w:r>
      <w:r w:rsidRPr="00AE4247">
        <w:rPr>
          <w:rFonts w:hint="eastAsia"/>
          <w:vertAlign w:val="superscript"/>
        </w:rPr>
        <w:t>3</w:t>
      </w:r>
      <w:r w:rsidRPr="00AE4247">
        <w:rPr>
          <w:rFonts w:hint="eastAsia"/>
        </w:rPr>
        <w:t>，死库容</w:t>
      </w:r>
      <w:r w:rsidRPr="00AE4247">
        <w:rPr>
          <w:rFonts w:hint="eastAsia"/>
        </w:rPr>
        <w:t>0.5</w:t>
      </w:r>
      <w:r w:rsidRPr="00AE4247">
        <w:rPr>
          <w:rFonts w:hint="eastAsia"/>
        </w:rPr>
        <w:t>万</w:t>
      </w:r>
      <w:r w:rsidRPr="00AE4247">
        <w:rPr>
          <w:rFonts w:hint="eastAsia"/>
        </w:rPr>
        <w:t>m</w:t>
      </w:r>
      <w:r w:rsidRPr="00AE4247">
        <w:rPr>
          <w:rFonts w:hint="eastAsia"/>
          <w:vertAlign w:val="superscript"/>
        </w:rPr>
        <w:t>3</w:t>
      </w:r>
      <w:r w:rsidRPr="00AE4247">
        <w:rPr>
          <w:rFonts w:hint="eastAsia"/>
        </w:rPr>
        <w:t>，防洪库容</w:t>
      </w:r>
      <w:r w:rsidRPr="00AE4247">
        <w:rPr>
          <w:rFonts w:hint="eastAsia"/>
        </w:rPr>
        <w:t>9</w:t>
      </w:r>
      <w:r w:rsidR="00EE4EAE" w:rsidRPr="00AE4247">
        <w:rPr>
          <w:rFonts w:hint="eastAsia"/>
        </w:rPr>
        <w:t>.</w:t>
      </w:r>
      <w:r w:rsidRPr="00AE4247">
        <w:rPr>
          <w:rFonts w:hint="eastAsia"/>
        </w:rPr>
        <w:t>4</w:t>
      </w:r>
      <w:r w:rsidRPr="00AE4247">
        <w:rPr>
          <w:rFonts w:hint="eastAsia"/>
        </w:rPr>
        <w:t>万</w:t>
      </w:r>
      <w:r w:rsidR="002B22AF" w:rsidRPr="00AE4247">
        <w:rPr>
          <w:rFonts w:hint="eastAsia"/>
        </w:rPr>
        <w:t>m</w:t>
      </w:r>
      <w:r w:rsidR="002B22AF" w:rsidRPr="00AE4247">
        <w:rPr>
          <w:rFonts w:hint="eastAsia"/>
          <w:vertAlign w:val="superscript"/>
        </w:rPr>
        <w:t>3</w:t>
      </w:r>
      <w:r w:rsidRPr="00AE4247">
        <w:rPr>
          <w:rFonts w:hint="eastAsia"/>
        </w:rPr>
        <w:t>，是一座以防洪、灌溉为主的小（</w:t>
      </w:r>
      <w:r w:rsidRPr="00AE4247">
        <w:rPr>
          <w:rFonts w:hint="eastAsia"/>
        </w:rPr>
        <w:t>2</w:t>
      </w:r>
      <w:r w:rsidRPr="00AE4247">
        <w:rPr>
          <w:rFonts w:hint="eastAsia"/>
        </w:rPr>
        <w:t>）型水库。水库设计洪水标准</w:t>
      </w:r>
      <w:r w:rsidRPr="00AE4247">
        <w:rPr>
          <w:rFonts w:hint="eastAsia"/>
        </w:rPr>
        <w:lastRenderedPageBreak/>
        <w:t>为</w:t>
      </w:r>
      <w:r w:rsidRPr="00AE4247">
        <w:rPr>
          <w:rFonts w:hint="eastAsia"/>
        </w:rPr>
        <w:t>20</w:t>
      </w:r>
      <w:r w:rsidRPr="00AE4247">
        <w:rPr>
          <w:rFonts w:hint="eastAsia"/>
        </w:rPr>
        <w:t>年一遇，校核洪水标准为</w:t>
      </w:r>
      <w:r w:rsidRPr="00AE4247">
        <w:rPr>
          <w:rFonts w:hint="eastAsia"/>
        </w:rPr>
        <w:t>100</w:t>
      </w:r>
      <w:r w:rsidRPr="00AE4247">
        <w:rPr>
          <w:rFonts w:hint="eastAsia"/>
        </w:rPr>
        <w:t>年一遇。</w:t>
      </w:r>
    </w:p>
    <w:p w:rsidR="008537D0" w:rsidRPr="00AE4247" w:rsidRDefault="007425B9" w:rsidP="008537D0">
      <w:pPr>
        <w:ind w:firstLine="480"/>
        <w:jc w:val="center"/>
      </w:pPr>
      <w:r>
        <w:rPr>
          <w:noProof/>
        </w:rPr>
        <w:pict>
          <v:shape id="_x0000_s1027" type="#_x0000_t61" style="position:absolute;left:0;text-align:left;margin-left:17.75pt;margin-top:163.1pt;width:63.15pt;height:23.6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" adj="33108,20355">
            <v:textbox>
              <w:txbxContent>
                <w:p w:rsidR="00962517" w:rsidRPr="008C2636" w:rsidRDefault="00962517" w:rsidP="008537D0">
                  <w:pPr>
                    <w:spacing w:line="240" w:lineRule="auto"/>
                    <w:ind w:firstLineChars="0" w:firstLine="0"/>
                    <w:jc w:val="center"/>
                    <w:rPr>
                      <w:sz w:val="18"/>
                      <w:szCs w:val="18"/>
                    </w:rPr>
                  </w:pPr>
                  <w:r w:rsidRPr="008C2636">
                    <w:rPr>
                      <w:rFonts w:hint="eastAsia"/>
                      <w:sz w:val="18"/>
                      <w:szCs w:val="18"/>
                    </w:rPr>
                    <w:t>沈古水库</w:t>
                  </w:r>
                </w:p>
              </w:txbxContent>
            </v:textbox>
          </v:shape>
        </w:pict>
      </w:r>
      <w:r w:rsidR="00975B70" w:rsidRPr="00AE4247">
        <w:rPr>
          <w:noProof/>
        </w:rPr>
        <w:drawing>
          <wp:inline distT="0" distB="0" distL="0" distR="0" wp14:anchorId="541A74FB" wp14:editId="16069B40">
            <wp:extent cx="4914286" cy="3590476"/>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4914286" cy="3590476"/>
                    </a:xfrm>
                    <a:prstGeom prst="rect">
                      <a:avLst/>
                    </a:prstGeom>
                  </pic:spPr>
                </pic:pic>
              </a:graphicData>
            </a:graphic>
          </wp:inline>
        </w:drawing>
      </w:r>
    </w:p>
    <w:p w:rsidR="008537D0" w:rsidRPr="00AE4247" w:rsidRDefault="008537D0" w:rsidP="008537D0">
      <w:pPr>
        <w:pStyle w:val="a6"/>
      </w:pPr>
      <w:r w:rsidRPr="00AE4247">
        <w:rPr>
          <w:rFonts w:hint="eastAsia"/>
        </w:rPr>
        <w:t>图</w:t>
      </w:r>
      <w:r w:rsidR="003901B5" w:rsidRPr="00AE4247">
        <w:fldChar w:fldCharType="begin"/>
      </w:r>
      <w:r w:rsidRPr="00AE4247">
        <w:rPr>
          <w:rFonts w:hint="eastAsia"/>
        </w:rPr>
        <w:instrText>STYLEREF 2 \s</w:instrText>
      </w:r>
      <w:r w:rsidR="003901B5" w:rsidRPr="00AE4247">
        <w:fldChar w:fldCharType="separate"/>
      </w:r>
      <w:r w:rsidR="00B2309D" w:rsidRPr="00AE4247">
        <w:rPr>
          <w:noProof/>
        </w:rPr>
        <w:t>2.2</w:t>
      </w:r>
      <w:r w:rsidR="003901B5" w:rsidRPr="00AE4247">
        <w:fldChar w:fldCharType="end"/>
      </w:r>
      <w:r w:rsidRPr="00AE4247">
        <w:noBreakHyphen/>
      </w:r>
      <w:r w:rsidR="003901B5" w:rsidRPr="00AE4247">
        <w:fldChar w:fldCharType="begin"/>
      </w:r>
      <w:r w:rsidRPr="00AE4247">
        <w:rPr>
          <w:rFonts w:hint="eastAsia"/>
        </w:rPr>
        <w:instrText xml:space="preserve">SEQ </w:instrText>
      </w:r>
      <w:r w:rsidRPr="00AE4247">
        <w:rPr>
          <w:rFonts w:hint="eastAsia"/>
        </w:rPr>
        <w:instrText>图</w:instrText>
      </w:r>
      <w:r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沈古水库工程位置图</w:t>
      </w:r>
    </w:p>
    <w:p w:rsidR="008537D0" w:rsidRPr="00AE4247" w:rsidRDefault="000418BB" w:rsidP="008537D0">
      <w:pPr>
        <w:ind w:firstLine="480"/>
      </w:pPr>
      <w:r w:rsidRPr="00AE4247">
        <w:rPr>
          <w:rFonts w:hint="eastAsia"/>
        </w:rPr>
        <w:t>1</w:t>
      </w:r>
      <w:r w:rsidRPr="00AE4247">
        <w:rPr>
          <w:rFonts w:hint="eastAsia"/>
        </w:rPr>
        <w:t>、工程规模：</w:t>
      </w:r>
      <w:r w:rsidR="008537D0" w:rsidRPr="00AE4247">
        <w:rPr>
          <w:rFonts w:hint="eastAsia"/>
        </w:rPr>
        <w:t>沈古水库位于淄博市周村区王村镇沈古村南范阳河支流白泥河上游，属孝妇河水系，是一座以防洪、灌溉为主的小（</w:t>
      </w:r>
      <w:r w:rsidR="008537D0" w:rsidRPr="00AE4247">
        <w:rPr>
          <w:rFonts w:hint="eastAsia"/>
        </w:rPr>
        <w:t>2</w:t>
      </w:r>
      <w:r w:rsidR="008537D0" w:rsidRPr="00AE4247">
        <w:rPr>
          <w:rFonts w:hint="eastAsia"/>
        </w:rPr>
        <w:t>）型水库。水库总库容</w:t>
      </w:r>
      <w:r w:rsidR="008537D0" w:rsidRPr="00AE4247">
        <w:rPr>
          <w:rFonts w:hint="eastAsia"/>
        </w:rPr>
        <w:t>10.18</w:t>
      </w:r>
      <w:r w:rsidR="008537D0" w:rsidRPr="00AE4247">
        <w:rPr>
          <w:rFonts w:hint="eastAsia"/>
        </w:rPr>
        <w:t>万</w:t>
      </w:r>
      <w:r w:rsidR="008537D0" w:rsidRPr="00AE4247">
        <w:rPr>
          <w:rFonts w:hint="eastAsia"/>
        </w:rPr>
        <w:t>m</w:t>
      </w:r>
      <w:r w:rsidR="008537D0" w:rsidRPr="00AE4247">
        <w:rPr>
          <w:rFonts w:hint="eastAsia"/>
          <w:vertAlign w:val="superscript"/>
        </w:rPr>
        <w:t>3</w:t>
      </w:r>
      <w:r w:rsidR="008537D0" w:rsidRPr="00AE4247">
        <w:rPr>
          <w:rFonts w:hint="eastAsia"/>
        </w:rPr>
        <w:t>，兴利库容</w:t>
      </w:r>
      <w:r w:rsidR="008537D0" w:rsidRPr="00AE4247">
        <w:rPr>
          <w:rFonts w:hint="eastAsia"/>
        </w:rPr>
        <w:t>7</w:t>
      </w:r>
      <w:r w:rsidR="008537D0" w:rsidRPr="00AE4247">
        <w:rPr>
          <w:rFonts w:hint="eastAsia"/>
        </w:rPr>
        <w:t>万</w:t>
      </w:r>
      <w:r w:rsidR="008537D0" w:rsidRPr="00AE4247">
        <w:rPr>
          <w:rFonts w:hint="eastAsia"/>
        </w:rPr>
        <w:t>m</w:t>
      </w:r>
      <w:r w:rsidR="008537D0" w:rsidRPr="00AE4247">
        <w:rPr>
          <w:rFonts w:hint="eastAsia"/>
          <w:vertAlign w:val="superscript"/>
        </w:rPr>
        <w:t>3</w:t>
      </w:r>
      <w:r w:rsidR="008537D0" w:rsidRPr="00AE4247">
        <w:rPr>
          <w:rFonts w:hint="eastAsia"/>
        </w:rPr>
        <w:t>，死库容</w:t>
      </w:r>
      <w:r w:rsidR="008537D0" w:rsidRPr="00AE4247">
        <w:rPr>
          <w:rFonts w:hint="eastAsia"/>
        </w:rPr>
        <w:t>0.5</w:t>
      </w:r>
      <w:r w:rsidR="008537D0" w:rsidRPr="00AE4247">
        <w:rPr>
          <w:rFonts w:hint="eastAsia"/>
        </w:rPr>
        <w:t>万</w:t>
      </w:r>
      <w:r w:rsidR="008537D0" w:rsidRPr="00AE4247">
        <w:rPr>
          <w:rFonts w:hint="eastAsia"/>
        </w:rPr>
        <w:t>m</w:t>
      </w:r>
      <w:r w:rsidR="008537D0" w:rsidRPr="00AE4247">
        <w:rPr>
          <w:rFonts w:hint="eastAsia"/>
          <w:vertAlign w:val="superscript"/>
        </w:rPr>
        <w:t>3</w:t>
      </w:r>
      <w:r w:rsidR="008537D0" w:rsidRPr="00AE4247">
        <w:rPr>
          <w:rFonts w:hint="eastAsia"/>
        </w:rPr>
        <w:t>，防洪库容</w:t>
      </w:r>
      <w:r w:rsidR="008537D0" w:rsidRPr="00AE4247">
        <w:rPr>
          <w:rFonts w:hint="eastAsia"/>
        </w:rPr>
        <w:t>9</w:t>
      </w:r>
      <w:r w:rsidR="00EE4EAE" w:rsidRPr="00AE4247">
        <w:rPr>
          <w:rFonts w:hint="eastAsia"/>
        </w:rPr>
        <w:t>.</w:t>
      </w:r>
      <w:r w:rsidR="008537D0" w:rsidRPr="00AE4247">
        <w:rPr>
          <w:rFonts w:hint="eastAsia"/>
        </w:rPr>
        <w:t>4</w:t>
      </w:r>
      <w:r w:rsidR="008537D0" w:rsidRPr="00AE4247">
        <w:rPr>
          <w:rFonts w:hint="eastAsia"/>
        </w:rPr>
        <w:t>万</w:t>
      </w:r>
      <w:r w:rsidR="002B22AF" w:rsidRPr="00AE4247">
        <w:rPr>
          <w:rFonts w:hint="eastAsia"/>
        </w:rPr>
        <w:t>m</w:t>
      </w:r>
      <w:r w:rsidR="002B22AF" w:rsidRPr="00AE4247">
        <w:rPr>
          <w:rFonts w:hint="eastAsia"/>
          <w:vertAlign w:val="superscript"/>
        </w:rPr>
        <w:t>3</w:t>
      </w:r>
      <w:r w:rsidR="008537D0" w:rsidRPr="00AE4247">
        <w:rPr>
          <w:rFonts w:hint="eastAsia"/>
        </w:rPr>
        <w:t>，是一座以防洪、灌溉为主的小（</w:t>
      </w:r>
      <w:r w:rsidR="008537D0" w:rsidRPr="00AE4247">
        <w:rPr>
          <w:rFonts w:hint="eastAsia"/>
        </w:rPr>
        <w:t>2</w:t>
      </w:r>
      <w:r w:rsidR="008537D0" w:rsidRPr="00AE4247">
        <w:rPr>
          <w:rFonts w:hint="eastAsia"/>
        </w:rPr>
        <w:t>）型水库。水库设计洪水标准为</w:t>
      </w:r>
      <w:r w:rsidR="008537D0" w:rsidRPr="00AE4247">
        <w:rPr>
          <w:rFonts w:hint="eastAsia"/>
        </w:rPr>
        <w:t>20</w:t>
      </w:r>
      <w:r w:rsidR="008537D0" w:rsidRPr="00AE4247">
        <w:rPr>
          <w:rFonts w:hint="eastAsia"/>
        </w:rPr>
        <w:t>年一遇，校核洪水标准为</w:t>
      </w:r>
      <w:r w:rsidR="008537D0" w:rsidRPr="00AE4247">
        <w:rPr>
          <w:rFonts w:hint="eastAsia"/>
        </w:rPr>
        <w:t>100</w:t>
      </w:r>
      <w:r w:rsidR="008537D0" w:rsidRPr="00AE4247">
        <w:rPr>
          <w:rFonts w:hint="eastAsia"/>
        </w:rPr>
        <w:t>年一遇。</w:t>
      </w:r>
    </w:p>
    <w:p w:rsidR="000418BB" w:rsidRPr="00AE4247" w:rsidRDefault="000418BB" w:rsidP="000418BB">
      <w:pPr>
        <w:ind w:firstLine="480"/>
      </w:pPr>
      <w:r w:rsidRPr="00AE4247">
        <w:rPr>
          <w:rFonts w:hint="eastAsia"/>
        </w:rPr>
        <w:t>2</w:t>
      </w:r>
      <w:r w:rsidRPr="00AE4247">
        <w:rPr>
          <w:rFonts w:hint="eastAsia"/>
        </w:rPr>
        <w:t>、工程等别：</w:t>
      </w:r>
      <w:r w:rsidR="00D8004D" w:rsidRPr="00AE4247">
        <w:rPr>
          <w:rFonts w:hint="eastAsia"/>
        </w:rPr>
        <w:t>根据《水利水电工程</w:t>
      </w:r>
      <w:r w:rsidR="00DB5C18" w:rsidRPr="00AE4247">
        <w:rPr>
          <w:rFonts w:hint="eastAsia"/>
        </w:rPr>
        <w:t>等级划分及洪水标准</w:t>
      </w:r>
      <w:r w:rsidR="00D8004D" w:rsidRPr="00AE4247">
        <w:rPr>
          <w:rFonts w:hint="eastAsia"/>
        </w:rPr>
        <w:t>》</w:t>
      </w:r>
      <w:r w:rsidR="00DB5C18" w:rsidRPr="00AE4247">
        <w:rPr>
          <w:rFonts w:hint="eastAsia"/>
        </w:rPr>
        <w:t>（</w:t>
      </w:r>
      <w:r w:rsidR="00DB5C18" w:rsidRPr="00AE4247">
        <w:rPr>
          <w:rFonts w:hint="eastAsia"/>
        </w:rPr>
        <w:t>SL252-2017</w:t>
      </w:r>
      <w:r w:rsidR="00DB5C18" w:rsidRPr="00AE4247">
        <w:rPr>
          <w:rFonts w:hint="eastAsia"/>
        </w:rPr>
        <w:t>）</w:t>
      </w:r>
      <w:r w:rsidR="00333A17" w:rsidRPr="00AE4247">
        <w:rPr>
          <w:rFonts w:hint="eastAsia"/>
        </w:rPr>
        <w:t>，属小（</w:t>
      </w:r>
      <w:r w:rsidR="00333A17" w:rsidRPr="00AE4247">
        <w:rPr>
          <w:rFonts w:hint="eastAsia"/>
        </w:rPr>
        <w:t>2</w:t>
      </w:r>
      <w:r w:rsidR="00333A17" w:rsidRPr="00AE4247">
        <w:rPr>
          <w:rFonts w:hint="eastAsia"/>
        </w:rPr>
        <w:t>）型水库，</w:t>
      </w:r>
      <w:r w:rsidRPr="00AE4247">
        <w:rPr>
          <w:rFonts w:hint="eastAsia"/>
        </w:rPr>
        <w:t>工程等别为</w:t>
      </w:r>
      <w:r w:rsidR="00190672" w:rsidRPr="00AE4247">
        <w:rPr>
          <w:rFonts w:hint="eastAsia"/>
        </w:rPr>
        <w:t>Ⅴ</w:t>
      </w:r>
      <w:r w:rsidRPr="00AE4247">
        <w:rPr>
          <w:rFonts w:hint="eastAsia"/>
        </w:rPr>
        <w:t>等；</w:t>
      </w:r>
      <w:r w:rsidR="00D8004D" w:rsidRPr="00AE4247">
        <w:rPr>
          <w:rFonts w:hint="eastAsia"/>
        </w:rPr>
        <w:t>大坝</w:t>
      </w:r>
      <w:r w:rsidR="00190672" w:rsidRPr="00AE4247">
        <w:rPr>
          <w:rFonts w:hint="eastAsia"/>
        </w:rPr>
        <w:t>、</w:t>
      </w:r>
      <w:r w:rsidR="00D8004D" w:rsidRPr="00AE4247">
        <w:rPr>
          <w:rFonts w:hint="eastAsia"/>
        </w:rPr>
        <w:t>溢洪道</w:t>
      </w:r>
      <w:r w:rsidR="00190672" w:rsidRPr="00AE4247">
        <w:rPr>
          <w:rFonts w:hint="eastAsia"/>
        </w:rPr>
        <w:t>、放水洞</w:t>
      </w:r>
      <w:r w:rsidRPr="00AE4247">
        <w:rPr>
          <w:rFonts w:hint="eastAsia"/>
        </w:rPr>
        <w:t>建筑物级别为</w:t>
      </w:r>
      <w:r w:rsidR="00D8004D" w:rsidRPr="00AE4247">
        <w:rPr>
          <w:rFonts w:hint="eastAsia"/>
        </w:rPr>
        <w:t>5</w:t>
      </w:r>
      <w:r w:rsidR="002B0CD7" w:rsidRPr="00AE4247">
        <w:rPr>
          <w:rFonts w:hint="eastAsia"/>
        </w:rPr>
        <w:t>级，</w:t>
      </w:r>
      <w:r w:rsidRPr="00AE4247">
        <w:rPr>
          <w:rFonts w:hint="eastAsia"/>
        </w:rPr>
        <w:t>。</w:t>
      </w:r>
    </w:p>
    <w:p w:rsidR="000418BB" w:rsidRPr="00AE4247" w:rsidRDefault="000418BB" w:rsidP="000418BB">
      <w:pPr>
        <w:ind w:firstLine="480"/>
      </w:pPr>
      <w:r w:rsidRPr="00AE4247">
        <w:rPr>
          <w:rFonts w:hint="eastAsia"/>
        </w:rPr>
        <w:t>3</w:t>
      </w:r>
      <w:r w:rsidRPr="00AE4247">
        <w:rPr>
          <w:rFonts w:hint="eastAsia"/>
        </w:rPr>
        <w:t>、防洪标准：</w:t>
      </w:r>
      <w:r w:rsidR="00190672" w:rsidRPr="00AE4247">
        <w:rPr>
          <w:rFonts w:hint="eastAsia"/>
        </w:rPr>
        <w:t>执行国家标准《防洪标准》（</w:t>
      </w:r>
      <w:r w:rsidR="00190672" w:rsidRPr="00AE4247">
        <w:rPr>
          <w:rFonts w:hint="eastAsia"/>
        </w:rPr>
        <w:t>GB50201-2014</w:t>
      </w:r>
      <w:r w:rsidR="00190672" w:rsidRPr="00AE4247">
        <w:rPr>
          <w:rFonts w:hint="eastAsia"/>
        </w:rPr>
        <w:t>），设计洪水</w:t>
      </w:r>
      <w:r w:rsidR="00FD08E5" w:rsidRPr="00AE4247">
        <w:rPr>
          <w:rFonts w:hint="eastAsia"/>
        </w:rPr>
        <w:t>标准为</w:t>
      </w:r>
      <w:r w:rsidR="00190672" w:rsidRPr="00AE4247">
        <w:rPr>
          <w:rFonts w:hint="eastAsia"/>
        </w:rPr>
        <w:t>2</w:t>
      </w:r>
      <w:r w:rsidR="00FD08E5" w:rsidRPr="00AE4247">
        <w:rPr>
          <w:rFonts w:hint="eastAsia"/>
        </w:rPr>
        <w:t>0</w:t>
      </w:r>
      <w:r w:rsidR="00FD08E5" w:rsidRPr="00AE4247">
        <w:rPr>
          <w:rFonts w:hint="eastAsia"/>
        </w:rPr>
        <w:t>年一遇（</w:t>
      </w:r>
      <w:r w:rsidR="0027271D" w:rsidRPr="00AE4247">
        <w:rPr>
          <w:rFonts w:hint="eastAsia"/>
        </w:rPr>
        <w:t>P</w:t>
      </w:r>
      <w:r w:rsidR="00FD08E5" w:rsidRPr="00AE4247">
        <w:rPr>
          <w:rFonts w:hint="eastAsia"/>
        </w:rPr>
        <w:t>=</w:t>
      </w:r>
      <w:r w:rsidR="00190672" w:rsidRPr="00AE4247">
        <w:rPr>
          <w:rFonts w:hint="eastAsia"/>
        </w:rPr>
        <w:t>5.0</w:t>
      </w:r>
      <w:r w:rsidR="00FD08E5" w:rsidRPr="00AE4247">
        <w:rPr>
          <w:rFonts w:hint="eastAsia"/>
        </w:rPr>
        <w:t>﹪），校核洪水标准为</w:t>
      </w:r>
      <w:r w:rsidR="00FD08E5" w:rsidRPr="00AE4247">
        <w:rPr>
          <w:rFonts w:hint="eastAsia"/>
        </w:rPr>
        <w:t>1000</w:t>
      </w:r>
      <w:r w:rsidR="00FD08E5" w:rsidRPr="00AE4247">
        <w:rPr>
          <w:rFonts w:hint="eastAsia"/>
        </w:rPr>
        <w:t>年一遇（</w:t>
      </w:r>
      <w:r w:rsidR="0027271D" w:rsidRPr="00AE4247">
        <w:rPr>
          <w:rFonts w:hint="eastAsia"/>
        </w:rPr>
        <w:t>P</w:t>
      </w:r>
      <w:r w:rsidR="00FD08E5" w:rsidRPr="00AE4247">
        <w:rPr>
          <w:rFonts w:hint="eastAsia"/>
        </w:rPr>
        <w:t>=</w:t>
      </w:r>
      <w:r w:rsidR="00190672" w:rsidRPr="00AE4247">
        <w:rPr>
          <w:rFonts w:hint="eastAsia"/>
        </w:rPr>
        <w:t>1.0</w:t>
      </w:r>
      <w:r w:rsidR="00FD08E5" w:rsidRPr="00AE4247">
        <w:rPr>
          <w:rFonts w:hint="eastAsia"/>
        </w:rPr>
        <w:t>﹪）</w:t>
      </w:r>
      <w:r w:rsidRPr="00AE4247">
        <w:rPr>
          <w:rFonts w:hint="eastAsia"/>
        </w:rPr>
        <w:t>。</w:t>
      </w:r>
    </w:p>
    <w:p w:rsidR="000418BB" w:rsidRPr="00AE4247" w:rsidRDefault="000418BB" w:rsidP="000418BB">
      <w:pPr>
        <w:ind w:firstLine="480"/>
      </w:pPr>
      <w:r w:rsidRPr="00AE4247">
        <w:rPr>
          <w:rFonts w:hint="eastAsia"/>
        </w:rPr>
        <w:t>4</w:t>
      </w:r>
      <w:r w:rsidRPr="00AE4247">
        <w:rPr>
          <w:rFonts w:hint="eastAsia"/>
        </w:rPr>
        <w:t>、地震设防烈度：</w:t>
      </w:r>
      <w:r w:rsidR="00350768" w:rsidRPr="00AE4247">
        <w:rPr>
          <w:rFonts w:hint="eastAsia"/>
        </w:rPr>
        <w:t>根据《中国地震动参数区划图》（</w:t>
      </w:r>
      <w:r w:rsidR="00350768" w:rsidRPr="00AE4247">
        <w:t>GB18306-2001</w:t>
      </w:r>
      <w:r w:rsidR="00350768" w:rsidRPr="00AE4247">
        <w:rPr>
          <w:rFonts w:hint="eastAsia"/>
        </w:rPr>
        <w:t>），地震动峰值加速度为</w:t>
      </w:r>
      <w:r w:rsidR="00350768" w:rsidRPr="00AE4247">
        <w:t>0.10g</w:t>
      </w:r>
      <w:r w:rsidR="00350768" w:rsidRPr="00AE4247">
        <w:rPr>
          <w:rFonts w:hint="eastAsia"/>
        </w:rPr>
        <w:t>，地震动反应谱特征周期为</w:t>
      </w:r>
      <w:r w:rsidR="00350768" w:rsidRPr="00AE4247">
        <w:t>0.40s</w:t>
      </w:r>
      <w:r w:rsidR="00350768" w:rsidRPr="00AE4247">
        <w:rPr>
          <w:rFonts w:hint="eastAsia"/>
        </w:rPr>
        <w:t>，相应地震基本烈度为Ⅶ度。</w:t>
      </w:r>
    </w:p>
    <w:p w:rsidR="000418BB" w:rsidRPr="00AE4247" w:rsidRDefault="000418BB" w:rsidP="000418BB">
      <w:pPr>
        <w:ind w:firstLine="480"/>
      </w:pPr>
      <w:r w:rsidRPr="00AE4247">
        <w:rPr>
          <w:rFonts w:hint="eastAsia"/>
        </w:rPr>
        <w:t>5</w:t>
      </w:r>
      <w:r w:rsidRPr="00AE4247">
        <w:rPr>
          <w:rFonts w:hint="eastAsia"/>
        </w:rPr>
        <w:t>、水库于</w:t>
      </w:r>
      <w:r w:rsidRPr="00AE4247">
        <w:rPr>
          <w:rFonts w:hint="eastAsia"/>
        </w:rPr>
        <w:t>19</w:t>
      </w:r>
      <w:r w:rsidR="00350768" w:rsidRPr="00AE4247">
        <w:rPr>
          <w:rFonts w:hint="eastAsia"/>
        </w:rPr>
        <w:t>76</w:t>
      </w:r>
      <w:r w:rsidRPr="00AE4247">
        <w:rPr>
          <w:rFonts w:hint="eastAsia"/>
        </w:rPr>
        <w:t>年</w:t>
      </w:r>
      <w:r w:rsidR="00350768" w:rsidRPr="00AE4247">
        <w:rPr>
          <w:rFonts w:hint="eastAsia"/>
        </w:rPr>
        <w:t>5</w:t>
      </w:r>
      <w:r w:rsidRPr="00AE4247">
        <w:rPr>
          <w:rFonts w:hint="eastAsia"/>
        </w:rPr>
        <w:t>月建成，现状枢纽工程包括大坝、</w:t>
      </w:r>
      <w:r w:rsidR="00350768" w:rsidRPr="00AE4247">
        <w:rPr>
          <w:rFonts w:hint="eastAsia"/>
        </w:rPr>
        <w:t>放水洞</w:t>
      </w:r>
      <w:r w:rsidRPr="00AE4247">
        <w:rPr>
          <w:rFonts w:hint="eastAsia"/>
        </w:rPr>
        <w:t>等两部分。</w:t>
      </w:r>
    </w:p>
    <w:p w:rsidR="008537D0" w:rsidRPr="00AE4247" w:rsidRDefault="008537D0" w:rsidP="008537D0">
      <w:pPr>
        <w:ind w:firstLine="480"/>
      </w:pPr>
      <w:r w:rsidRPr="00AE4247">
        <w:rPr>
          <w:rFonts w:hint="eastAsia"/>
        </w:rPr>
        <w:t>大坝：水库大坝为浆砌石重力坝（宽心墙），坝内为壤土、灰土防渗墙防渗，心墙厚</w:t>
      </w:r>
      <w:r w:rsidRPr="00AE4247">
        <w:rPr>
          <w:rFonts w:hint="eastAsia"/>
        </w:rPr>
        <w:t>5m</w:t>
      </w:r>
      <w:r w:rsidRPr="00AE4247">
        <w:rPr>
          <w:rFonts w:hint="eastAsia"/>
        </w:rPr>
        <w:t>，坝顶长</w:t>
      </w:r>
      <w:r w:rsidRPr="00AE4247">
        <w:rPr>
          <w:rFonts w:hint="eastAsia"/>
        </w:rPr>
        <w:t>53m</w:t>
      </w:r>
      <w:r w:rsidRPr="00AE4247">
        <w:rPr>
          <w:rFonts w:hint="eastAsia"/>
        </w:rPr>
        <w:t>，宽</w:t>
      </w:r>
      <w:r w:rsidRPr="00AE4247">
        <w:rPr>
          <w:rFonts w:hint="eastAsia"/>
        </w:rPr>
        <w:t>5.3m</w:t>
      </w:r>
      <w:r w:rsidRPr="00AE4247">
        <w:rPr>
          <w:rFonts w:hint="eastAsia"/>
        </w:rPr>
        <w:t>，坝顶高程</w:t>
      </w:r>
      <w:r w:rsidRPr="00AE4247">
        <w:rPr>
          <w:rFonts w:hint="eastAsia"/>
        </w:rPr>
        <w:t>147.80m</w:t>
      </w:r>
      <w:r w:rsidRPr="00AE4247">
        <w:rPr>
          <w:rFonts w:hint="eastAsia"/>
        </w:rPr>
        <w:t>，最大坝高</w:t>
      </w:r>
      <w:r w:rsidRPr="00AE4247">
        <w:rPr>
          <w:rFonts w:hint="eastAsia"/>
        </w:rPr>
        <w:t>8.0m</w:t>
      </w:r>
      <w:r w:rsidRPr="00AE4247">
        <w:rPr>
          <w:rFonts w:hint="eastAsia"/>
        </w:rPr>
        <w:t>，坝下游坡</w:t>
      </w:r>
      <w:r w:rsidRPr="00AE4247">
        <w:rPr>
          <w:rFonts w:hint="eastAsia"/>
        </w:rPr>
        <w:lastRenderedPageBreak/>
        <w:t>坡比</w:t>
      </w:r>
      <w:r w:rsidRPr="00AE4247">
        <w:rPr>
          <w:rFonts w:hint="eastAsia"/>
        </w:rPr>
        <w:t>1</w:t>
      </w:r>
      <w:r w:rsidRPr="00AE4247">
        <w:rPr>
          <w:rFonts w:hint="eastAsia"/>
        </w:rPr>
        <w:t>：</w:t>
      </w:r>
      <w:r w:rsidRPr="00AE4247">
        <w:rPr>
          <w:rFonts w:hint="eastAsia"/>
        </w:rPr>
        <w:t>0.3</w:t>
      </w:r>
      <w:r w:rsidRPr="00AE4247">
        <w:rPr>
          <w:rFonts w:hint="eastAsia"/>
        </w:rPr>
        <w:t>，上游坡坡比</w:t>
      </w:r>
      <w:r w:rsidRPr="00AE4247">
        <w:rPr>
          <w:rFonts w:hint="eastAsia"/>
        </w:rPr>
        <w:t>l</w:t>
      </w:r>
      <w:r w:rsidRPr="00AE4247">
        <w:rPr>
          <w:rFonts w:hint="eastAsia"/>
        </w:rPr>
        <w:t>：</w:t>
      </w:r>
      <w:r w:rsidRPr="00AE4247">
        <w:rPr>
          <w:rFonts w:hint="eastAsia"/>
        </w:rPr>
        <w:t>0.2</w:t>
      </w:r>
      <w:r w:rsidRPr="00AE4247">
        <w:rPr>
          <w:rFonts w:hint="eastAsia"/>
        </w:rPr>
        <w:t>：坝顶两侧设钢栏杆，栏杆高</w:t>
      </w:r>
      <w:r w:rsidRPr="00AE4247">
        <w:rPr>
          <w:rFonts w:hint="eastAsia"/>
        </w:rPr>
        <w:t>0.8m</w:t>
      </w:r>
      <w:r w:rsidRPr="00AE4247">
        <w:rPr>
          <w:rFonts w:hint="eastAsia"/>
        </w:rPr>
        <w:t>。坝面为浆砌料石砌筑。</w:t>
      </w:r>
    </w:p>
    <w:p w:rsidR="008537D0" w:rsidRPr="00AE4247" w:rsidRDefault="008537D0" w:rsidP="008537D0">
      <w:pPr>
        <w:ind w:firstLine="480"/>
      </w:pPr>
      <w:r w:rsidRPr="00AE4247">
        <w:rPr>
          <w:rFonts w:hint="eastAsia"/>
        </w:rPr>
        <w:t>溢洪道：溢流段位于大坝中部，溢流段宽</w:t>
      </w:r>
      <w:r w:rsidRPr="00AE4247">
        <w:rPr>
          <w:rFonts w:hint="eastAsia"/>
        </w:rPr>
        <w:t>24m</w:t>
      </w:r>
      <w:r w:rsidRPr="00AE4247">
        <w:rPr>
          <w:rFonts w:hint="eastAsia"/>
        </w:rPr>
        <w:t>，堰顶宽</w:t>
      </w:r>
      <w:r w:rsidRPr="00AE4247">
        <w:rPr>
          <w:rFonts w:hint="eastAsia"/>
        </w:rPr>
        <w:t>5.3m</w:t>
      </w:r>
      <w:r w:rsidRPr="00AE4247">
        <w:rPr>
          <w:rFonts w:hint="eastAsia"/>
        </w:rPr>
        <w:t>，堰顶高程</w:t>
      </w:r>
      <w:r w:rsidRPr="00AE4247">
        <w:rPr>
          <w:rFonts w:hint="eastAsia"/>
        </w:rPr>
        <w:t>146.40m</w:t>
      </w:r>
      <w:r w:rsidRPr="00AE4247">
        <w:rPr>
          <w:rFonts w:hint="eastAsia"/>
        </w:rPr>
        <w:t>，堰体上游坡</w:t>
      </w:r>
      <w:r w:rsidRPr="00AE4247">
        <w:rPr>
          <w:rFonts w:hint="eastAsia"/>
        </w:rPr>
        <w:t>1</w:t>
      </w:r>
      <w:r w:rsidRPr="00AE4247">
        <w:rPr>
          <w:rFonts w:hint="eastAsia"/>
        </w:rPr>
        <w:t>：</w:t>
      </w:r>
      <w:r w:rsidRPr="00AE4247">
        <w:rPr>
          <w:rFonts w:hint="eastAsia"/>
        </w:rPr>
        <w:t>0.2</w:t>
      </w:r>
      <w:r w:rsidRPr="00AE4247">
        <w:rPr>
          <w:rFonts w:hint="eastAsia"/>
        </w:rPr>
        <w:t>，下游坡</w:t>
      </w:r>
      <w:r w:rsidRPr="00AE4247">
        <w:rPr>
          <w:rFonts w:hint="eastAsia"/>
        </w:rPr>
        <w:t>I</w:t>
      </w:r>
      <w:r w:rsidRPr="00AE4247">
        <w:rPr>
          <w:rFonts w:hint="eastAsia"/>
        </w:rPr>
        <w:t>：</w:t>
      </w:r>
      <w:r w:rsidRPr="00AE4247">
        <w:rPr>
          <w:rFonts w:hint="eastAsia"/>
        </w:rPr>
        <w:t>0.3</w:t>
      </w:r>
      <w:r w:rsidRPr="00AE4247">
        <w:rPr>
          <w:rFonts w:hint="eastAsia"/>
        </w:rPr>
        <w:t>，坝高</w:t>
      </w:r>
      <w:r w:rsidRPr="00AE4247">
        <w:rPr>
          <w:rFonts w:hint="eastAsia"/>
        </w:rPr>
        <w:t>8.0m</w:t>
      </w:r>
      <w:r w:rsidRPr="00AE4247">
        <w:rPr>
          <w:rFonts w:hint="eastAsia"/>
        </w:rPr>
        <w:t>，下游坝脚设混凝土护砌。</w:t>
      </w:r>
    </w:p>
    <w:p w:rsidR="008537D0" w:rsidRPr="00AE4247" w:rsidRDefault="008537D0" w:rsidP="008537D0">
      <w:pPr>
        <w:ind w:firstLine="480"/>
      </w:pPr>
      <w:r w:rsidRPr="00AE4247">
        <w:rPr>
          <w:rFonts w:hint="eastAsia"/>
        </w:rPr>
        <w:t>放水洞：放水洞位于大坝左岸，上游设竖井，竖井平面尺寸</w:t>
      </w:r>
      <w:r w:rsidRPr="00AE4247">
        <w:rPr>
          <w:rFonts w:hint="eastAsia"/>
        </w:rPr>
        <w:t>3</w:t>
      </w:r>
      <w:r w:rsidRPr="00AE4247">
        <w:rPr>
          <w:rFonts w:hint="eastAsia"/>
        </w:rPr>
        <w:t>×</w:t>
      </w:r>
      <w:r w:rsidRPr="00AE4247">
        <w:rPr>
          <w:rFonts w:hint="eastAsia"/>
        </w:rPr>
        <w:t>3m</w:t>
      </w:r>
      <w:r w:rsidRPr="00AE4247">
        <w:rPr>
          <w:rFonts w:hint="eastAsia"/>
        </w:rPr>
        <w:t>，浆砌石结构，闸门控制，为坝内埋管式，管径</w:t>
      </w:r>
      <w:r w:rsidRPr="00AE4247">
        <w:rPr>
          <w:rFonts w:hint="eastAsia"/>
        </w:rPr>
        <w:t>0.5m</w:t>
      </w:r>
      <w:r w:rsidRPr="00AE4247">
        <w:rPr>
          <w:rFonts w:hint="eastAsia"/>
        </w:rPr>
        <w:t>，最大放水流量</w:t>
      </w:r>
      <w:r w:rsidRPr="00AE4247">
        <w:rPr>
          <w:rFonts w:hint="eastAsia"/>
        </w:rPr>
        <w:t>1.05m</w:t>
      </w:r>
      <w:r w:rsidRPr="00AE4247">
        <w:rPr>
          <w:rFonts w:hint="eastAsia"/>
          <w:vertAlign w:val="superscript"/>
        </w:rPr>
        <w:t>3</w:t>
      </w:r>
      <w:r w:rsidRPr="00AE4247">
        <w:rPr>
          <w:rFonts w:hint="eastAsia"/>
        </w:rPr>
        <w:t>/s</w:t>
      </w:r>
      <w:r w:rsidRPr="00AE4247">
        <w:rPr>
          <w:rFonts w:hint="eastAsia"/>
        </w:rPr>
        <w:t>，底高程</w:t>
      </w:r>
      <w:r w:rsidRPr="00AE4247">
        <w:rPr>
          <w:rFonts w:hint="eastAsia"/>
        </w:rPr>
        <w:t>141.0</w:t>
      </w:r>
      <w:r w:rsidRPr="00AE4247">
        <w:rPr>
          <w:rFonts w:hint="eastAsia"/>
        </w:rPr>
        <w:t>。</w:t>
      </w:r>
    </w:p>
    <w:p w:rsidR="00EF6CF9" w:rsidRPr="00AE4247" w:rsidRDefault="00EF6CF9" w:rsidP="002227E7">
      <w:pPr>
        <w:pStyle w:val="3"/>
        <w:pageBreakBefore/>
        <w:spacing w:before="165" w:after="165"/>
      </w:pPr>
      <w:r w:rsidRPr="00AE4247">
        <w:rPr>
          <w:rFonts w:hint="eastAsia"/>
        </w:rPr>
        <w:lastRenderedPageBreak/>
        <w:t>工程特性</w:t>
      </w:r>
      <w:r w:rsidR="00D51DAB" w:rsidRPr="00AE4247">
        <w:rPr>
          <w:rFonts w:hint="eastAsia"/>
        </w:rPr>
        <w:t>表</w:t>
      </w:r>
    </w:p>
    <w:p w:rsidR="00EF6CF9" w:rsidRPr="00AE4247" w:rsidRDefault="00EF6CF9" w:rsidP="00EF6CF9">
      <w:pPr>
        <w:pStyle w:val="a6"/>
      </w:pPr>
      <w:r w:rsidRPr="00AE4247">
        <w:rPr>
          <w:rFonts w:hint="eastAsia"/>
        </w:rPr>
        <w:t>表</w:t>
      </w:r>
      <w:r w:rsidR="003901B5" w:rsidRPr="00AE4247">
        <w:fldChar w:fldCharType="begin"/>
      </w:r>
      <w:r w:rsidR="004B5A37" w:rsidRPr="00AE4247">
        <w:rPr>
          <w:rFonts w:hint="eastAsia"/>
        </w:rPr>
        <w:instrText>STYLEREF 2 \s</w:instrText>
      </w:r>
      <w:r w:rsidR="003901B5" w:rsidRPr="00AE4247">
        <w:fldChar w:fldCharType="separate"/>
      </w:r>
      <w:r w:rsidR="00B2309D" w:rsidRPr="00AE4247">
        <w:rPr>
          <w:noProof/>
        </w:rPr>
        <w:t>2.2</w:t>
      </w:r>
      <w:r w:rsidR="003901B5" w:rsidRPr="00AE4247">
        <w:fldChar w:fldCharType="end"/>
      </w:r>
      <w:r w:rsidR="004B5A37" w:rsidRPr="00AE4247">
        <w:noBreakHyphen/>
      </w:r>
      <w:r w:rsidR="003901B5" w:rsidRPr="00AE4247">
        <w:fldChar w:fldCharType="begin"/>
      </w:r>
      <w:r w:rsidR="004B5A37" w:rsidRPr="00AE4247">
        <w:rPr>
          <w:rFonts w:hint="eastAsia"/>
        </w:rPr>
        <w:instrText xml:space="preserve">SEQ </w:instrText>
      </w:r>
      <w:r w:rsidR="004B5A37" w:rsidRPr="00AE4247">
        <w:rPr>
          <w:rFonts w:hint="eastAsia"/>
        </w:rPr>
        <w:instrText>表</w:instrText>
      </w:r>
      <w:r w:rsidR="004B5A37"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水库工程</w:t>
      </w:r>
      <w:r w:rsidR="00BA7234" w:rsidRPr="00AE4247">
        <w:rPr>
          <w:rFonts w:hint="eastAsia"/>
        </w:rPr>
        <w:t>技术</w:t>
      </w:r>
      <w:r w:rsidRPr="00AE4247">
        <w:rPr>
          <w:rFonts w:hint="eastAsia"/>
        </w:rPr>
        <w:t>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AE4247" w:rsidRPr="00AE4247" w:rsidTr="00B369CE">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360"/>
              <w:jc w:val="center"/>
              <w:rPr>
                <w:kern w:val="0"/>
                <w:sz w:val="18"/>
                <w:szCs w:val="18"/>
              </w:rPr>
            </w:pPr>
            <w:r w:rsidRPr="00AE4247">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0366A1" w:rsidRPr="00AE4247" w:rsidRDefault="00DE6779" w:rsidP="000366A1">
            <w:pPr>
              <w:widowControl/>
              <w:spacing w:line="240" w:lineRule="auto"/>
              <w:ind w:firstLineChars="0" w:firstLine="0"/>
              <w:jc w:val="center"/>
              <w:rPr>
                <w:kern w:val="0"/>
                <w:sz w:val="18"/>
                <w:szCs w:val="18"/>
              </w:rPr>
            </w:pPr>
            <w:r w:rsidRPr="00AE4247">
              <w:rPr>
                <w:kern w:val="0"/>
                <w:sz w:val="18"/>
                <w:szCs w:val="18"/>
              </w:rPr>
              <w:t>沈古</w:t>
            </w:r>
            <w:r w:rsidR="000366A1" w:rsidRPr="00AE4247">
              <w:rPr>
                <w:kern w:val="0"/>
                <w:sz w:val="18"/>
                <w:szCs w:val="18"/>
              </w:rPr>
              <w:t>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0366A1" w:rsidRPr="00AE4247" w:rsidRDefault="001E3F43" w:rsidP="000366A1">
            <w:pPr>
              <w:widowControl/>
              <w:spacing w:line="240" w:lineRule="auto"/>
              <w:ind w:firstLineChars="0" w:firstLine="0"/>
              <w:jc w:val="center"/>
              <w:rPr>
                <w:kern w:val="0"/>
                <w:sz w:val="18"/>
                <w:szCs w:val="18"/>
              </w:rPr>
            </w:pPr>
            <w:r w:rsidRPr="00AE4247">
              <w:rPr>
                <w:rFonts w:hint="eastAsia"/>
                <w:kern w:val="0"/>
                <w:sz w:val="18"/>
                <w:szCs w:val="18"/>
              </w:rPr>
              <w:t>浆砌石重力坝</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DE6779" w:rsidP="005926EC">
            <w:pPr>
              <w:widowControl/>
              <w:spacing w:line="240" w:lineRule="auto"/>
              <w:ind w:firstLineChars="0" w:firstLine="0"/>
              <w:jc w:val="center"/>
              <w:rPr>
                <w:kern w:val="0"/>
                <w:sz w:val="18"/>
                <w:szCs w:val="18"/>
              </w:rPr>
            </w:pPr>
            <w:r w:rsidRPr="00AE4247">
              <w:rPr>
                <w:kern w:val="0"/>
                <w:sz w:val="18"/>
                <w:szCs w:val="18"/>
              </w:rPr>
              <w:t>沈古</w:t>
            </w:r>
            <w:r w:rsidR="000366A1" w:rsidRPr="00AE4247">
              <w:rPr>
                <w:kern w:val="0"/>
                <w:sz w:val="18"/>
                <w:szCs w:val="18"/>
              </w:rPr>
              <w:t>村</w:t>
            </w:r>
            <w:r w:rsidR="005926EC" w:rsidRPr="00AE4247">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1E3F43" w:rsidP="000366A1">
            <w:pPr>
              <w:widowControl/>
              <w:spacing w:line="240" w:lineRule="auto"/>
              <w:ind w:firstLineChars="0" w:firstLine="0"/>
              <w:jc w:val="center"/>
              <w:rPr>
                <w:kern w:val="0"/>
                <w:sz w:val="18"/>
                <w:szCs w:val="18"/>
              </w:rPr>
            </w:pPr>
            <w:r w:rsidRPr="00AE4247">
              <w:rPr>
                <w:rFonts w:hint="eastAsia"/>
                <w:kern w:val="0"/>
                <w:sz w:val="18"/>
                <w:szCs w:val="18"/>
              </w:rPr>
              <w:t>148.10</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2D5A3E" w:rsidP="000366A1">
            <w:pPr>
              <w:widowControl/>
              <w:spacing w:line="240" w:lineRule="auto"/>
              <w:ind w:firstLineChars="0" w:firstLine="0"/>
              <w:jc w:val="center"/>
              <w:rPr>
                <w:kern w:val="0"/>
                <w:sz w:val="18"/>
                <w:szCs w:val="18"/>
              </w:rPr>
            </w:pPr>
            <w:r w:rsidRPr="00AE4247">
              <w:rPr>
                <w:rFonts w:hint="eastAsia"/>
                <w:kern w:val="0"/>
                <w:sz w:val="18"/>
                <w:szCs w:val="18"/>
              </w:rPr>
              <w:t>范阳</w:t>
            </w:r>
            <w:r w:rsidR="000366A1" w:rsidRPr="00AE4247">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最大坝高</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1E3F43" w:rsidP="000366A1">
            <w:pPr>
              <w:widowControl/>
              <w:spacing w:line="240" w:lineRule="auto"/>
              <w:ind w:firstLineChars="0" w:firstLine="0"/>
              <w:jc w:val="center"/>
              <w:rPr>
                <w:kern w:val="0"/>
                <w:sz w:val="18"/>
                <w:szCs w:val="18"/>
              </w:rPr>
            </w:pPr>
            <w:r w:rsidRPr="00AE4247">
              <w:rPr>
                <w:rFonts w:hint="eastAsia"/>
                <w:kern w:val="0"/>
                <w:sz w:val="18"/>
                <w:szCs w:val="18"/>
              </w:rPr>
              <w:t>9.20</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流域面积</w:t>
            </w:r>
            <w:r w:rsidRPr="00AE4247">
              <w:rPr>
                <w:kern w:val="0"/>
                <w:sz w:val="18"/>
                <w:szCs w:val="18"/>
              </w:rPr>
              <w:t>(km</w:t>
            </w:r>
            <w:r w:rsidRPr="00AE4247">
              <w:rPr>
                <w:kern w:val="0"/>
                <w:sz w:val="18"/>
                <w:szCs w:val="18"/>
                <w:vertAlign w:val="superscript"/>
              </w:rPr>
              <w:t>2</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2D5A3E" w:rsidP="000366A1">
            <w:pPr>
              <w:widowControl/>
              <w:spacing w:line="240" w:lineRule="auto"/>
              <w:ind w:firstLineChars="0" w:firstLine="0"/>
              <w:jc w:val="center"/>
              <w:rPr>
                <w:kern w:val="0"/>
                <w:sz w:val="18"/>
                <w:szCs w:val="18"/>
              </w:rPr>
            </w:pPr>
            <w:r w:rsidRPr="00AE4247">
              <w:rPr>
                <w:rFonts w:hint="eastAsia"/>
                <w:kern w:val="0"/>
                <w:sz w:val="18"/>
                <w:szCs w:val="18"/>
              </w:rPr>
              <w:t>5.0</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坝顶长度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1E3F43" w:rsidP="000366A1">
            <w:pPr>
              <w:widowControl/>
              <w:spacing w:line="240" w:lineRule="auto"/>
              <w:ind w:firstLineChars="0" w:firstLine="0"/>
              <w:jc w:val="center"/>
              <w:rPr>
                <w:kern w:val="0"/>
                <w:sz w:val="18"/>
                <w:szCs w:val="18"/>
              </w:rPr>
            </w:pPr>
            <w:r w:rsidRPr="00AE4247">
              <w:rPr>
                <w:rFonts w:hint="eastAsia"/>
                <w:kern w:val="0"/>
                <w:sz w:val="18"/>
                <w:szCs w:val="18"/>
              </w:rPr>
              <w:t>53</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坝顶宽度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5</w:t>
            </w:r>
            <w:r w:rsidR="001E3F43" w:rsidRPr="00AE4247">
              <w:rPr>
                <w:rFonts w:hint="eastAsia"/>
                <w:kern w:val="0"/>
                <w:sz w:val="18"/>
                <w:szCs w:val="18"/>
              </w:rPr>
              <w:t>.3</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坝基地质</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1E3F43" w:rsidP="001E3F43">
            <w:pPr>
              <w:widowControl/>
              <w:spacing w:line="240" w:lineRule="auto"/>
              <w:ind w:firstLineChars="0" w:firstLine="0"/>
              <w:jc w:val="center"/>
              <w:rPr>
                <w:kern w:val="0"/>
                <w:sz w:val="18"/>
                <w:szCs w:val="18"/>
              </w:rPr>
            </w:pPr>
            <w:r w:rsidRPr="00AE4247">
              <w:rPr>
                <w:rFonts w:hint="eastAsia"/>
                <w:kern w:val="0"/>
                <w:sz w:val="18"/>
                <w:szCs w:val="18"/>
              </w:rPr>
              <w:t>紫色砂岩</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184674">
            <w:pPr>
              <w:widowControl/>
              <w:spacing w:line="240" w:lineRule="auto"/>
              <w:ind w:firstLineChars="0" w:firstLine="0"/>
              <w:jc w:val="center"/>
              <w:rPr>
                <w:kern w:val="0"/>
                <w:sz w:val="18"/>
                <w:szCs w:val="18"/>
              </w:rPr>
            </w:pPr>
            <w:r w:rsidRPr="00AE4247">
              <w:rPr>
                <w:kern w:val="0"/>
                <w:sz w:val="18"/>
                <w:szCs w:val="18"/>
              </w:rPr>
              <w:t>19</w:t>
            </w:r>
            <w:r w:rsidR="00184674" w:rsidRPr="00AE4247">
              <w:rPr>
                <w:rFonts w:hint="eastAsia"/>
                <w:kern w:val="0"/>
                <w:sz w:val="18"/>
                <w:szCs w:val="18"/>
              </w:rPr>
              <w:t>76</w:t>
            </w:r>
            <w:r w:rsidRPr="00AE4247">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坝基防渗措施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1E3F43" w:rsidP="001E3F43">
            <w:pPr>
              <w:widowControl/>
              <w:spacing w:line="240" w:lineRule="auto"/>
              <w:ind w:firstLineChars="0" w:firstLine="0"/>
              <w:jc w:val="center"/>
              <w:rPr>
                <w:kern w:val="0"/>
                <w:sz w:val="18"/>
                <w:szCs w:val="18"/>
              </w:rPr>
            </w:pPr>
            <w:r w:rsidRPr="00AE4247">
              <w:rPr>
                <w:rFonts w:hint="eastAsia"/>
                <w:kern w:val="0"/>
                <w:sz w:val="18"/>
                <w:szCs w:val="18"/>
              </w:rPr>
              <w:t>截渗槽</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0366A1" w:rsidRPr="00AE4247" w:rsidRDefault="001A4E90" w:rsidP="008401D3">
            <w:pPr>
              <w:widowControl/>
              <w:spacing w:line="240" w:lineRule="auto"/>
              <w:ind w:firstLineChars="0" w:firstLine="0"/>
              <w:jc w:val="center"/>
              <w:rPr>
                <w:kern w:val="0"/>
                <w:sz w:val="18"/>
                <w:szCs w:val="18"/>
              </w:rPr>
            </w:pPr>
            <w:r w:rsidRPr="00AE4247">
              <w:rPr>
                <w:kern w:val="0"/>
                <w:sz w:val="18"/>
                <w:szCs w:val="18"/>
              </w:rPr>
              <w:t>小</w:t>
            </w:r>
            <w:r w:rsidRPr="00AE4247">
              <w:rPr>
                <w:kern w:val="0"/>
                <w:sz w:val="18"/>
                <w:szCs w:val="18"/>
              </w:rPr>
              <w:t>(</w:t>
            </w:r>
            <w:r w:rsidR="008401D3" w:rsidRPr="00AE4247">
              <w:rPr>
                <w:rFonts w:hint="eastAsia"/>
                <w:kern w:val="0"/>
                <w:sz w:val="18"/>
                <w:szCs w:val="18"/>
              </w:rPr>
              <w:t>2</w:t>
            </w:r>
            <w:r w:rsidRPr="00AE4247">
              <w:rPr>
                <w:kern w:val="0"/>
                <w:sz w:val="18"/>
                <w:szCs w:val="18"/>
              </w:rPr>
              <w:t>)</w:t>
            </w:r>
            <w:r w:rsidRPr="00AE4247">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防浪墙顶高程</w:t>
            </w:r>
            <w:r w:rsidRPr="00AE4247">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地震基本烈度</w:t>
            </w:r>
            <w:r w:rsidRPr="00AE4247">
              <w:rPr>
                <w:kern w:val="0"/>
                <w:sz w:val="18"/>
                <w:szCs w:val="18"/>
              </w:rPr>
              <w:t>/</w:t>
            </w:r>
            <w:r w:rsidRPr="00AE4247">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AE4247" w:rsidRDefault="00184674" w:rsidP="000366A1">
            <w:pPr>
              <w:widowControl/>
              <w:spacing w:line="240" w:lineRule="auto"/>
              <w:ind w:firstLineChars="0" w:firstLine="0"/>
              <w:jc w:val="center"/>
              <w:rPr>
                <w:kern w:val="0"/>
                <w:sz w:val="18"/>
                <w:szCs w:val="18"/>
              </w:rPr>
            </w:pPr>
            <w:r w:rsidRPr="00AE4247">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坝型</w:t>
            </w:r>
            <w:r w:rsidRPr="00AE4247">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kern w:val="0"/>
                <w:sz w:val="18"/>
                <w:szCs w:val="18"/>
              </w:rPr>
              <w:t>645.5mm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坝顶高程</w:t>
            </w:r>
            <w:r w:rsidRPr="00AE4247">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洪水标准</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4247" w:rsidRDefault="00A94387">
            <w:pPr>
              <w:widowControl/>
              <w:spacing w:line="240" w:lineRule="auto"/>
              <w:ind w:firstLineChars="0" w:firstLine="0"/>
              <w:jc w:val="center"/>
              <w:rPr>
                <w:kern w:val="0"/>
                <w:sz w:val="18"/>
                <w:szCs w:val="18"/>
              </w:rPr>
            </w:pPr>
            <w:r w:rsidRPr="00AE4247">
              <w:rPr>
                <w:kern w:val="0"/>
                <w:sz w:val="18"/>
                <w:szCs w:val="18"/>
              </w:rPr>
              <w:t>5%</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坝顶长度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4247" w:rsidRDefault="00A94387" w:rsidP="000366A1">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洪峰流量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4247" w:rsidRDefault="004C66BB">
            <w:pPr>
              <w:widowControl/>
              <w:spacing w:line="240" w:lineRule="auto"/>
              <w:ind w:firstLineChars="0" w:firstLine="0"/>
              <w:jc w:val="center"/>
              <w:rPr>
                <w:kern w:val="0"/>
                <w:sz w:val="18"/>
                <w:szCs w:val="18"/>
              </w:rPr>
            </w:pPr>
            <w:r w:rsidRPr="00AE4247">
              <w:rPr>
                <w:rFonts w:hint="eastAsia"/>
                <w:kern w:val="0"/>
                <w:sz w:val="18"/>
                <w:szCs w:val="18"/>
              </w:rPr>
              <w:t>41.6</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坝顶宽度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4247" w:rsidRDefault="00A94387" w:rsidP="000366A1">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3</w:t>
            </w:r>
            <w:r w:rsidRPr="00AE4247">
              <w:rPr>
                <w:kern w:val="0"/>
                <w:sz w:val="18"/>
                <w:szCs w:val="18"/>
              </w:rPr>
              <w:t>日洪量</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4247" w:rsidRDefault="00A94387">
            <w:pPr>
              <w:widowControl/>
              <w:spacing w:line="240" w:lineRule="auto"/>
              <w:ind w:firstLineChars="0" w:firstLine="0"/>
              <w:rPr>
                <w:kern w:val="0"/>
                <w:sz w:val="18"/>
                <w:szCs w:val="18"/>
              </w:rPr>
            </w:pPr>
            <w:r w:rsidRPr="00AE4247">
              <w:rPr>
                <w:rFonts w:hint="eastAsia"/>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矩形开敝式</w:t>
            </w:r>
            <w:r w:rsidRPr="00AE4247">
              <w:rPr>
                <w:rFonts w:hint="eastAsia"/>
                <w:kern w:val="0"/>
                <w:sz w:val="18"/>
                <w:szCs w:val="18"/>
              </w:rPr>
              <w:t>正槽</w:t>
            </w:r>
          </w:p>
        </w:tc>
      </w:tr>
      <w:tr w:rsidR="00AE4247" w:rsidRPr="00AE4247"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洪水标准</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4247" w:rsidRDefault="00A94387">
            <w:pPr>
              <w:widowControl/>
              <w:spacing w:line="240" w:lineRule="auto"/>
              <w:ind w:firstLineChars="0" w:firstLine="0"/>
              <w:jc w:val="center"/>
              <w:rPr>
                <w:kern w:val="0"/>
                <w:sz w:val="18"/>
                <w:szCs w:val="18"/>
              </w:rPr>
            </w:pPr>
            <w:r w:rsidRPr="00AE4247">
              <w:rPr>
                <w:kern w:val="0"/>
                <w:sz w:val="18"/>
                <w:szCs w:val="18"/>
              </w:rPr>
              <w:t>1%</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堰顶高程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4247" w:rsidRDefault="001E3F43" w:rsidP="000366A1">
            <w:pPr>
              <w:widowControl/>
              <w:spacing w:line="240" w:lineRule="auto"/>
              <w:ind w:firstLineChars="0" w:firstLine="0"/>
              <w:jc w:val="center"/>
              <w:rPr>
                <w:kern w:val="0"/>
                <w:sz w:val="18"/>
                <w:szCs w:val="18"/>
              </w:rPr>
            </w:pPr>
            <w:r w:rsidRPr="00AE4247">
              <w:rPr>
                <w:rFonts w:hint="eastAsia"/>
                <w:kern w:val="0"/>
                <w:sz w:val="18"/>
                <w:szCs w:val="18"/>
              </w:rPr>
              <w:t>146.40</w:t>
            </w: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洪峰流量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A94387" w:rsidRPr="00AE4247" w:rsidRDefault="004C66BB">
            <w:pPr>
              <w:widowControl/>
              <w:spacing w:line="240" w:lineRule="auto"/>
              <w:ind w:firstLineChars="0" w:firstLine="0"/>
              <w:jc w:val="center"/>
              <w:rPr>
                <w:kern w:val="0"/>
                <w:sz w:val="18"/>
                <w:szCs w:val="18"/>
              </w:rPr>
            </w:pPr>
            <w:r w:rsidRPr="00AE4247">
              <w:rPr>
                <w:rFonts w:hint="eastAsia"/>
                <w:kern w:val="0"/>
                <w:sz w:val="18"/>
                <w:szCs w:val="18"/>
              </w:rPr>
              <w:t>71.0</w:t>
            </w:r>
          </w:p>
        </w:tc>
        <w:tc>
          <w:tcPr>
            <w:tcW w:w="579" w:type="dxa"/>
            <w:vMerge/>
            <w:tcBorders>
              <w:top w:val="nil"/>
              <w:left w:val="single" w:sz="8" w:space="0" w:color="000000"/>
              <w:bottom w:val="single" w:sz="8" w:space="0" w:color="000000"/>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堰顶净宽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A94387" w:rsidRPr="00AE4247" w:rsidRDefault="00C76E94" w:rsidP="000366A1">
            <w:pPr>
              <w:widowControl/>
              <w:spacing w:line="240" w:lineRule="auto"/>
              <w:ind w:firstLineChars="0" w:firstLine="0"/>
              <w:jc w:val="center"/>
              <w:rPr>
                <w:kern w:val="0"/>
                <w:sz w:val="18"/>
                <w:szCs w:val="18"/>
              </w:rPr>
            </w:pPr>
            <w:r w:rsidRPr="00AE4247">
              <w:rPr>
                <w:rFonts w:hint="eastAsia"/>
                <w:kern w:val="0"/>
                <w:sz w:val="18"/>
                <w:szCs w:val="18"/>
              </w:rPr>
              <w:t>24</w:t>
            </w:r>
          </w:p>
        </w:tc>
      </w:tr>
      <w:tr w:rsidR="00AE4247" w:rsidRPr="00AE4247" w:rsidTr="00B369CE">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3</w:t>
            </w:r>
            <w:r w:rsidRPr="00AE4247">
              <w:rPr>
                <w:kern w:val="0"/>
                <w:sz w:val="18"/>
                <w:szCs w:val="18"/>
              </w:rPr>
              <w:t>日洪量</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A94387" w:rsidRPr="00AE4247" w:rsidRDefault="00A94387">
            <w:pPr>
              <w:widowControl/>
              <w:spacing w:line="240" w:lineRule="auto"/>
              <w:ind w:firstLineChars="0" w:firstLine="0"/>
              <w:rPr>
                <w:kern w:val="0"/>
                <w:sz w:val="18"/>
                <w:szCs w:val="18"/>
              </w:rPr>
            </w:pPr>
            <w:r w:rsidRPr="00AE4247">
              <w:rPr>
                <w:rFonts w:hint="eastAsia"/>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A94387" w:rsidRPr="00AE4247" w:rsidRDefault="00A94387"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A94387" w:rsidRPr="00AE4247" w:rsidRDefault="00A94387" w:rsidP="000366A1">
            <w:pPr>
              <w:widowControl/>
              <w:spacing w:line="240" w:lineRule="auto"/>
              <w:ind w:firstLineChars="0" w:firstLine="0"/>
              <w:jc w:val="center"/>
              <w:rPr>
                <w:kern w:val="0"/>
                <w:sz w:val="18"/>
                <w:szCs w:val="18"/>
              </w:rPr>
            </w:pPr>
            <w:r w:rsidRPr="00AE4247">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hideMark/>
          </w:tcPr>
          <w:p w:rsidR="00A94387" w:rsidRPr="00AE4247" w:rsidRDefault="00A94387" w:rsidP="002059D8">
            <w:pPr>
              <w:widowControl/>
              <w:spacing w:line="240" w:lineRule="auto"/>
              <w:ind w:firstLineChars="0" w:firstLine="0"/>
              <w:jc w:val="center"/>
              <w:rPr>
                <w:kern w:val="0"/>
                <w:sz w:val="18"/>
                <w:szCs w:val="18"/>
              </w:rPr>
            </w:pPr>
          </w:p>
        </w:tc>
      </w:tr>
      <w:tr w:rsidR="00AE4247" w:rsidRPr="00AE4247" w:rsidTr="00C76E94">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AE4247" w:rsidRDefault="00B369CE" w:rsidP="000366A1">
            <w:pPr>
              <w:widowControl/>
              <w:spacing w:line="240" w:lineRule="auto"/>
              <w:ind w:firstLineChars="0" w:firstLine="0"/>
              <w:jc w:val="center"/>
              <w:rPr>
                <w:kern w:val="0"/>
                <w:sz w:val="18"/>
                <w:szCs w:val="18"/>
              </w:rPr>
            </w:pPr>
            <w:r w:rsidRPr="00AE4247">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0366A1" w:rsidRPr="00AE4247" w:rsidRDefault="000366A1" w:rsidP="00A4567A">
            <w:pPr>
              <w:widowControl/>
              <w:spacing w:line="240" w:lineRule="auto"/>
              <w:ind w:firstLineChars="0" w:firstLine="0"/>
              <w:jc w:val="center"/>
              <w:rPr>
                <w:kern w:val="0"/>
                <w:sz w:val="18"/>
                <w:szCs w:val="18"/>
              </w:rPr>
            </w:pPr>
          </w:p>
        </w:tc>
      </w:tr>
      <w:tr w:rsidR="00AE4247" w:rsidRPr="00AE4247"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校核洪水位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147.41</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最大泄量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0366A1" w:rsidRPr="00AE4247" w:rsidRDefault="004C66BB" w:rsidP="000366A1">
            <w:pPr>
              <w:widowControl/>
              <w:spacing w:line="240" w:lineRule="auto"/>
              <w:ind w:firstLineChars="0" w:firstLine="0"/>
              <w:jc w:val="center"/>
              <w:rPr>
                <w:kern w:val="0"/>
                <w:sz w:val="18"/>
                <w:szCs w:val="18"/>
              </w:rPr>
            </w:pPr>
            <w:r w:rsidRPr="00AE4247">
              <w:rPr>
                <w:rFonts w:hint="eastAsia"/>
                <w:kern w:val="0"/>
                <w:sz w:val="18"/>
                <w:szCs w:val="18"/>
              </w:rPr>
              <w:t>71.0</w:t>
            </w:r>
          </w:p>
        </w:tc>
      </w:tr>
      <w:tr w:rsidR="00AE4247" w:rsidRPr="00AE4247"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设计洪水位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147.00</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0366A1" w:rsidRPr="00AE4247" w:rsidRDefault="004C66BB" w:rsidP="000366A1">
            <w:pPr>
              <w:widowControl/>
              <w:spacing w:line="240" w:lineRule="auto"/>
              <w:ind w:firstLineChars="0" w:firstLine="0"/>
              <w:jc w:val="center"/>
              <w:rPr>
                <w:kern w:val="0"/>
                <w:sz w:val="18"/>
                <w:szCs w:val="18"/>
              </w:rPr>
            </w:pPr>
            <w:r w:rsidRPr="00AE4247">
              <w:rPr>
                <w:rFonts w:hint="eastAsia"/>
                <w:kern w:val="0"/>
                <w:sz w:val="18"/>
                <w:szCs w:val="18"/>
              </w:rPr>
              <w:t>无</w:t>
            </w:r>
          </w:p>
        </w:tc>
      </w:tr>
      <w:tr w:rsidR="00AE4247" w:rsidRPr="00AE4247" w:rsidTr="00C76E9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正常蓄水位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146.40</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汛限水位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FE6B63" w:rsidP="000366A1">
            <w:pPr>
              <w:widowControl/>
              <w:spacing w:line="240" w:lineRule="auto"/>
              <w:ind w:firstLineChars="0" w:firstLine="0"/>
              <w:jc w:val="center"/>
              <w:rPr>
                <w:kern w:val="0"/>
                <w:sz w:val="18"/>
                <w:szCs w:val="18"/>
              </w:rPr>
            </w:pPr>
            <w:r w:rsidRPr="00AE4247">
              <w:rPr>
                <w:rFonts w:hint="eastAsia"/>
                <w:kern w:val="0"/>
                <w:sz w:val="18"/>
                <w:szCs w:val="18"/>
              </w:rPr>
              <w:t>146.4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死水位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A94387">
            <w:pPr>
              <w:widowControl/>
              <w:spacing w:line="240" w:lineRule="auto"/>
              <w:ind w:firstLineChars="0" w:firstLine="0"/>
              <w:jc w:val="center"/>
              <w:rPr>
                <w:kern w:val="0"/>
                <w:sz w:val="18"/>
                <w:szCs w:val="18"/>
              </w:rPr>
            </w:pPr>
            <w:r w:rsidRPr="00AE4247">
              <w:rPr>
                <w:rFonts w:hint="eastAsia"/>
                <w:kern w:val="0"/>
                <w:sz w:val="18"/>
                <w:szCs w:val="18"/>
              </w:rPr>
              <w:t>141.00</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堰顶高程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总库容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10.18</w:t>
            </w:r>
            <w:r w:rsidR="000366A1"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堰顶净宽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调洪库容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3.18</w:t>
            </w:r>
            <w:r w:rsidR="000366A1"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最大泄量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兴利库容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AE4247" w:rsidRDefault="00A94387" w:rsidP="000366A1">
            <w:pPr>
              <w:widowControl/>
              <w:spacing w:line="240" w:lineRule="auto"/>
              <w:ind w:firstLineChars="0" w:firstLine="0"/>
              <w:jc w:val="center"/>
              <w:rPr>
                <w:kern w:val="0"/>
                <w:sz w:val="18"/>
                <w:szCs w:val="18"/>
              </w:rPr>
            </w:pPr>
            <w:r w:rsidRPr="00AE4247">
              <w:rPr>
                <w:rFonts w:hint="eastAsia"/>
                <w:kern w:val="0"/>
                <w:sz w:val="18"/>
                <w:szCs w:val="18"/>
              </w:rPr>
              <w:t>7.0</w:t>
            </w:r>
            <w:r w:rsidR="000366A1"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死库容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AE4247" w:rsidRDefault="00A94387" w:rsidP="00A94387">
            <w:pPr>
              <w:widowControl/>
              <w:spacing w:line="240" w:lineRule="auto"/>
              <w:ind w:firstLineChars="0" w:firstLine="0"/>
              <w:jc w:val="center"/>
              <w:rPr>
                <w:kern w:val="0"/>
                <w:sz w:val="18"/>
                <w:szCs w:val="18"/>
              </w:rPr>
            </w:pPr>
            <w:r w:rsidRPr="00AE4247">
              <w:rPr>
                <w:rFonts w:hint="eastAsia"/>
                <w:kern w:val="0"/>
                <w:sz w:val="18"/>
                <w:szCs w:val="18"/>
              </w:rPr>
              <w:t>0.5</w:t>
            </w:r>
            <w:r w:rsidRPr="00AE4247">
              <w:rPr>
                <w:kern w:val="0"/>
                <w:sz w:val="18"/>
                <w:szCs w:val="18"/>
              </w:rPr>
              <w:t>万</w:t>
            </w:r>
          </w:p>
        </w:tc>
        <w:tc>
          <w:tcPr>
            <w:tcW w:w="579" w:type="dxa"/>
            <w:vMerge/>
            <w:tcBorders>
              <w:top w:val="nil"/>
              <w:left w:val="single" w:sz="8" w:space="0" w:color="000000"/>
              <w:bottom w:val="single" w:sz="4" w:space="0" w:color="auto"/>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0366A1" w:rsidRPr="00AE4247" w:rsidRDefault="000366A1" w:rsidP="000366A1">
            <w:pPr>
              <w:widowControl/>
              <w:spacing w:line="240" w:lineRule="auto"/>
              <w:ind w:firstLineChars="0" w:firstLine="0"/>
              <w:rPr>
                <w:kern w:val="0"/>
                <w:sz w:val="18"/>
                <w:szCs w:val="18"/>
              </w:rPr>
            </w:pPr>
          </w:p>
        </w:tc>
      </w:tr>
      <w:tr w:rsidR="00AE4247" w:rsidRPr="00AE4247" w:rsidTr="00B369CE">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历史最高库水位</w:t>
            </w:r>
            <w:r w:rsidRPr="00AE4247">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 xml:space="preserve">　</w:t>
            </w: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r>
      <w:tr w:rsidR="00AE4247" w:rsidRPr="00AE4247"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历史最大入库水位</w:t>
            </w:r>
            <w:r w:rsidRPr="00AE4247">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r>
      <w:tr w:rsidR="00AE4247" w:rsidRPr="00AE4247"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历史最大出库水位</w:t>
            </w:r>
            <w:r w:rsidRPr="00AE4247">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 xml:space="preserve">　</w:t>
            </w:r>
          </w:p>
        </w:tc>
      </w:tr>
      <w:tr w:rsidR="00AE4247" w:rsidRPr="00AE4247"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0366A1" w:rsidRPr="00AE4247" w:rsidRDefault="000366A1" w:rsidP="000366A1">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AE4247" w:rsidRDefault="000366A1" w:rsidP="000366A1">
            <w:pPr>
              <w:widowControl/>
              <w:spacing w:line="240" w:lineRule="auto"/>
              <w:ind w:firstLineChars="0" w:firstLine="0"/>
              <w:rPr>
                <w:kern w:val="0"/>
                <w:sz w:val="18"/>
                <w:szCs w:val="18"/>
              </w:rPr>
            </w:pPr>
          </w:p>
        </w:tc>
      </w:tr>
    </w:tbl>
    <w:p w:rsidR="008A152B" w:rsidRPr="00AE4247" w:rsidRDefault="007A1F9C" w:rsidP="002227E7">
      <w:pPr>
        <w:pStyle w:val="3"/>
        <w:spacing w:before="165" w:after="165"/>
      </w:pPr>
      <w:r w:rsidRPr="00AE4247">
        <w:rPr>
          <w:rFonts w:hint="eastAsia"/>
        </w:rPr>
        <w:lastRenderedPageBreak/>
        <w:t>泄流、库容曲线</w:t>
      </w:r>
    </w:p>
    <w:p w:rsidR="00C76E94" w:rsidRPr="00AE4247" w:rsidRDefault="00C76E94" w:rsidP="00C76E94">
      <w:pPr>
        <w:ind w:firstLine="480"/>
      </w:pPr>
      <w:r w:rsidRPr="00AE4247">
        <w:rPr>
          <w:rFonts w:hint="eastAsia"/>
        </w:rPr>
        <w:t>沈古水库溢流堰为宽顶堰，泄流能力计算按下列公式计算：</w:t>
      </w:r>
    </w:p>
    <w:p w:rsidR="00C76E94" w:rsidRPr="00AE4247" w:rsidRDefault="00C76E94" w:rsidP="00C76E94">
      <w:pPr>
        <w:ind w:firstLine="480"/>
        <w:rPr>
          <w:rFonts w:eastAsiaTheme="minorEastAsia"/>
        </w:rPr>
      </w:pPr>
      <m:oMathPara>
        <m:oMath>
          <m:r>
            <w:rPr>
              <w:rFonts w:ascii="Cambria Math" w:eastAsia="Cambria Math" w:hAnsi="Cambria Math"/>
            </w:rPr>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C76E94" w:rsidRPr="00AE4247" w:rsidRDefault="00C76E94" w:rsidP="00C76E94">
      <w:pPr>
        <w:ind w:firstLine="480"/>
        <w:rPr>
          <w:rFonts w:eastAsiaTheme="minorEastAsia"/>
        </w:rPr>
      </w:pPr>
      <w:r w:rsidRPr="00AE4247">
        <w:rPr>
          <w:rFonts w:eastAsiaTheme="minorEastAsia" w:hint="eastAsia"/>
        </w:rPr>
        <w:t>式中：</w:t>
      </w:r>
    </w:p>
    <w:p w:rsidR="00C76E94" w:rsidRPr="00AE4247" w:rsidRDefault="00C76E94" w:rsidP="00C76E94">
      <w:pPr>
        <w:ind w:firstLine="480"/>
        <w:rPr>
          <w:rFonts w:eastAsiaTheme="minorEastAsia"/>
        </w:rPr>
      </w:pPr>
      <w:r w:rsidRPr="00AE4247">
        <w:rPr>
          <w:rFonts w:eastAsiaTheme="minorEastAsia"/>
          <w:i/>
        </w:rPr>
        <w:t>Q</w:t>
      </w:r>
      <w:r w:rsidRPr="00AE4247">
        <w:rPr>
          <w:rFonts w:eastAsiaTheme="minorEastAsia" w:hint="eastAsia"/>
        </w:rPr>
        <w:t>：泄流量，</w:t>
      </w:r>
      <w:r w:rsidRPr="00AE4247">
        <w:rPr>
          <w:rFonts w:eastAsiaTheme="minorEastAsia"/>
        </w:rPr>
        <w:t>m</w:t>
      </w:r>
      <w:r w:rsidRPr="00AE4247">
        <w:rPr>
          <w:rFonts w:eastAsiaTheme="minorEastAsia"/>
          <w:vertAlign w:val="superscript"/>
        </w:rPr>
        <w:t>3</w:t>
      </w:r>
      <w:r w:rsidRPr="00AE4247">
        <w:rPr>
          <w:rFonts w:eastAsiaTheme="minorEastAsia"/>
        </w:rPr>
        <w:t>/s</w:t>
      </w:r>
      <w:r w:rsidRPr="00AE4247">
        <w:rPr>
          <w:rFonts w:eastAsiaTheme="minorEastAsia" w:hint="eastAsia"/>
        </w:rPr>
        <w:t>；</w:t>
      </w:r>
    </w:p>
    <w:p w:rsidR="00C76E94" w:rsidRPr="00AE4247" w:rsidRDefault="007425B9" w:rsidP="00C76E94">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C76E94" w:rsidRPr="00AE4247">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C76E94" w:rsidRPr="00AE4247">
        <w:rPr>
          <w:rFonts w:eastAsiaTheme="minorEastAsia"/>
        </w:rPr>
        <w:t>=1</w:t>
      </w:r>
      <w:r w:rsidR="00C76E94" w:rsidRPr="00AE4247">
        <w:rPr>
          <w:rFonts w:eastAsiaTheme="minorEastAsia" w:hint="eastAsia"/>
        </w:rPr>
        <w:t>；</w:t>
      </w:r>
    </w:p>
    <w:p w:rsidR="00C76E94" w:rsidRPr="00AE4247" w:rsidRDefault="007425B9" w:rsidP="00C76E94">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C76E94" w:rsidRPr="00AE4247">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C76E94" w:rsidRPr="00AE4247">
        <w:rPr>
          <w:rFonts w:eastAsiaTheme="minorEastAsia" w:hint="eastAsia"/>
        </w:rPr>
        <w:t>；</w:t>
      </w:r>
    </w:p>
    <w:p w:rsidR="00C76E94" w:rsidRPr="00AE4247" w:rsidRDefault="00C76E94" w:rsidP="00C76E94">
      <w:pPr>
        <w:ind w:firstLine="480"/>
        <w:rPr>
          <w:rFonts w:eastAsiaTheme="minorEastAsia"/>
        </w:rPr>
      </w:pPr>
      <w:r w:rsidRPr="00AE4247">
        <w:rPr>
          <w:rFonts w:eastAsiaTheme="minorEastAsia"/>
          <w:i/>
        </w:rPr>
        <w:t>m</w:t>
      </w:r>
      <w:r w:rsidRPr="00AE4247">
        <w:rPr>
          <w:rFonts w:eastAsiaTheme="minorEastAsia" w:hint="eastAsia"/>
        </w:rPr>
        <w:t>：流量系数</w:t>
      </w:r>
      <w:r w:rsidR="00612654" w:rsidRPr="00AE4247">
        <w:rPr>
          <w:rFonts w:eastAsiaTheme="minorEastAsia" w:hint="eastAsia"/>
        </w:rPr>
        <w:t>，根据堰上水头及堰高与设计水头关系查表得</w:t>
      </w:r>
      <w:r w:rsidRPr="00AE4247">
        <w:rPr>
          <w:rFonts w:eastAsiaTheme="minorEastAsia" w:hint="eastAsia"/>
        </w:rPr>
        <w:t>；</w:t>
      </w:r>
    </w:p>
    <w:p w:rsidR="00C76E94" w:rsidRPr="00AE4247" w:rsidRDefault="00C76E94" w:rsidP="00C76E94">
      <w:pPr>
        <w:ind w:firstLine="480"/>
      </w:pPr>
      <w:r w:rsidRPr="00AE4247">
        <w:rPr>
          <w:i/>
        </w:rPr>
        <w:t>b</w:t>
      </w:r>
      <w:r w:rsidRPr="00AE4247">
        <w:rPr>
          <w:rFonts w:hint="eastAsia"/>
        </w:rPr>
        <w:t>：溢流堰总净宽度，</w:t>
      </w:r>
      <w:r w:rsidRPr="00AE4247">
        <w:t>47m</w:t>
      </w:r>
      <w:r w:rsidRPr="00AE4247">
        <w:rPr>
          <w:rFonts w:hint="eastAsia"/>
        </w:rPr>
        <w:t>；</w:t>
      </w:r>
    </w:p>
    <w:p w:rsidR="00C76E94" w:rsidRPr="00AE4247" w:rsidRDefault="007425B9" w:rsidP="00C76E94">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C76E94" w:rsidRPr="00AE4247">
        <w:rPr>
          <w:rFonts w:hint="eastAsia"/>
        </w:rPr>
        <w:t>：溢流堰全水头，</w:t>
      </w:r>
      <w:r w:rsidR="00C76E94" w:rsidRPr="00AE4247">
        <w:t>m</w:t>
      </w:r>
      <w:r w:rsidR="00C76E94" w:rsidRPr="00AE4247">
        <w:rPr>
          <w:rFonts w:hint="eastAsia"/>
        </w:rPr>
        <w:t>；</w:t>
      </w:r>
    </w:p>
    <w:p w:rsidR="00C76E94" w:rsidRPr="00AE4247" w:rsidRDefault="00C76E94" w:rsidP="00C76E94">
      <w:pPr>
        <w:ind w:firstLine="480"/>
      </w:pPr>
      <w:r w:rsidRPr="00AE4247">
        <w:rPr>
          <w:rFonts w:hint="eastAsia"/>
        </w:rPr>
        <w:t>根据水库的不同水位推算出溢洪道的相应泄量</w:t>
      </w:r>
      <w:r w:rsidRPr="00AE4247">
        <w:t>Q</w:t>
      </w:r>
      <w:r w:rsidRPr="00AE4247">
        <w:rPr>
          <w:rFonts w:hint="eastAsia"/>
          <w:vertAlign w:val="subscript"/>
        </w:rPr>
        <w:t>泄</w:t>
      </w:r>
      <w:r w:rsidRPr="00AE4247">
        <w:rPr>
          <w:rFonts w:hint="eastAsia"/>
        </w:rPr>
        <w:t>，并制成水库水位</w:t>
      </w:r>
      <w:r w:rsidRPr="00AE4247">
        <w:t>~</w:t>
      </w:r>
      <w:r w:rsidRPr="00AE4247">
        <w:rPr>
          <w:rFonts w:hint="eastAsia"/>
        </w:rPr>
        <w:t>库容</w:t>
      </w:r>
      <w:r w:rsidRPr="00AE4247">
        <w:t>~</w:t>
      </w:r>
      <w:r w:rsidRPr="00AE4247">
        <w:rPr>
          <w:rFonts w:hint="eastAsia"/>
        </w:rPr>
        <w:t>泄量关系，见表</w:t>
      </w:r>
      <w:r w:rsidRPr="00AE4247">
        <w:t>2.2-2</w:t>
      </w:r>
      <w:r w:rsidRPr="00AE4247">
        <w:rPr>
          <w:rFonts w:hint="eastAsia"/>
        </w:rPr>
        <w:t>，并绘制水库水位</w:t>
      </w:r>
      <w:r w:rsidRPr="00AE4247">
        <w:t>~</w:t>
      </w:r>
      <w:r w:rsidRPr="00AE4247">
        <w:rPr>
          <w:rFonts w:hint="eastAsia"/>
        </w:rPr>
        <w:t>库容</w:t>
      </w:r>
      <w:r w:rsidRPr="00AE4247">
        <w:t>~</w:t>
      </w:r>
      <w:r w:rsidRPr="00AE4247">
        <w:rPr>
          <w:rFonts w:hint="eastAsia"/>
        </w:rPr>
        <w:t>泄量曲线。</w:t>
      </w:r>
    </w:p>
    <w:p w:rsidR="00C76E94" w:rsidRPr="00AE4247" w:rsidRDefault="00C76E94" w:rsidP="00C76E94">
      <w:pPr>
        <w:pStyle w:val="a6"/>
        <w:ind w:firstLine="480"/>
      </w:pPr>
      <w:r w:rsidRPr="00AE4247">
        <w:rPr>
          <w:rFonts w:hint="eastAsia"/>
        </w:rPr>
        <w:t>表</w:t>
      </w:r>
      <w:r w:rsidR="003901B5" w:rsidRPr="00AE4247">
        <w:fldChar w:fldCharType="begin"/>
      </w:r>
      <w:r w:rsidR="002B0B54" w:rsidRPr="00AE4247">
        <w:instrText xml:space="preserve"> STYLEREF 2 \s </w:instrText>
      </w:r>
      <w:r w:rsidR="003901B5" w:rsidRPr="00AE4247">
        <w:fldChar w:fldCharType="separate"/>
      </w:r>
      <w:r w:rsidR="00B2309D" w:rsidRPr="00AE4247">
        <w:rPr>
          <w:noProof/>
        </w:rPr>
        <w:t>2.2</w:t>
      </w:r>
      <w:r w:rsidR="003901B5" w:rsidRPr="00AE4247">
        <w:rPr>
          <w:noProof/>
        </w:rPr>
        <w:fldChar w:fldCharType="end"/>
      </w:r>
      <w:r w:rsidR="004B5A37" w:rsidRPr="00AE4247">
        <w:noBreakHyphen/>
      </w:r>
      <w:r w:rsidR="003901B5" w:rsidRPr="00AE4247">
        <w:fldChar w:fldCharType="begin"/>
      </w:r>
      <w:r w:rsidR="004B5A37" w:rsidRPr="00AE4247">
        <w:instrText xml:space="preserve"> SEQ </w:instrText>
      </w:r>
      <w:r w:rsidR="004B5A37" w:rsidRPr="00AE4247">
        <w:instrText>表</w:instrText>
      </w:r>
      <w:r w:rsidR="004B5A37" w:rsidRPr="00AE4247">
        <w:instrText xml:space="preserve"> \* ARABIC \s 2 </w:instrText>
      </w:r>
      <w:r w:rsidR="003901B5" w:rsidRPr="00AE4247">
        <w:fldChar w:fldCharType="separate"/>
      </w:r>
      <w:r w:rsidR="00B2309D" w:rsidRPr="00AE4247">
        <w:rPr>
          <w:noProof/>
        </w:rPr>
        <w:t>2</w:t>
      </w:r>
      <w:r w:rsidR="003901B5" w:rsidRPr="00AE4247">
        <w:fldChar w:fldCharType="end"/>
      </w:r>
      <w:r w:rsidRPr="00AE4247">
        <w:rPr>
          <w:rFonts w:hint="eastAsia"/>
        </w:rPr>
        <w:t>水库水位</w:t>
      </w:r>
      <w:r w:rsidRPr="00AE4247">
        <w:t>~</w:t>
      </w:r>
      <w:r w:rsidRPr="00AE4247">
        <w:rPr>
          <w:rFonts w:hint="eastAsia"/>
        </w:rPr>
        <w:t>库容</w:t>
      </w:r>
      <w:r w:rsidRPr="00AE4247">
        <w:t>~</w:t>
      </w:r>
      <w:r w:rsidRPr="00AE4247">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AE4247" w:rsidRPr="00AE4247" w:rsidTr="00AC1170">
        <w:trPr>
          <w:trHeight w:val="54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水位</w:t>
            </w:r>
            <w:r w:rsidRPr="00AE4247">
              <w:rPr>
                <w:rFonts w:hint="eastAsia"/>
                <w:kern w:val="0"/>
                <w:sz w:val="18"/>
                <w:szCs w:val="18"/>
              </w:rPr>
              <w:br/>
            </w:r>
            <w:r w:rsidRPr="00AE4247">
              <w:rPr>
                <w:rFonts w:hint="eastAsia"/>
                <w:kern w:val="0"/>
                <w:sz w:val="18"/>
                <w:szCs w:val="18"/>
              </w:rPr>
              <w:t>（</w:t>
            </w:r>
            <w:r w:rsidRPr="00AE4247">
              <w:rPr>
                <w:rFonts w:hint="eastAsia"/>
                <w:kern w:val="0"/>
                <w:sz w:val="18"/>
                <w:szCs w:val="18"/>
              </w:rPr>
              <w:t>m</w:t>
            </w:r>
            <w:r w:rsidRPr="00AE4247">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库容（万</w:t>
            </w:r>
            <w:r w:rsidRPr="00AE4247">
              <w:rPr>
                <w:rFonts w:hint="eastAsia"/>
                <w:kern w:val="0"/>
                <w:sz w:val="18"/>
                <w:szCs w:val="18"/>
              </w:rPr>
              <w:t>m3</w:t>
            </w:r>
            <w:r w:rsidRPr="00AE4247">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调洪库容</w:t>
            </w:r>
            <w:r w:rsidRPr="00AE4247">
              <w:rPr>
                <w:rFonts w:hint="eastAsia"/>
                <w:kern w:val="0"/>
                <w:sz w:val="18"/>
                <w:szCs w:val="18"/>
              </w:rPr>
              <w:br/>
            </w:r>
            <w:r w:rsidRPr="00AE4247">
              <w:rPr>
                <w:rFonts w:hint="eastAsia"/>
                <w:kern w:val="0"/>
                <w:sz w:val="18"/>
                <w:szCs w:val="18"/>
              </w:rPr>
              <w:t>（万</w:t>
            </w:r>
            <w:r w:rsidRPr="00AE4247">
              <w:rPr>
                <w:rFonts w:hint="eastAsia"/>
                <w:kern w:val="0"/>
                <w:sz w:val="18"/>
                <w:szCs w:val="18"/>
              </w:rPr>
              <w:t>m3</w:t>
            </w:r>
            <w:r w:rsidRPr="00AE4247">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溢流堰净宽（</w:t>
            </w:r>
            <w:r w:rsidRPr="00AE4247">
              <w:rPr>
                <w:rFonts w:hint="eastAsia"/>
                <w:kern w:val="0"/>
                <w:sz w:val="18"/>
                <w:szCs w:val="18"/>
              </w:rPr>
              <w:t>m</w:t>
            </w:r>
            <w:r w:rsidRPr="00AE4247">
              <w:rPr>
                <w:rFonts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堰上水深（</w:t>
            </w:r>
            <w:r w:rsidRPr="00AE4247">
              <w:rPr>
                <w:rFonts w:hint="eastAsia"/>
                <w:kern w:val="0"/>
                <w:sz w:val="18"/>
                <w:szCs w:val="18"/>
              </w:rPr>
              <w:t>m</w:t>
            </w:r>
            <w:r w:rsidRPr="00AE4247">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泄流量（</w:t>
            </w:r>
            <w:r w:rsidRPr="00AE4247">
              <w:rPr>
                <w:rFonts w:hint="eastAsia"/>
                <w:kern w:val="0"/>
                <w:sz w:val="18"/>
                <w:szCs w:val="18"/>
              </w:rPr>
              <w:t>m3/s</w:t>
            </w:r>
            <w:r w:rsidRPr="00AE4247">
              <w:rPr>
                <w:rFonts w:hint="eastAsia"/>
                <w:kern w:val="0"/>
                <w:sz w:val="18"/>
                <w:szCs w:val="18"/>
              </w:rPr>
              <w:t>）</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146.4</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7.50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24</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0.00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0.00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146.9</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9.06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1.56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29</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0.50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11.96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147.9</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9.42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1.92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31</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0.70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27.24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147.3</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9.80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2.30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33</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0.90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42.50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147.5</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10.20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2.70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35</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1.10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72.32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147.7</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10.62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3.12 </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37</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1.30 </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 xml:space="preserve">88.77 </w:t>
            </w:r>
          </w:p>
        </w:tc>
      </w:tr>
      <w:tr w:rsidR="00AE4247"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147.9</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11.06</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3.56</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39</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1.5</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113.58</w:t>
            </w:r>
          </w:p>
        </w:tc>
      </w:tr>
      <w:tr w:rsidR="0074081A" w:rsidRPr="00AE4247" w:rsidTr="00AC1170">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148.1</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11.52</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4.02</w:t>
            </w:r>
          </w:p>
        </w:tc>
        <w:tc>
          <w:tcPr>
            <w:tcW w:w="1418"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41</w:t>
            </w:r>
          </w:p>
        </w:tc>
        <w:tc>
          <w:tcPr>
            <w:tcW w:w="1276"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1.7</w:t>
            </w:r>
          </w:p>
        </w:tc>
        <w:tc>
          <w:tcPr>
            <w:tcW w:w="1275" w:type="dxa"/>
            <w:tcBorders>
              <w:top w:val="single" w:sz="4" w:space="0" w:color="auto"/>
              <w:left w:val="single" w:sz="4" w:space="0" w:color="auto"/>
              <w:bottom w:val="single" w:sz="4" w:space="0" w:color="auto"/>
              <w:right w:val="single" w:sz="4" w:space="0" w:color="auto"/>
            </w:tcBorders>
            <w:vAlign w:val="center"/>
          </w:tcPr>
          <w:p w:rsidR="0074081A" w:rsidRPr="00AE4247" w:rsidRDefault="0074081A" w:rsidP="0074081A">
            <w:pPr>
              <w:widowControl/>
              <w:spacing w:line="240" w:lineRule="auto"/>
              <w:ind w:firstLineChars="0" w:firstLine="0"/>
              <w:jc w:val="center"/>
              <w:rPr>
                <w:kern w:val="0"/>
                <w:sz w:val="18"/>
                <w:szCs w:val="18"/>
              </w:rPr>
            </w:pPr>
            <w:r w:rsidRPr="00AE4247">
              <w:rPr>
                <w:rFonts w:hint="eastAsia"/>
                <w:kern w:val="0"/>
                <w:sz w:val="18"/>
                <w:szCs w:val="18"/>
              </w:rPr>
              <w:t>146</w:t>
            </w:r>
          </w:p>
        </w:tc>
      </w:tr>
    </w:tbl>
    <w:p w:rsidR="00C76E94" w:rsidRPr="00AE4247" w:rsidRDefault="00C76E94" w:rsidP="00C76E94">
      <w:pPr>
        <w:pStyle w:val="a6"/>
        <w:ind w:firstLine="480"/>
        <w:rPr>
          <w:noProof/>
        </w:rPr>
      </w:pPr>
    </w:p>
    <w:p w:rsidR="00324CB7" w:rsidRPr="00AE4247" w:rsidRDefault="00324CB7" w:rsidP="00324CB7">
      <w:pPr>
        <w:ind w:firstLine="480"/>
      </w:pPr>
      <w:r w:rsidRPr="00AE4247">
        <w:rPr>
          <w:noProof/>
        </w:rPr>
        <w:lastRenderedPageBreak/>
        <w:drawing>
          <wp:inline distT="0" distB="0" distL="0" distR="0" wp14:anchorId="167EA677" wp14:editId="13C4F043">
            <wp:extent cx="4569671" cy="2903482"/>
            <wp:effectExtent l="0" t="0" r="21590" b="1143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E4247">
        <w:rPr>
          <w:noProof/>
        </w:rPr>
        <w:drawing>
          <wp:anchor distT="0" distB="0" distL="114300" distR="114300" simplePos="0" relativeHeight="251696640" behindDoc="0" locked="0" layoutInCell="1" allowOverlap="1" wp14:anchorId="0541E354" wp14:editId="4BBACEB4">
            <wp:simplePos x="0" y="0"/>
            <wp:positionH relativeFrom="column">
              <wp:posOffset>-927735</wp:posOffset>
            </wp:positionH>
            <wp:positionV relativeFrom="paragraph">
              <wp:posOffset>-8082280</wp:posOffset>
            </wp:positionV>
            <wp:extent cx="580952" cy="171429"/>
            <wp:effectExtent l="0" t="0" r="0" b="635"/>
            <wp:wrapNone/>
            <wp:docPr id="35"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80952" cy="171429"/>
                    </a:xfrm>
                    <a:prstGeom prst="rect">
                      <a:avLst/>
                    </a:prstGeom>
                  </pic:spPr>
                </pic:pic>
              </a:graphicData>
            </a:graphic>
          </wp:anchor>
        </w:drawing>
      </w:r>
      <w:r w:rsidRPr="00AE4247">
        <w:rPr>
          <w:noProof/>
        </w:rPr>
        <w:drawing>
          <wp:anchor distT="0" distB="0" distL="114300" distR="114300" simplePos="0" relativeHeight="251697664" behindDoc="0" locked="0" layoutInCell="1" allowOverlap="1" wp14:anchorId="5898AA47" wp14:editId="73C94C4B">
            <wp:simplePos x="0" y="0"/>
            <wp:positionH relativeFrom="column">
              <wp:posOffset>-869315</wp:posOffset>
            </wp:positionH>
            <wp:positionV relativeFrom="paragraph">
              <wp:posOffset>-7913370</wp:posOffset>
            </wp:positionV>
            <wp:extent cx="532086" cy="91965"/>
            <wp:effectExtent l="0" t="0" r="1905" b="3810"/>
            <wp:wrapNone/>
            <wp:docPr id="36"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
                    <pic:cNvPicPr>
                      <a:picLocks noChangeAspect="1"/>
                    </pic:cNvPicPr>
                  </pic:nvPicPr>
                  <pic:blipFill rotWithShape="1">
                    <a:blip r:embed="rId25"/>
                    <a:srcRect l="12274" t="37223" r="4339" b="14495"/>
                    <a:stretch/>
                  </pic:blipFill>
                  <pic:spPr>
                    <a:xfrm>
                      <a:off x="0" y="0"/>
                      <a:ext cx="532086" cy="91965"/>
                    </a:xfrm>
                    <a:prstGeom prst="rect">
                      <a:avLst/>
                    </a:prstGeom>
                  </pic:spPr>
                </pic:pic>
              </a:graphicData>
            </a:graphic>
          </wp:anchor>
        </w:drawing>
      </w:r>
    </w:p>
    <w:p w:rsidR="00C76E94" w:rsidRPr="00AE4247" w:rsidRDefault="00C76E94" w:rsidP="00C76E94">
      <w:pPr>
        <w:pStyle w:val="a6"/>
        <w:ind w:firstLine="480"/>
      </w:pPr>
      <w:r w:rsidRPr="00AE4247">
        <w:rPr>
          <w:rFonts w:hint="eastAsia"/>
        </w:rPr>
        <w:t>图</w:t>
      </w:r>
      <w:r w:rsidR="003901B5" w:rsidRPr="00AE4247">
        <w:fldChar w:fldCharType="begin"/>
      </w:r>
      <w:r w:rsidR="002B0B54" w:rsidRPr="00AE4247">
        <w:instrText xml:space="preserve"> STYLEREF 2 \s </w:instrText>
      </w:r>
      <w:r w:rsidR="003901B5" w:rsidRPr="00AE4247">
        <w:fldChar w:fldCharType="separate"/>
      </w:r>
      <w:r w:rsidR="00B2309D" w:rsidRPr="00AE4247">
        <w:rPr>
          <w:noProof/>
        </w:rPr>
        <w:t>2.2</w:t>
      </w:r>
      <w:r w:rsidR="003901B5" w:rsidRPr="00AE4247">
        <w:rPr>
          <w:noProof/>
        </w:rPr>
        <w:fldChar w:fldCharType="end"/>
      </w:r>
      <w:r w:rsidRPr="00AE4247">
        <w:noBreakHyphen/>
      </w:r>
      <w:r w:rsidR="003901B5" w:rsidRPr="00AE4247">
        <w:fldChar w:fldCharType="begin"/>
      </w:r>
      <w:r w:rsidRPr="00AE4247">
        <w:instrText xml:space="preserve"> SEQ </w:instrText>
      </w:r>
      <w:r w:rsidRPr="00AE4247">
        <w:rPr>
          <w:rFonts w:hint="eastAsia"/>
        </w:rPr>
        <w:instrText>图</w:instrText>
      </w:r>
      <w:r w:rsidRPr="00AE4247">
        <w:instrText xml:space="preserve"> \* ARABIC \s 2 </w:instrText>
      </w:r>
      <w:r w:rsidR="003901B5" w:rsidRPr="00AE4247">
        <w:fldChar w:fldCharType="separate"/>
      </w:r>
      <w:r w:rsidR="00B2309D" w:rsidRPr="00AE4247">
        <w:rPr>
          <w:noProof/>
        </w:rPr>
        <w:t>2</w:t>
      </w:r>
      <w:r w:rsidR="003901B5" w:rsidRPr="00AE4247">
        <w:fldChar w:fldCharType="end"/>
      </w:r>
      <w:r w:rsidRPr="00AE4247">
        <w:rPr>
          <w:rFonts w:hint="eastAsia"/>
        </w:rPr>
        <w:t>水库水位</w:t>
      </w:r>
      <w:r w:rsidRPr="00AE4247">
        <w:t>~</w:t>
      </w:r>
      <w:r w:rsidRPr="00AE4247">
        <w:rPr>
          <w:rFonts w:hint="eastAsia"/>
        </w:rPr>
        <w:t>库容</w:t>
      </w:r>
      <w:r w:rsidRPr="00AE4247">
        <w:t>~</w:t>
      </w:r>
      <w:r w:rsidRPr="00AE4247">
        <w:rPr>
          <w:rFonts w:hint="eastAsia"/>
        </w:rPr>
        <w:t>泄量曲线</w:t>
      </w:r>
    </w:p>
    <w:p w:rsidR="00970CE0" w:rsidRPr="00AE4247" w:rsidRDefault="00970CE0" w:rsidP="002227E7">
      <w:pPr>
        <w:pStyle w:val="3"/>
        <w:spacing w:before="165" w:after="165"/>
      </w:pPr>
      <w:r w:rsidRPr="00AE4247">
        <w:rPr>
          <w:rFonts w:hint="eastAsia"/>
        </w:rPr>
        <w:t>历次重大改建、扩建</w:t>
      </w:r>
      <w:r w:rsidR="00C63DAA" w:rsidRPr="00AE4247">
        <w:rPr>
          <w:rFonts w:hint="eastAsia"/>
        </w:rPr>
        <w:t>、加固等</w:t>
      </w:r>
      <w:r w:rsidRPr="00AE4247">
        <w:rPr>
          <w:rFonts w:hint="eastAsia"/>
        </w:rPr>
        <w:t>基本情况</w:t>
      </w:r>
    </w:p>
    <w:p w:rsidR="00C77019" w:rsidRPr="00AE4247" w:rsidRDefault="00B81B96" w:rsidP="00B81B96">
      <w:pPr>
        <w:ind w:firstLine="480"/>
      </w:pPr>
      <w:r w:rsidRPr="00AE4247">
        <w:rPr>
          <w:rFonts w:hint="eastAsia"/>
        </w:rPr>
        <w:t>沈古水库除险加固工程于</w:t>
      </w:r>
      <w:r w:rsidRPr="00AE4247">
        <w:rPr>
          <w:rFonts w:hint="eastAsia"/>
        </w:rPr>
        <w:t>2013</w:t>
      </w:r>
      <w:r w:rsidRPr="00AE4247">
        <w:rPr>
          <w:rFonts w:hint="eastAsia"/>
        </w:rPr>
        <w:t>年</w:t>
      </w:r>
      <w:r w:rsidRPr="00AE4247">
        <w:rPr>
          <w:rFonts w:hint="eastAsia"/>
        </w:rPr>
        <w:t>2</w:t>
      </w:r>
      <w:r w:rsidRPr="00AE4247">
        <w:rPr>
          <w:rFonts w:hint="eastAsia"/>
        </w:rPr>
        <w:t>月</w:t>
      </w:r>
      <w:r w:rsidRPr="00AE4247">
        <w:rPr>
          <w:rFonts w:hint="eastAsia"/>
        </w:rPr>
        <w:t>26</w:t>
      </w:r>
      <w:r w:rsidRPr="00AE4247">
        <w:rPr>
          <w:rFonts w:hint="eastAsia"/>
        </w:rPr>
        <w:t>日开工，</w:t>
      </w:r>
      <w:r w:rsidRPr="00AE4247">
        <w:rPr>
          <w:rFonts w:hint="eastAsia"/>
        </w:rPr>
        <w:t>2013</w:t>
      </w:r>
      <w:r w:rsidRPr="00AE4247">
        <w:rPr>
          <w:rFonts w:hint="eastAsia"/>
        </w:rPr>
        <w:t>年</w:t>
      </w:r>
      <w:r w:rsidRPr="00AE4247">
        <w:rPr>
          <w:rFonts w:hint="eastAsia"/>
        </w:rPr>
        <w:t>4</w:t>
      </w:r>
      <w:r w:rsidRPr="00AE4247">
        <w:rPr>
          <w:rFonts w:hint="eastAsia"/>
        </w:rPr>
        <w:t>月</w:t>
      </w:r>
      <w:r w:rsidRPr="00AE4247">
        <w:rPr>
          <w:rFonts w:hint="eastAsia"/>
        </w:rPr>
        <w:t>23</w:t>
      </w:r>
      <w:r w:rsidRPr="00AE4247">
        <w:rPr>
          <w:rFonts w:hint="eastAsia"/>
        </w:rPr>
        <w:t>日竣工。完成了清於、清表土方</w:t>
      </w:r>
      <w:r w:rsidRPr="00AE4247">
        <w:rPr>
          <w:rFonts w:hint="eastAsia"/>
        </w:rPr>
        <w:t>40m</w:t>
      </w:r>
      <w:r w:rsidRPr="00AE4247">
        <w:rPr>
          <w:rFonts w:hint="eastAsia"/>
          <w:vertAlign w:val="superscript"/>
        </w:rPr>
        <w:t>3</w:t>
      </w:r>
      <w:r w:rsidRPr="00AE4247">
        <w:rPr>
          <w:rFonts w:hint="eastAsia"/>
        </w:rPr>
        <w:t>，拆除浆砌石防护墙</w:t>
      </w:r>
      <w:r w:rsidRPr="00AE4247">
        <w:rPr>
          <w:rFonts w:hint="eastAsia"/>
        </w:rPr>
        <w:t>20m</w:t>
      </w:r>
      <w:r w:rsidRPr="00AE4247">
        <w:rPr>
          <w:rFonts w:hint="eastAsia"/>
          <w:vertAlign w:val="superscript"/>
        </w:rPr>
        <w:t>3</w:t>
      </w:r>
      <w:r w:rsidRPr="00AE4247">
        <w:rPr>
          <w:rFonts w:hint="eastAsia"/>
        </w:rPr>
        <w:t>，</w:t>
      </w:r>
      <w:r w:rsidRPr="00AE4247">
        <w:rPr>
          <w:rFonts w:hint="eastAsia"/>
        </w:rPr>
        <w:t>C20</w:t>
      </w:r>
      <w:r w:rsidRPr="00AE4247">
        <w:rPr>
          <w:rFonts w:hint="eastAsia"/>
        </w:rPr>
        <w:t>混凝土浇筑</w:t>
      </w:r>
      <w:r w:rsidRPr="00AE4247">
        <w:rPr>
          <w:rFonts w:hint="eastAsia"/>
        </w:rPr>
        <w:t>60m</w:t>
      </w:r>
      <w:r w:rsidRPr="00AE4247">
        <w:rPr>
          <w:rFonts w:hint="eastAsia"/>
          <w:vertAlign w:val="superscript"/>
        </w:rPr>
        <w:t>3</w:t>
      </w:r>
      <w:r w:rsidRPr="00AE4247">
        <w:rPr>
          <w:rFonts w:hint="eastAsia"/>
        </w:rPr>
        <w:t>。高压摆喷（灰土）</w:t>
      </w:r>
      <w:r w:rsidRPr="00AE4247">
        <w:rPr>
          <w:rFonts w:hint="eastAsia"/>
        </w:rPr>
        <w:t>265m</w:t>
      </w:r>
      <w:r w:rsidRPr="00AE4247">
        <w:rPr>
          <w:rFonts w:hint="eastAsia"/>
        </w:rPr>
        <w:t>，坝基帷幕灌浆</w:t>
      </w:r>
      <w:r w:rsidRPr="00AE4247">
        <w:rPr>
          <w:rFonts w:hint="eastAsia"/>
        </w:rPr>
        <w:t>35 m</w:t>
      </w:r>
      <w:r w:rsidRPr="00AE4247">
        <w:rPr>
          <w:rFonts w:hint="eastAsia"/>
        </w:rPr>
        <w:t>，更换闸门、启闭机一套，修建管理房</w:t>
      </w:r>
      <w:r w:rsidRPr="00AE4247">
        <w:rPr>
          <w:rFonts w:hint="eastAsia"/>
        </w:rPr>
        <w:t>1</w:t>
      </w:r>
      <w:r w:rsidRPr="00AE4247">
        <w:rPr>
          <w:rFonts w:hint="eastAsia"/>
        </w:rPr>
        <w:t>座，完成投资</w:t>
      </w:r>
      <w:r w:rsidRPr="00AE4247">
        <w:rPr>
          <w:rFonts w:hint="eastAsia"/>
        </w:rPr>
        <w:t>43.24</w:t>
      </w:r>
      <w:r w:rsidRPr="00AE4247">
        <w:rPr>
          <w:rFonts w:hint="eastAsia"/>
        </w:rPr>
        <w:t>万元。</w:t>
      </w:r>
    </w:p>
    <w:p w:rsidR="00E81074" w:rsidRPr="00AE4247" w:rsidRDefault="00E81074" w:rsidP="002227E7">
      <w:pPr>
        <w:pStyle w:val="3"/>
        <w:spacing w:before="165" w:after="165"/>
      </w:pPr>
      <w:r w:rsidRPr="00AE4247">
        <w:rPr>
          <w:rFonts w:hint="eastAsia"/>
        </w:rPr>
        <w:t>大坝历次安全鉴定情况</w:t>
      </w:r>
    </w:p>
    <w:p w:rsidR="00626A9F" w:rsidRPr="00AE4247" w:rsidRDefault="00E93E70" w:rsidP="00AC7EF8">
      <w:pPr>
        <w:ind w:firstLine="480"/>
      </w:pPr>
      <w:r w:rsidRPr="00AE4247">
        <w:rPr>
          <w:rFonts w:hint="eastAsia"/>
        </w:rPr>
        <w:t>2011</w:t>
      </w:r>
      <w:r w:rsidRPr="00AE4247">
        <w:rPr>
          <w:rFonts w:hint="eastAsia"/>
        </w:rPr>
        <w:t>年</w:t>
      </w:r>
      <w:r w:rsidRPr="00AE4247">
        <w:rPr>
          <w:rFonts w:hint="eastAsia"/>
        </w:rPr>
        <w:t>7</w:t>
      </w:r>
      <w:r w:rsidRPr="00AE4247">
        <w:rPr>
          <w:rFonts w:hint="eastAsia"/>
        </w:rPr>
        <w:t>月，淄博市水利与渔业局对大坝安全进行了综合评价，结论如下：</w:t>
      </w:r>
    </w:p>
    <w:p w:rsidR="00E93E70" w:rsidRPr="00AE4247" w:rsidRDefault="00E93E70" w:rsidP="00E93E70">
      <w:pPr>
        <w:ind w:firstLine="480"/>
      </w:pPr>
      <w:r w:rsidRPr="00AE4247">
        <w:t>1</w:t>
      </w:r>
      <w:r w:rsidRPr="00AE4247">
        <w:t>、大坝防洪能力不满足规范要求。</w:t>
      </w:r>
    </w:p>
    <w:p w:rsidR="00E93E70" w:rsidRPr="00AE4247" w:rsidRDefault="00E93E70" w:rsidP="00E93E70">
      <w:pPr>
        <w:ind w:firstLine="480"/>
      </w:pPr>
      <w:r w:rsidRPr="00AE4247">
        <w:t>2</w:t>
      </w:r>
      <w:r w:rsidRPr="00AE4247">
        <w:t>、壤土、灰土心墙防渗效果一般，筑坝质量较差，多处出现坝体渗漏。</w:t>
      </w:r>
    </w:p>
    <w:p w:rsidR="00E93E70" w:rsidRPr="00AE4247" w:rsidRDefault="00E93E70" w:rsidP="00E93E70">
      <w:pPr>
        <w:ind w:firstLine="480"/>
      </w:pPr>
      <w:r w:rsidRPr="00AE4247">
        <w:t>3</w:t>
      </w:r>
      <w:r w:rsidRPr="00AE4247">
        <w:t>、坝基及坝肩下为强风化粉砂岩，裂隙发育，风化强烈，坝基及坝肩存在渗漏</w:t>
      </w:r>
      <w:r w:rsidRPr="00AE4247">
        <w:rPr>
          <w:rFonts w:hint="eastAsia"/>
        </w:rPr>
        <w:t>。</w:t>
      </w:r>
    </w:p>
    <w:p w:rsidR="00E93E70" w:rsidRPr="00AE4247" w:rsidRDefault="00E93E70" w:rsidP="00E93E70">
      <w:pPr>
        <w:ind w:firstLine="480"/>
      </w:pPr>
      <w:r w:rsidRPr="00AE4247">
        <w:t> 4</w:t>
      </w:r>
      <w:r w:rsidRPr="00AE4247">
        <w:t>、溢洪道实际泄洪能力不能满足防洪要求。</w:t>
      </w:r>
    </w:p>
    <w:p w:rsidR="00E93E70" w:rsidRPr="00AE4247" w:rsidRDefault="00E93E70" w:rsidP="00E93E70">
      <w:pPr>
        <w:ind w:firstLine="480"/>
      </w:pPr>
      <w:r w:rsidRPr="00AE4247">
        <w:t> 5</w:t>
      </w:r>
      <w:r w:rsidRPr="00AE4247">
        <w:t>、放水洞出水口淤堵，启闭机老化锈蚀严重，不能保证正常运行。</w:t>
      </w:r>
    </w:p>
    <w:p w:rsidR="00E93E70" w:rsidRPr="00AE4247" w:rsidRDefault="00E93E70" w:rsidP="00E93E70">
      <w:pPr>
        <w:ind w:firstLine="480"/>
      </w:pPr>
      <w:r w:rsidRPr="00AE4247">
        <w:t>综上所述，沈古水库主体建筑物存在严重质量问题，已严重影响安全运行。按照</w:t>
      </w:r>
      <w:r w:rsidRPr="00AE4247">
        <w:t> A</w:t>
      </w:r>
      <w:r w:rsidRPr="00AE4247">
        <w:t>安全分类，评定为三类坝。</w:t>
      </w:r>
    </w:p>
    <w:p w:rsidR="00626A9F" w:rsidRPr="00AE4247" w:rsidRDefault="00626A9F" w:rsidP="002227E7">
      <w:pPr>
        <w:pStyle w:val="3"/>
        <w:spacing w:before="165" w:after="165"/>
      </w:pPr>
      <w:r w:rsidRPr="00AE4247">
        <w:rPr>
          <w:rFonts w:hint="eastAsia"/>
        </w:rPr>
        <w:lastRenderedPageBreak/>
        <w:t>工程存在的主要防洪安全问题</w:t>
      </w:r>
    </w:p>
    <w:p w:rsidR="00E93E70" w:rsidRPr="00AE4247" w:rsidRDefault="0032662A" w:rsidP="00E93E70">
      <w:pPr>
        <w:ind w:firstLine="480"/>
      </w:pPr>
      <w:r w:rsidRPr="00AE4247">
        <w:rPr>
          <w:rFonts w:hint="eastAsia"/>
        </w:rPr>
        <w:t>经过</w:t>
      </w:r>
      <w:r w:rsidRPr="00AE4247">
        <w:rPr>
          <w:rFonts w:hint="eastAsia"/>
        </w:rPr>
        <w:t>2013</w:t>
      </w:r>
      <w:r w:rsidRPr="00AE4247">
        <w:rPr>
          <w:rFonts w:hint="eastAsia"/>
        </w:rPr>
        <w:t>年除险加固基本符合设计要求。</w:t>
      </w:r>
    </w:p>
    <w:p w:rsidR="0036067D" w:rsidRPr="00AE4247" w:rsidRDefault="00EF6CF9" w:rsidP="002227E7">
      <w:pPr>
        <w:pStyle w:val="3"/>
        <w:spacing w:before="165" w:after="165"/>
      </w:pPr>
      <w:r w:rsidRPr="00AE4247">
        <w:rPr>
          <w:rFonts w:hint="eastAsia"/>
        </w:rPr>
        <w:t>上下游工程基本情况</w:t>
      </w:r>
    </w:p>
    <w:p w:rsidR="00473786" w:rsidRPr="00AE4247" w:rsidRDefault="00AA2D5B" w:rsidP="00AC7EF8">
      <w:pPr>
        <w:ind w:firstLine="480"/>
      </w:pPr>
      <w:r w:rsidRPr="00AE4247">
        <w:rPr>
          <w:rFonts w:hint="eastAsia"/>
        </w:rPr>
        <w:t>上下游无大型水利工程。</w:t>
      </w:r>
    </w:p>
    <w:p w:rsidR="004E35DC" w:rsidRPr="00AE4247" w:rsidRDefault="00AC0529" w:rsidP="002227E7">
      <w:pPr>
        <w:pStyle w:val="2"/>
        <w:spacing w:before="165" w:after="165"/>
      </w:pPr>
      <w:bookmarkStart w:id="11" w:name="_Toc518850328"/>
      <w:r w:rsidRPr="00AE4247">
        <w:rPr>
          <w:rFonts w:hint="eastAsia"/>
        </w:rPr>
        <w:t>水文</w:t>
      </w:r>
      <w:bookmarkEnd w:id="11"/>
    </w:p>
    <w:p w:rsidR="0096118B" w:rsidRPr="00AE4247" w:rsidRDefault="003D07ED" w:rsidP="00AC7EF8">
      <w:pPr>
        <w:ind w:firstLine="480"/>
      </w:pPr>
      <w:r w:rsidRPr="00AE4247">
        <w:rPr>
          <w:rFonts w:hint="eastAsia"/>
        </w:rPr>
        <w:t>沈古水库位于淄博市周村区王村镇沈古村南范阳河支流白泥河上游，属孝妇河水系，是一座以防洪、灌溉为主的小（</w:t>
      </w:r>
      <w:r w:rsidRPr="00AE4247">
        <w:rPr>
          <w:rFonts w:hint="eastAsia"/>
        </w:rPr>
        <w:t>2</w:t>
      </w:r>
      <w:r w:rsidRPr="00AE4247">
        <w:rPr>
          <w:rFonts w:hint="eastAsia"/>
        </w:rPr>
        <w:t>）型水库。流域面积为</w:t>
      </w:r>
      <w:r w:rsidRPr="00AE4247">
        <w:rPr>
          <w:rFonts w:hint="eastAsia"/>
        </w:rPr>
        <w:t>5.00km</w:t>
      </w:r>
      <w:r w:rsidRPr="00AE4247">
        <w:rPr>
          <w:rFonts w:hint="eastAsia"/>
          <w:vertAlign w:val="superscript"/>
        </w:rPr>
        <w:t>2</w:t>
      </w:r>
      <w:r w:rsidRPr="00AE4247">
        <w:rPr>
          <w:rFonts w:hint="eastAsia"/>
        </w:rPr>
        <w:t>，干流长度</w:t>
      </w:r>
      <w:r w:rsidRPr="00AE4247">
        <w:rPr>
          <w:rFonts w:hint="eastAsia"/>
        </w:rPr>
        <w:t>8.03km</w:t>
      </w:r>
      <w:r w:rsidRPr="00AE4247">
        <w:rPr>
          <w:rFonts w:hint="eastAsia"/>
        </w:rPr>
        <w:t>，干流平均比降</w:t>
      </w:r>
      <w:r w:rsidRPr="00AE4247">
        <w:rPr>
          <w:rFonts w:hint="eastAsia"/>
        </w:rPr>
        <w:t>0.0087</w:t>
      </w:r>
      <w:r w:rsidRPr="00AE4247">
        <w:rPr>
          <w:rFonts w:hint="eastAsia"/>
        </w:rPr>
        <w:t>。</w:t>
      </w:r>
    </w:p>
    <w:p w:rsidR="0096118B" w:rsidRPr="00AE4247" w:rsidRDefault="0096118B" w:rsidP="00AC7EF8">
      <w:pPr>
        <w:ind w:firstLine="480"/>
      </w:pPr>
      <w:r w:rsidRPr="00AE4247">
        <w:t>工程所在地周村区</w:t>
      </w:r>
      <w:r w:rsidRPr="00AE4247">
        <w:rPr>
          <w:rFonts w:hint="eastAsia"/>
        </w:rPr>
        <w:t>气候</w:t>
      </w:r>
      <w:r w:rsidRPr="00AE4247">
        <w:t>四季分明，</w:t>
      </w:r>
      <w:r w:rsidRPr="00AE4247">
        <w:rPr>
          <w:rFonts w:hint="eastAsia"/>
        </w:rPr>
        <w:t>属于</w:t>
      </w:r>
      <w:r w:rsidRPr="00AE4247">
        <w:t>的温带季风区域大陆性气候。年平均降水量为</w:t>
      </w:r>
      <w:r w:rsidRPr="00AE4247">
        <w:rPr>
          <w:rFonts w:hint="eastAsia"/>
        </w:rPr>
        <w:t>626.8</w:t>
      </w:r>
      <w:r w:rsidRPr="00AE4247">
        <w:t>毫米，周村雨量站最大降雨</w:t>
      </w:r>
      <w:r w:rsidRPr="00AE4247">
        <w:t>1347.1</w:t>
      </w:r>
      <w:r w:rsidRPr="00AE4247">
        <w:t>毫米（</w:t>
      </w:r>
      <w:r w:rsidRPr="00AE4247">
        <w:t>1964</w:t>
      </w:r>
      <w:r w:rsidRPr="00AE4247">
        <w:t>年）</w:t>
      </w:r>
      <w:r w:rsidR="003626D3" w:rsidRPr="00AE4247">
        <w:rPr>
          <w:rFonts w:hint="eastAsia"/>
        </w:rPr>
        <w:t>，</w:t>
      </w:r>
      <w:r w:rsidRPr="00AE4247">
        <w:t>最少为</w:t>
      </w:r>
      <w:r w:rsidRPr="00AE4247">
        <w:t>264.4</w:t>
      </w:r>
      <w:r w:rsidRPr="00AE4247">
        <w:t>毫米（</w:t>
      </w:r>
      <w:r w:rsidRPr="00AE4247">
        <w:t>1989</w:t>
      </w:r>
      <w:r w:rsidRPr="00AE4247">
        <w:t>年）。</w:t>
      </w:r>
      <w:r w:rsidRPr="00AE4247">
        <w:rPr>
          <w:rFonts w:hint="eastAsia"/>
        </w:rPr>
        <w:t>多年平均气温</w:t>
      </w:r>
      <w:r w:rsidRPr="00AE4247">
        <w:rPr>
          <w:rFonts w:hint="eastAsia"/>
        </w:rPr>
        <w:t>13.1</w:t>
      </w:r>
      <w:r w:rsidRPr="00AE4247">
        <w:rPr>
          <w:rFonts w:hint="eastAsia"/>
        </w:rPr>
        <w:t>℃。</w:t>
      </w:r>
      <w:r w:rsidRPr="00AE4247">
        <w:t>主导风向为主要风向为西南风，夏季多西南风，冬季多西北风，年平均风速</w:t>
      </w:r>
      <w:r w:rsidRPr="00AE4247">
        <w:t>3</w:t>
      </w:r>
      <w:r w:rsidR="00940A5B" w:rsidRPr="00AE4247">
        <w:rPr>
          <w:rFonts w:hint="eastAsia"/>
        </w:rPr>
        <w:t>.</w:t>
      </w:r>
      <w:r w:rsidRPr="00AE4247">
        <w:t>3</w:t>
      </w:r>
      <w:r w:rsidRPr="00AE4247">
        <w:rPr>
          <w:rFonts w:hint="eastAsia"/>
        </w:rPr>
        <w:t>m/</w:t>
      </w:r>
      <w:r w:rsidRPr="00AE4247">
        <w:t>s</w:t>
      </w:r>
      <w:r w:rsidR="00940A5B" w:rsidRPr="00AE4247">
        <w:rPr>
          <w:rFonts w:hint="eastAsia"/>
        </w:rPr>
        <w:t>。</w:t>
      </w:r>
    </w:p>
    <w:p w:rsidR="00941D73" w:rsidRPr="00AE4247" w:rsidRDefault="00941D73" w:rsidP="00AC7EF8">
      <w:pPr>
        <w:ind w:firstLine="480"/>
      </w:pPr>
      <w:r w:rsidRPr="00AE4247">
        <w:rPr>
          <w:rFonts w:hint="eastAsia"/>
        </w:rPr>
        <w:t>周村区地处泰鲁北部冲积扇的边缘，地势西南部高，向东北倾斜。区内水系发育，大多数河流就范于南高北低的地形，起源于南部山丘区，汇集山间成河，平行往北或西北泄出本区。</w:t>
      </w:r>
    </w:p>
    <w:p w:rsidR="00940A5B" w:rsidRPr="00AE4247" w:rsidRDefault="004D2AFD" w:rsidP="002227E7">
      <w:pPr>
        <w:pStyle w:val="3"/>
        <w:spacing w:before="165" w:after="165"/>
      </w:pPr>
      <w:r w:rsidRPr="00AE4247">
        <w:rPr>
          <w:rFonts w:hint="eastAsia"/>
        </w:rPr>
        <w:t>水库所在流域暴雨</w:t>
      </w:r>
      <w:r w:rsidR="00941D73" w:rsidRPr="00AE4247">
        <w:rPr>
          <w:rFonts w:hint="eastAsia"/>
        </w:rPr>
        <w:t>、</w:t>
      </w:r>
      <w:r w:rsidRPr="00AE4247">
        <w:rPr>
          <w:rFonts w:hint="eastAsia"/>
        </w:rPr>
        <w:t>洪水特征</w:t>
      </w:r>
    </w:p>
    <w:p w:rsidR="00940A5B" w:rsidRPr="00AE4247" w:rsidRDefault="00940A5B" w:rsidP="002227E7">
      <w:pPr>
        <w:pStyle w:val="4"/>
        <w:spacing w:before="165" w:after="165"/>
      </w:pPr>
      <w:r w:rsidRPr="00AE4247">
        <w:rPr>
          <w:rFonts w:hint="eastAsia"/>
        </w:rPr>
        <w:t>流域特征参数计算</w:t>
      </w:r>
    </w:p>
    <w:p w:rsidR="00940A5B" w:rsidRPr="00AE4247" w:rsidRDefault="00940A5B" w:rsidP="00AC7EF8">
      <w:pPr>
        <w:ind w:firstLine="480"/>
      </w:pPr>
      <w:r w:rsidRPr="00AE4247">
        <w:rPr>
          <w:rFonts w:hint="eastAsia"/>
        </w:rPr>
        <w:t>本次洪水计算，首先根据淄博市</w:t>
      </w:r>
      <w:r w:rsidRPr="00AE4247">
        <w:rPr>
          <w:rFonts w:hint="eastAsia"/>
        </w:rPr>
        <w:t>1:10000</w:t>
      </w:r>
      <w:r w:rsidRPr="00AE4247">
        <w:rPr>
          <w:rFonts w:hint="eastAsia"/>
        </w:rPr>
        <w:t>地形图对</w:t>
      </w:r>
      <w:r w:rsidR="00DE6779" w:rsidRPr="00AE4247">
        <w:rPr>
          <w:rFonts w:hint="eastAsia"/>
        </w:rPr>
        <w:t>沈古</w:t>
      </w:r>
      <w:r w:rsidRPr="00AE4247">
        <w:rPr>
          <w:rFonts w:hint="eastAsia"/>
        </w:rPr>
        <w:t>水库</w:t>
      </w:r>
      <w:r w:rsidR="00DF66D5" w:rsidRPr="00AE4247">
        <w:rPr>
          <w:rFonts w:hint="eastAsia"/>
        </w:rPr>
        <w:t>流域特征进行复核计算。</w:t>
      </w:r>
      <w:r w:rsidR="002D4C8C" w:rsidRPr="00AE4247">
        <w:rPr>
          <w:rFonts w:hint="eastAsia"/>
        </w:rPr>
        <w:t>经</w:t>
      </w:r>
      <w:r w:rsidR="00DF66D5" w:rsidRPr="00AE4247">
        <w:rPr>
          <w:rFonts w:hint="eastAsia"/>
        </w:rPr>
        <w:t>计算、复核结果为：河流控制面积</w:t>
      </w:r>
      <w:r w:rsidR="00DF66D5" w:rsidRPr="00AE4247">
        <w:rPr>
          <w:rFonts w:hint="eastAsia"/>
          <w:i/>
        </w:rPr>
        <w:t>F</w:t>
      </w:r>
      <w:r w:rsidR="00DF66D5" w:rsidRPr="00AE4247">
        <w:rPr>
          <w:rFonts w:hint="eastAsia"/>
        </w:rPr>
        <w:t>=</w:t>
      </w:r>
      <w:r w:rsidR="00BB292D" w:rsidRPr="00AE4247">
        <w:rPr>
          <w:rFonts w:hint="eastAsia"/>
        </w:rPr>
        <w:t>5</w:t>
      </w:r>
      <w:r w:rsidR="00DF66D5" w:rsidRPr="00AE4247">
        <w:rPr>
          <w:rFonts w:hint="eastAsia"/>
        </w:rPr>
        <w:t>km</w:t>
      </w:r>
      <w:r w:rsidR="00DF66D5" w:rsidRPr="00AE4247">
        <w:rPr>
          <w:rFonts w:hint="eastAsia"/>
          <w:vertAlign w:val="superscript"/>
        </w:rPr>
        <w:t>2</w:t>
      </w:r>
      <w:r w:rsidR="00DF66D5" w:rsidRPr="00AE4247">
        <w:rPr>
          <w:rFonts w:hint="eastAsia"/>
        </w:rPr>
        <w:t>，干流长</w:t>
      </w:r>
      <w:r w:rsidR="00BB292D" w:rsidRPr="00AE4247">
        <w:rPr>
          <w:rFonts w:hint="eastAsia"/>
        </w:rPr>
        <w:t>8.03</w:t>
      </w:r>
      <w:r w:rsidR="00DF66D5" w:rsidRPr="00AE4247">
        <w:rPr>
          <w:rFonts w:hint="eastAsia"/>
        </w:rPr>
        <w:t>km</w:t>
      </w:r>
      <w:r w:rsidR="00DF66D5" w:rsidRPr="00AE4247">
        <w:rPr>
          <w:rFonts w:hint="eastAsia"/>
        </w:rPr>
        <w:t>。干流比降</w:t>
      </w:r>
      <w:r w:rsidR="00DF66D5" w:rsidRPr="00AE4247">
        <w:rPr>
          <w:rFonts w:hint="eastAsia"/>
          <w:i/>
        </w:rPr>
        <w:t>J</w:t>
      </w:r>
      <w:r w:rsidR="00DF66D5" w:rsidRPr="00AE4247">
        <w:rPr>
          <w:rFonts w:hint="eastAsia"/>
        </w:rPr>
        <w:t>按一下公式计算：</w:t>
      </w:r>
    </w:p>
    <w:p w:rsidR="00DF66D5" w:rsidRPr="00AE4247" w:rsidRDefault="00DF66D5" w:rsidP="00AC7EF8">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DF66D5" w:rsidRPr="00AE4247" w:rsidRDefault="00DF66D5" w:rsidP="00AC7EF8">
      <w:pPr>
        <w:ind w:firstLine="480"/>
      </w:pPr>
      <w:r w:rsidRPr="00AE4247">
        <w:rPr>
          <w:rFonts w:hint="eastAsia"/>
        </w:rPr>
        <w:t>式中：</w:t>
      </w:r>
    </w:p>
    <w:p w:rsidR="00DF66D5" w:rsidRPr="00AE4247" w:rsidRDefault="00DF66D5" w:rsidP="00AC7EF8">
      <w:pPr>
        <w:ind w:firstLine="480"/>
      </w:pPr>
      <w:r w:rsidRPr="00AE4247">
        <w:rPr>
          <w:rFonts w:hint="eastAsia"/>
          <w:i/>
        </w:rPr>
        <w:t>Z</w:t>
      </w:r>
      <w:r w:rsidRPr="00AE4247">
        <w:rPr>
          <w:rFonts w:hint="eastAsia"/>
          <w:i/>
          <w:vertAlign w:val="subscript"/>
        </w:rPr>
        <w:t>1</w:t>
      </w:r>
      <w:r w:rsidRPr="00AE4247">
        <w:rPr>
          <w:rFonts w:hint="eastAsia"/>
          <w:i/>
        </w:rPr>
        <w:t>、</w:t>
      </w:r>
      <w:r w:rsidRPr="00AE4247">
        <w:rPr>
          <w:rFonts w:hint="eastAsia"/>
          <w:i/>
        </w:rPr>
        <w:t>Z</w:t>
      </w:r>
      <w:r w:rsidRPr="00AE4247">
        <w:rPr>
          <w:rFonts w:hint="eastAsia"/>
          <w:i/>
          <w:vertAlign w:val="subscript"/>
        </w:rPr>
        <w:t>2</w:t>
      </w:r>
      <w:r w:rsidRPr="00AE4247">
        <w:rPr>
          <w:rFonts w:hint="eastAsia"/>
          <w:i/>
        </w:rPr>
        <w:t>、……</w:t>
      </w:r>
      <w:r w:rsidRPr="00AE4247">
        <w:rPr>
          <w:rFonts w:hint="eastAsia"/>
          <w:i/>
        </w:rPr>
        <w:t>Z</w:t>
      </w:r>
      <w:r w:rsidRPr="00AE4247">
        <w:rPr>
          <w:rFonts w:hint="eastAsia"/>
          <w:i/>
          <w:vertAlign w:val="subscript"/>
        </w:rPr>
        <w:t>n</w:t>
      </w:r>
      <w:r w:rsidRPr="00AE4247">
        <w:rPr>
          <w:rFonts w:hint="eastAsia"/>
        </w:rPr>
        <w:t>：自出口断面起沿流程</w:t>
      </w:r>
      <w:r w:rsidR="004D2AFD" w:rsidRPr="00AE4247">
        <w:rPr>
          <w:rFonts w:hint="eastAsia"/>
        </w:rPr>
        <w:t>各</w:t>
      </w:r>
      <w:r w:rsidRPr="00AE4247">
        <w:rPr>
          <w:rFonts w:hint="eastAsia"/>
        </w:rPr>
        <w:t>特征地面点的高程；</w:t>
      </w:r>
    </w:p>
    <w:p w:rsidR="00DF66D5" w:rsidRPr="00AE4247" w:rsidRDefault="00DF66D5" w:rsidP="00AC7EF8">
      <w:pPr>
        <w:ind w:firstLine="480"/>
      </w:pPr>
      <w:r w:rsidRPr="00AE4247">
        <w:rPr>
          <w:rFonts w:hint="eastAsia"/>
          <w:i/>
        </w:rPr>
        <w:t>L</w:t>
      </w:r>
      <w:r w:rsidRPr="00AE4247">
        <w:rPr>
          <w:rFonts w:hint="eastAsia"/>
          <w:i/>
          <w:vertAlign w:val="subscript"/>
        </w:rPr>
        <w:t>1</w:t>
      </w:r>
      <w:r w:rsidRPr="00AE4247">
        <w:rPr>
          <w:rFonts w:hint="eastAsia"/>
          <w:i/>
        </w:rPr>
        <w:t>、</w:t>
      </w:r>
      <w:r w:rsidRPr="00AE4247">
        <w:rPr>
          <w:rFonts w:hint="eastAsia"/>
          <w:i/>
        </w:rPr>
        <w:t>L</w:t>
      </w:r>
      <w:r w:rsidRPr="00AE4247">
        <w:rPr>
          <w:rFonts w:hint="eastAsia"/>
          <w:i/>
          <w:vertAlign w:val="subscript"/>
        </w:rPr>
        <w:t>2</w:t>
      </w:r>
      <w:r w:rsidRPr="00AE4247">
        <w:rPr>
          <w:rFonts w:hint="eastAsia"/>
          <w:i/>
        </w:rPr>
        <w:t>、……</w:t>
      </w:r>
      <w:r w:rsidRPr="00AE4247">
        <w:rPr>
          <w:rFonts w:hint="eastAsia"/>
          <w:i/>
        </w:rPr>
        <w:t>L</w:t>
      </w:r>
      <w:r w:rsidRPr="00AE4247">
        <w:rPr>
          <w:rFonts w:hint="eastAsia"/>
          <w:i/>
          <w:vertAlign w:val="subscript"/>
        </w:rPr>
        <w:t>n</w:t>
      </w:r>
      <w:r w:rsidRPr="00AE4247">
        <w:rPr>
          <w:rFonts w:hint="eastAsia"/>
        </w:rPr>
        <w:t>：</w:t>
      </w:r>
      <w:r w:rsidR="00BC7E23" w:rsidRPr="00AE4247">
        <w:rPr>
          <w:rFonts w:hint="eastAsia"/>
        </w:rPr>
        <w:t>各特征点间的距离；</w:t>
      </w:r>
    </w:p>
    <w:p w:rsidR="00DF66D5" w:rsidRPr="00AE4247" w:rsidRDefault="00BC7E23" w:rsidP="00AC7EF8">
      <w:pPr>
        <w:ind w:firstLine="480"/>
      </w:pPr>
      <w:r w:rsidRPr="00AE4247">
        <w:rPr>
          <w:rFonts w:hint="eastAsia"/>
          <w:i/>
        </w:rPr>
        <w:lastRenderedPageBreak/>
        <w:t>L</w:t>
      </w:r>
      <w:r w:rsidRPr="00AE4247">
        <w:rPr>
          <w:rFonts w:hint="eastAsia"/>
        </w:rPr>
        <w:t>：干流长度。</w:t>
      </w:r>
    </w:p>
    <w:p w:rsidR="00BC7E23" w:rsidRPr="00AE4247" w:rsidRDefault="00BC7E23" w:rsidP="00AC7EF8">
      <w:pPr>
        <w:ind w:firstLine="480"/>
      </w:pPr>
      <w:r w:rsidRPr="00AE4247">
        <w:rPr>
          <w:rFonts w:hint="eastAsia"/>
        </w:rPr>
        <w:t>将个特征点高程及相互之间的距离带入公式计算得</w:t>
      </w:r>
    </w:p>
    <w:p w:rsidR="00BC7E23" w:rsidRPr="00AE4247" w:rsidRDefault="00BC7E23" w:rsidP="00AC7EF8">
      <w:pPr>
        <w:ind w:firstLine="480"/>
        <w:jc w:val="center"/>
        <w:rPr>
          <w:i/>
        </w:rPr>
      </w:pPr>
      <w:r w:rsidRPr="00AE4247">
        <w:rPr>
          <w:rFonts w:hint="eastAsia"/>
          <w:i/>
        </w:rPr>
        <w:t>J=</w:t>
      </w:r>
      <w:r w:rsidRPr="00AE4247">
        <w:rPr>
          <w:rFonts w:hint="eastAsia"/>
        </w:rPr>
        <w:t>0.00</w:t>
      </w:r>
      <w:r w:rsidR="00FC6664" w:rsidRPr="00AE4247">
        <w:rPr>
          <w:rFonts w:hint="eastAsia"/>
        </w:rPr>
        <w:t>87</w:t>
      </w:r>
      <w:r w:rsidRPr="00AE4247">
        <w:rPr>
          <w:rFonts w:hint="eastAsia"/>
        </w:rPr>
        <w:t>（</w:t>
      </w:r>
      <w:r w:rsidRPr="00AE4247">
        <w:rPr>
          <w:rFonts w:hint="eastAsia"/>
        </w:rPr>
        <w:t>m/m</w:t>
      </w:r>
      <w:r w:rsidRPr="00AE4247">
        <w:rPr>
          <w:rFonts w:hint="eastAsia"/>
        </w:rPr>
        <w:t>）</w:t>
      </w:r>
    </w:p>
    <w:p w:rsidR="00BC7E23" w:rsidRPr="00AE4247" w:rsidRDefault="00BC7E23" w:rsidP="00AC7EF8">
      <w:pPr>
        <w:ind w:firstLine="480"/>
      </w:pPr>
      <w:r w:rsidRPr="00AE4247">
        <w:rPr>
          <w:rFonts w:hint="eastAsia"/>
        </w:rPr>
        <w:t>流域特征综合参数按下列公式计算：</w:t>
      </w:r>
    </w:p>
    <w:p w:rsidR="00BC7E23" w:rsidRPr="00AE4247" w:rsidRDefault="003626D3" w:rsidP="00AC7EF8">
      <w:pPr>
        <w:ind w:firstLine="480"/>
        <w:rPr>
          <w:i/>
        </w:rPr>
      </w:pPr>
      <m:oMathPara>
        <m:oMath>
          <m:r>
            <w:rPr>
              <w:rFonts w:ascii="Cambria Math" w:eastAsia="Cambria Math" w:hAnsi="Cambria Math" w:cs="Cambria Math"/>
            </w:rPr>
            <m:t>K=</m:t>
          </m:r>
          <m:f>
            <m:fPr>
              <m:ctrlPr>
                <w:rPr>
                  <w:rFonts w:ascii="Cambria Math" w:eastAsia="Cambria Math" w:hAnsi="Cambria Math"/>
                  <w:i/>
                </w:rPr>
              </m:ctrlPr>
            </m:fPr>
            <m:num>
              <m:r>
                <w:rPr>
                  <w:rFonts w:ascii="Cambria Math" w:eastAsia="Cambria Math"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F6580B" w:rsidRPr="00AE4247" w:rsidRDefault="00F6580B" w:rsidP="00AC7EF8">
      <w:pPr>
        <w:ind w:firstLine="480"/>
      </w:pPr>
      <w:r w:rsidRPr="00AE4247">
        <w:rPr>
          <w:rFonts w:hint="eastAsia"/>
        </w:rPr>
        <w:t>式中：</w:t>
      </w:r>
    </w:p>
    <w:p w:rsidR="00F6580B" w:rsidRPr="00AE4247" w:rsidRDefault="00F6580B" w:rsidP="00AC7EF8">
      <w:pPr>
        <w:ind w:firstLine="480"/>
      </w:pPr>
      <w:r w:rsidRPr="00AE4247">
        <w:rPr>
          <w:rFonts w:hint="eastAsia"/>
          <w:i/>
        </w:rPr>
        <w:t>L</w:t>
      </w:r>
      <w:r w:rsidRPr="00AE4247">
        <w:rPr>
          <w:rFonts w:hint="eastAsia"/>
        </w:rPr>
        <w:t>：干流长度</w:t>
      </w:r>
      <w:r w:rsidR="00FC6664" w:rsidRPr="00AE4247">
        <w:rPr>
          <w:rFonts w:hint="eastAsia"/>
        </w:rPr>
        <w:t>，</w:t>
      </w:r>
      <w:r w:rsidR="00FC6664" w:rsidRPr="00AE4247">
        <w:rPr>
          <w:rFonts w:hint="eastAsia"/>
        </w:rPr>
        <w:t>8.03 km</w:t>
      </w:r>
      <w:r w:rsidRPr="00AE4247">
        <w:rPr>
          <w:rFonts w:hint="eastAsia"/>
        </w:rPr>
        <w:t>；</w:t>
      </w:r>
    </w:p>
    <w:p w:rsidR="00F6580B" w:rsidRPr="00AE4247" w:rsidRDefault="00F6580B" w:rsidP="00AC7EF8">
      <w:pPr>
        <w:ind w:firstLine="480"/>
      </w:pPr>
      <w:r w:rsidRPr="00AE4247">
        <w:rPr>
          <w:rFonts w:hint="eastAsia"/>
          <w:i/>
        </w:rPr>
        <w:t>F</w:t>
      </w:r>
      <w:r w:rsidRPr="00AE4247">
        <w:rPr>
          <w:rFonts w:hint="eastAsia"/>
        </w:rPr>
        <w:t>：控制流域面积，</w:t>
      </w:r>
      <w:r w:rsidR="00FC6664" w:rsidRPr="00AE4247">
        <w:rPr>
          <w:rFonts w:hint="eastAsia"/>
        </w:rPr>
        <w:t>5.00</w:t>
      </w:r>
      <w:r w:rsidRPr="00AE4247">
        <w:rPr>
          <w:rFonts w:hint="eastAsia"/>
        </w:rPr>
        <w:t>km</w:t>
      </w:r>
      <w:r w:rsidRPr="00AE4247">
        <w:rPr>
          <w:rFonts w:hint="eastAsia"/>
          <w:vertAlign w:val="superscript"/>
        </w:rPr>
        <w:t>2</w:t>
      </w:r>
      <w:r w:rsidRPr="00AE4247">
        <w:rPr>
          <w:rFonts w:hint="eastAsia"/>
        </w:rPr>
        <w:t>；</w:t>
      </w:r>
    </w:p>
    <w:p w:rsidR="00F6580B" w:rsidRPr="00AE4247" w:rsidRDefault="00F6580B" w:rsidP="00AC7EF8">
      <w:pPr>
        <w:ind w:firstLine="480"/>
      </w:pPr>
      <w:r w:rsidRPr="00AE4247">
        <w:rPr>
          <w:rFonts w:hint="eastAsia"/>
          <w:i/>
        </w:rPr>
        <w:t>J</w:t>
      </w:r>
      <w:r w:rsidRPr="00AE4247">
        <w:rPr>
          <w:rFonts w:hint="eastAsia"/>
        </w:rPr>
        <w:t>：干流比降，</w:t>
      </w:r>
      <w:r w:rsidRPr="00AE4247">
        <w:rPr>
          <w:rFonts w:hint="eastAsia"/>
        </w:rPr>
        <w:t>0.00</w:t>
      </w:r>
      <w:r w:rsidR="00FC6664" w:rsidRPr="00AE4247">
        <w:rPr>
          <w:rFonts w:hint="eastAsia"/>
        </w:rPr>
        <w:t>87</w:t>
      </w:r>
      <w:r w:rsidRPr="00AE4247">
        <w:rPr>
          <w:rFonts w:hint="eastAsia"/>
        </w:rPr>
        <w:t>（</w:t>
      </w:r>
      <w:r w:rsidRPr="00AE4247">
        <w:rPr>
          <w:rFonts w:hint="eastAsia"/>
        </w:rPr>
        <w:t>m/m</w:t>
      </w:r>
      <w:r w:rsidRPr="00AE4247">
        <w:rPr>
          <w:rFonts w:hint="eastAsia"/>
        </w:rPr>
        <w:t>）</w:t>
      </w:r>
    </w:p>
    <w:p w:rsidR="00F6580B" w:rsidRPr="00AE4247" w:rsidRDefault="00F6580B" w:rsidP="00AC7EF8">
      <w:pPr>
        <w:ind w:firstLine="480"/>
      </w:pPr>
      <w:r w:rsidRPr="00AE4247">
        <w:rPr>
          <w:rFonts w:hint="eastAsia"/>
        </w:rPr>
        <w:t>带入公式计算得：</w:t>
      </w:r>
    </w:p>
    <w:p w:rsidR="00F6580B" w:rsidRPr="00AE4247" w:rsidRDefault="00F6580B" w:rsidP="00AC7EF8">
      <w:pPr>
        <w:ind w:firstLine="480"/>
        <w:jc w:val="center"/>
      </w:pPr>
      <w:r w:rsidRPr="00AE4247">
        <w:rPr>
          <w:rFonts w:hint="eastAsia"/>
          <w:i/>
        </w:rPr>
        <w:t>K</w:t>
      </w:r>
      <w:r w:rsidRPr="00AE4247">
        <w:rPr>
          <w:rFonts w:hint="eastAsia"/>
        </w:rPr>
        <w:t>=</w:t>
      </w:r>
      <w:r w:rsidR="00FC6664" w:rsidRPr="00AE4247">
        <w:rPr>
          <w:rFonts w:hint="eastAsia"/>
        </w:rPr>
        <w:t>13.35</w:t>
      </w:r>
    </w:p>
    <w:p w:rsidR="0096118B" w:rsidRPr="00AE4247" w:rsidRDefault="00C46CC6" w:rsidP="002227E7">
      <w:pPr>
        <w:pStyle w:val="4"/>
        <w:spacing w:before="165" w:after="165"/>
      </w:pPr>
      <w:r w:rsidRPr="00AE4247">
        <w:rPr>
          <w:rFonts w:hint="eastAsia"/>
        </w:rPr>
        <w:t>水库</w:t>
      </w:r>
      <w:r w:rsidR="0096118B" w:rsidRPr="00AE4247">
        <w:t>暴雨计算</w:t>
      </w:r>
    </w:p>
    <w:p w:rsidR="001844C7" w:rsidRPr="00AE4247" w:rsidRDefault="00DE6779" w:rsidP="001844C7">
      <w:pPr>
        <w:ind w:firstLine="480"/>
      </w:pPr>
      <w:r w:rsidRPr="00AE4247">
        <w:t>沈古</w:t>
      </w:r>
      <w:r w:rsidR="0096118B" w:rsidRPr="00AE4247">
        <w:t>水库工程地点</w:t>
      </w:r>
      <w:r w:rsidR="00296D90" w:rsidRPr="00AE4247">
        <w:rPr>
          <w:rFonts w:hint="eastAsia"/>
        </w:rPr>
        <w:t>属</w:t>
      </w:r>
      <w:r w:rsidR="0096118B" w:rsidRPr="00AE4247">
        <w:t>泰沂山北丘陵区，根据《山东省小型水库洪水核算办法》查</w:t>
      </w:r>
      <w:r w:rsidR="0096118B" w:rsidRPr="00AE4247">
        <w:t>“</w:t>
      </w:r>
      <w:r w:rsidR="0096118B" w:rsidRPr="00AE4247">
        <w:t>山东省多年平均二十四小时暴雨等值线图</w:t>
      </w:r>
      <w:r w:rsidR="0096118B" w:rsidRPr="00AE4247">
        <w:t>”</w:t>
      </w:r>
      <w:r w:rsidR="0096118B" w:rsidRPr="00AE4247">
        <w:t>可得工程地点以上流域中心多年平均最大</w:t>
      </w:r>
      <w:r w:rsidR="0096118B" w:rsidRPr="00AE4247">
        <w:t>24</w:t>
      </w:r>
      <w:r w:rsidR="0096118B" w:rsidRPr="00AE4247">
        <w:rPr>
          <w:rFonts w:hint="eastAsia"/>
        </w:rPr>
        <w:t>小时</w:t>
      </w:r>
      <w:r w:rsidR="0096118B" w:rsidRPr="00AE4247">
        <w:t>降雨量为</w:t>
      </w:r>
      <m:oMath>
        <m:bar>
          <m:barPr>
            <m:pos m:val="top"/>
            <m:ctrlPr>
              <w:rPr>
                <w:rFonts w:ascii="Cambria Math" w:hAnsi="Cambria Math"/>
              </w:rPr>
            </m:ctrlPr>
          </m:barPr>
          <m:e>
            <m:r>
              <m:rPr>
                <m:sty m:val="p"/>
              </m:rPr>
              <w:rPr>
                <w:rFonts w:ascii="Cambria Math" w:hAnsi="Cambria Math"/>
              </w:rPr>
              <m:t>H</m:t>
            </m:r>
          </m:e>
        </m:bar>
      </m:oMath>
      <w:r w:rsidR="004F4DD4" w:rsidRPr="00AE4247">
        <w:rPr>
          <w:rFonts w:hint="eastAsia"/>
        </w:rPr>
        <w:t xml:space="preserve"> =</w:t>
      </w:r>
      <w:r w:rsidR="0096118B" w:rsidRPr="00AE4247">
        <w:t>8</w:t>
      </w:r>
      <w:r w:rsidR="0037535F" w:rsidRPr="00AE4247">
        <w:rPr>
          <w:rFonts w:hint="eastAsia"/>
        </w:rPr>
        <w:t>5</w:t>
      </w:r>
      <w:r w:rsidR="0096118B" w:rsidRPr="00AE4247">
        <w:t>mm</w:t>
      </w:r>
      <w:r w:rsidR="0096118B" w:rsidRPr="00AE4247">
        <w:t>，查</w:t>
      </w:r>
      <w:r w:rsidR="0096118B" w:rsidRPr="00AE4247">
        <w:t>“</w:t>
      </w:r>
      <w:r w:rsidR="0096118B" w:rsidRPr="00AE4247">
        <w:t>东省最大二十四小时暴雨变差系数</w:t>
      </w:r>
      <w:r w:rsidR="00F230C8" w:rsidRPr="00AE4247">
        <w:rPr>
          <w:rFonts w:hint="eastAsia"/>
        </w:rPr>
        <w:t>（</w:t>
      </w:r>
      <w:r w:rsidR="00F230C8" w:rsidRPr="00AE4247">
        <w:rPr>
          <w:rFonts w:hint="eastAsia"/>
        </w:rPr>
        <w:t>C</w:t>
      </w:r>
      <w:r w:rsidR="00F230C8" w:rsidRPr="00AE4247">
        <w:rPr>
          <w:rFonts w:hint="eastAsia"/>
          <w:vertAlign w:val="subscript"/>
        </w:rPr>
        <w:t>v</w:t>
      </w:r>
      <w:r w:rsidR="00F230C8" w:rsidRPr="00AE4247">
        <w:rPr>
          <w:rFonts w:hint="eastAsia"/>
        </w:rPr>
        <w:t>）</w:t>
      </w:r>
      <w:r w:rsidR="0096118B" w:rsidRPr="00AE4247">
        <w:t>等值线图</w:t>
      </w:r>
      <w:r w:rsidR="0096118B" w:rsidRPr="00AE4247">
        <w:t>”</w:t>
      </w:r>
      <w:r w:rsidR="0096118B" w:rsidRPr="00AE4247">
        <w:t>可得变差系数</w:t>
      </w:r>
      <w:r w:rsidR="0096118B" w:rsidRPr="00AE4247">
        <w:t>C</w:t>
      </w:r>
      <w:r w:rsidR="00F230C8" w:rsidRPr="00AE4247">
        <w:rPr>
          <w:rFonts w:hint="eastAsia"/>
          <w:vertAlign w:val="subscript"/>
        </w:rPr>
        <w:t>v</w:t>
      </w:r>
      <w:r w:rsidR="004532BB" w:rsidRPr="00AE4247">
        <w:rPr>
          <w:rFonts w:hint="eastAsia"/>
        </w:rPr>
        <w:t>=</w:t>
      </w:r>
      <w:r w:rsidR="0096118B" w:rsidRPr="00AE4247">
        <w:t>0</w:t>
      </w:r>
      <w:r w:rsidR="003626D3" w:rsidRPr="00AE4247">
        <w:rPr>
          <w:rFonts w:hint="eastAsia"/>
        </w:rPr>
        <w:t>.</w:t>
      </w:r>
      <w:r w:rsidR="00500A6F" w:rsidRPr="00AE4247">
        <w:rPr>
          <w:rFonts w:hint="eastAsia"/>
        </w:rPr>
        <w:t>58</w:t>
      </w:r>
      <w:r w:rsidR="0096118B" w:rsidRPr="00AE4247">
        <w:t>，采用</w:t>
      </w:r>
      <w:r w:rsidR="0096118B" w:rsidRPr="00AE4247">
        <w:t>C</w:t>
      </w:r>
      <w:r w:rsidR="0096118B" w:rsidRPr="00AE4247">
        <w:rPr>
          <w:vertAlign w:val="subscript"/>
        </w:rPr>
        <w:t>s</w:t>
      </w:r>
      <w:r w:rsidR="00F230C8" w:rsidRPr="00AE4247">
        <w:rPr>
          <w:rFonts w:hint="eastAsia"/>
        </w:rPr>
        <w:t>=</w:t>
      </w:r>
      <w:r w:rsidR="0096118B" w:rsidRPr="00AE4247">
        <w:t>3</w:t>
      </w:r>
      <w:r w:rsidR="00B74F2C" w:rsidRPr="00AE4247">
        <w:rPr>
          <w:rFonts w:hint="eastAsia"/>
        </w:rPr>
        <w:t>.</w:t>
      </w:r>
      <w:r w:rsidR="0096118B" w:rsidRPr="00AE4247">
        <w:t>5C</w:t>
      </w:r>
      <w:r w:rsidR="0096118B" w:rsidRPr="00AE4247">
        <w:rPr>
          <w:vertAlign w:val="subscript"/>
        </w:rPr>
        <w:t>v</w:t>
      </w:r>
      <w:r w:rsidR="0096118B" w:rsidRPr="00AE4247">
        <w:t>，应用皮尔逊</w:t>
      </w:r>
      <w:r w:rsidR="00F230C8" w:rsidRPr="00AE4247">
        <w:rPr>
          <w:rFonts w:hint="eastAsia"/>
        </w:rPr>
        <w:t>Ⅲ</w:t>
      </w:r>
      <w:r w:rsidR="0096118B" w:rsidRPr="00AE4247">
        <w:t>型频率曲线</w:t>
      </w:r>
      <w:r w:rsidR="00BE4B34" w:rsidRPr="00AE4247">
        <w:rPr>
          <w:rFonts w:hint="eastAsia"/>
        </w:rPr>
        <w:t>K</w:t>
      </w:r>
      <w:r w:rsidR="0027271D" w:rsidRPr="00AE4247">
        <w:rPr>
          <w:rFonts w:hint="eastAsia"/>
          <w:vertAlign w:val="subscript"/>
        </w:rPr>
        <w:t>P</w:t>
      </w:r>
      <w:r w:rsidR="00BE4B34" w:rsidRPr="00AE4247">
        <w:rPr>
          <w:rFonts w:hint="eastAsia"/>
        </w:rPr>
        <w:t>值表查得</w:t>
      </w:r>
      <w:r w:rsidR="001844C7" w:rsidRPr="00AE4247">
        <w:t>20</w:t>
      </w:r>
      <w:r w:rsidR="001844C7" w:rsidRPr="00AE4247">
        <w:rPr>
          <w:rFonts w:hint="eastAsia"/>
        </w:rPr>
        <w:t>年一遇、</w:t>
      </w:r>
      <w:r w:rsidR="001844C7" w:rsidRPr="00AE4247">
        <w:t>100</w:t>
      </w:r>
      <w:r w:rsidR="001844C7" w:rsidRPr="00AE4247">
        <w:rPr>
          <w:rFonts w:hint="eastAsia"/>
        </w:rPr>
        <w:t>年一遇的</w:t>
      </w:r>
      <w:r w:rsidR="001844C7" w:rsidRPr="00AE4247">
        <w:rPr>
          <w:i/>
        </w:rPr>
        <w:t>K</w:t>
      </w:r>
      <w:r w:rsidR="001844C7" w:rsidRPr="00AE4247">
        <w:rPr>
          <w:i/>
          <w:vertAlign w:val="subscript"/>
        </w:rPr>
        <w:t>P</w:t>
      </w:r>
      <w:r w:rsidR="001844C7" w:rsidRPr="00AE4247">
        <w:rPr>
          <w:rFonts w:hint="eastAsia"/>
        </w:rPr>
        <w:t>值分别为</w:t>
      </w:r>
      <w:r w:rsidR="001844C7" w:rsidRPr="00AE4247">
        <w:t>2.16</w:t>
      </w:r>
      <w:r w:rsidR="001844C7" w:rsidRPr="00AE4247">
        <w:rPr>
          <w:rFonts w:hint="eastAsia"/>
        </w:rPr>
        <w:t>、</w:t>
      </w:r>
      <w:r w:rsidR="001844C7" w:rsidRPr="00AE4247">
        <w:t>3.10</w:t>
      </w:r>
      <w:r w:rsidR="001844C7" w:rsidRPr="00AE4247">
        <w:rPr>
          <w:rFonts w:hint="eastAsia"/>
        </w:rPr>
        <w:t>。则设计标准最大</w:t>
      </w:r>
      <w:r w:rsidR="001844C7" w:rsidRPr="00AE4247">
        <w:t xml:space="preserve">24 </w:t>
      </w:r>
      <w:r w:rsidR="001844C7" w:rsidRPr="00AE4247">
        <w:rPr>
          <w:rFonts w:hint="eastAsia"/>
        </w:rPr>
        <w:t>小时降雨量：</w:t>
      </w:r>
    </w:p>
    <w:p w:rsidR="001844C7" w:rsidRPr="00AE4247" w:rsidRDefault="001844C7" w:rsidP="001844C7">
      <w:pPr>
        <w:ind w:firstLine="480"/>
        <w:rPr>
          <w:i/>
        </w:rPr>
      </w:pPr>
      <m:oMathPara>
        <m:oMath>
          <m:r>
            <w:rPr>
              <w:rFonts w:ascii="Cambria Math" w:hAnsi="Cambria Math"/>
            </w:rPr>
            <m:t>H</m:t>
          </m:r>
          <m:r>
            <w:rPr>
              <w:rFonts w:ascii="Cambria Math" w:eastAsia="Cambria Math" w:hAnsi="Cambria Math"/>
            </w:rPr>
            <m:t>=</m:t>
          </m:r>
          <m:bar>
            <m:barPr>
              <m:pos m:val="top"/>
              <m:ctrlPr>
                <w:rPr>
                  <w:rFonts w:ascii="Cambria Math" w:eastAsia="Cambria Math" w:hAnsi="Cambria Math"/>
                  <w:i/>
                </w:rPr>
              </m:ctrlPr>
            </m:barPr>
            <m:e>
              <m:r>
                <w:rPr>
                  <w:rFonts w:ascii="Cambria Math" w:eastAsia="Cambria Math" w:hAnsi="Cambria Math"/>
                </w:rPr>
                <m:t>H</m:t>
              </m:r>
            </m:e>
          </m:ba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m:oMathPara>
    </w:p>
    <w:p w:rsidR="001844C7" w:rsidRPr="00AE4247" w:rsidRDefault="001844C7" w:rsidP="001844C7">
      <w:pPr>
        <w:ind w:firstLine="480"/>
      </w:pPr>
      <w:r w:rsidRPr="00AE4247">
        <w:rPr>
          <w:rFonts w:hint="eastAsia"/>
        </w:rPr>
        <w:t>式中：</w:t>
      </w:r>
    </w:p>
    <w:p w:rsidR="001844C7" w:rsidRPr="00AE4247" w:rsidRDefault="007425B9" w:rsidP="001844C7">
      <w:pPr>
        <w:ind w:firstLine="480"/>
      </w:pPr>
      <m:oMath>
        <m:bar>
          <m:barPr>
            <m:pos m:val="top"/>
            <m:ctrlPr>
              <w:rPr>
                <w:rFonts w:ascii="Cambria Math" w:eastAsia="Cambria Math" w:hAnsi="Cambria Math"/>
                <w:i/>
              </w:rPr>
            </m:ctrlPr>
          </m:barPr>
          <m:e>
            <m:r>
              <w:rPr>
                <w:rFonts w:ascii="Cambria Math" w:eastAsia="Cambria Math" w:hAnsi="Cambria Math"/>
              </w:rPr>
              <m:t>H</m:t>
            </m:r>
          </m:e>
        </m:bar>
      </m:oMath>
      <w:r w:rsidR="001844C7" w:rsidRPr="00AE4247">
        <w:rPr>
          <w:rFonts w:hint="eastAsia"/>
        </w:rPr>
        <w:t>：多年平均最大</w:t>
      </w:r>
      <w:r w:rsidR="001844C7" w:rsidRPr="00AE4247">
        <w:t>24</w:t>
      </w:r>
      <w:r w:rsidR="001844C7" w:rsidRPr="00AE4247">
        <w:rPr>
          <w:rFonts w:hint="eastAsia"/>
        </w:rPr>
        <w:t>小时降雨量，</w:t>
      </w:r>
      <w:r w:rsidR="001844C7" w:rsidRPr="00AE4247">
        <w:t>8</w:t>
      </w:r>
      <w:r w:rsidR="001844C7" w:rsidRPr="00AE4247">
        <w:rPr>
          <w:rFonts w:hint="eastAsia"/>
        </w:rPr>
        <w:t>5</w:t>
      </w:r>
      <w:r w:rsidR="001844C7" w:rsidRPr="00AE4247">
        <w:t>mm</w:t>
      </w:r>
      <w:r w:rsidR="001844C7" w:rsidRPr="00AE4247">
        <w:rPr>
          <w:rFonts w:hint="eastAsia"/>
        </w:rPr>
        <w:t>；</w:t>
      </w:r>
    </w:p>
    <w:p w:rsidR="001844C7" w:rsidRPr="00AE4247" w:rsidRDefault="007425B9" w:rsidP="001844C7">
      <w:pPr>
        <w:ind w:firstLine="48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1844C7" w:rsidRPr="00AE4247">
        <w:rPr>
          <w:rFonts w:hint="eastAsia"/>
        </w:rPr>
        <w:t>：</w:t>
      </w:r>
      <w:r w:rsidR="001844C7" w:rsidRPr="00AE4247">
        <w:t xml:space="preserve"> 2.16</w:t>
      </w:r>
      <w:r w:rsidR="001844C7" w:rsidRPr="00AE4247">
        <w:rPr>
          <w:rFonts w:hint="eastAsia"/>
        </w:rPr>
        <w:t>（</w:t>
      </w:r>
      <w:r w:rsidR="001844C7" w:rsidRPr="00AE4247">
        <w:t>P=5%</w:t>
      </w:r>
      <w:r w:rsidR="001844C7" w:rsidRPr="00AE4247">
        <w:rPr>
          <w:rFonts w:hint="eastAsia"/>
        </w:rPr>
        <w:t>）、</w:t>
      </w:r>
      <w:r w:rsidR="001844C7" w:rsidRPr="00AE4247">
        <w:t>3.1</w:t>
      </w:r>
      <w:r w:rsidR="001844C7" w:rsidRPr="00AE4247">
        <w:rPr>
          <w:rFonts w:hint="eastAsia"/>
        </w:rPr>
        <w:t>（</w:t>
      </w:r>
      <w:r w:rsidR="001844C7" w:rsidRPr="00AE4247">
        <w:t>P=1%</w:t>
      </w:r>
      <w:r w:rsidR="001844C7" w:rsidRPr="00AE4247">
        <w:rPr>
          <w:rFonts w:hint="eastAsia"/>
        </w:rPr>
        <w:t>）</w:t>
      </w:r>
    </w:p>
    <w:p w:rsidR="001844C7" w:rsidRPr="00AE4247" w:rsidRDefault="001844C7" w:rsidP="001844C7">
      <w:pPr>
        <w:ind w:firstLine="480"/>
      </w:pPr>
      <w:r w:rsidRPr="00AE4247">
        <w:rPr>
          <w:rFonts w:hint="eastAsia"/>
        </w:rPr>
        <w:t>计算的小尚水库流域不同设计频率的最大</w:t>
      </w:r>
      <w:r w:rsidRPr="00AE4247">
        <w:t>24</w:t>
      </w:r>
      <w:r w:rsidRPr="00AE4247">
        <w:rPr>
          <w:rFonts w:hint="eastAsia"/>
        </w:rPr>
        <w:t>小时降雨量得</w:t>
      </w:r>
    </w:p>
    <w:p w:rsidR="001844C7" w:rsidRPr="00AE4247" w:rsidRDefault="001844C7" w:rsidP="001844C7">
      <w:pPr>
        <w:ind w:firstLine="480"/>
      </w:pPr>
      <w:r w:rsidRPr="00AE4247">
        <w:rPr>
          <w:i/>
        </w:rPr>
        <w:t>H</w:t>
      </w:r>
      <w:r w:rsidRPr="00AE4247">
        <w:rPr>
          <w:i/>
          <w:vertAlign w:val="subscript"/>
        </w:rPr>
        <w:t>24P=5%</w:t>
      </w:r>
      <w:r w:rsidRPr="00AE4247">
        <w:t>=8</w:t>
      </w:r>
      <w:r w:rsidRPr="00AE4247">
        <w:rPr>
          <w:rFonts w:hint="eastAsia"/>
        </w:rPr>
        <w:t>5</w:t>
      </w:r>
      <w:r w:rsidRPr="00AE4247">
        <w:rPr>
          <w:rFonts w:hint="eastAsia"/>
        </w:rPr>
        <w:t>×</w:t>
      </w:r>
      <w:r w:rsidRPr="00AE4247">
        <w:t>2.16=</w:t>
      </w:r>
      <w:r w:rsidRPr="00AE4247">
        <w:rPr>
          <w:rFonts w:hint="eastAsia"/>
        </w:rPr>
        <w:t>183.6</w:t>
      </w:r>
      <w:r w:rsidRPr="00AE4247">
        <w:t>mm</w:t>
      </w:r>
    </w:p>
    <w:p w:rsidR="001844C7" w:rsidRPr="00AE4247" w:rsidRDefault="001844C7" w:rsidP="001844C7">
      <w:pPr>
        <w:ind w:firstLine="480"/>
      </w:pPr>
      <w:r w:rsidRPr="00AE4247">
        <w:rPr>
          <w:i/>
        </w:rPr>
        <w:t>H</w:t>
      </w:r>
      <w:r w:rsidRPr="00AE4247">
        <w:rPr>
          <w:i/>
          <w:vertAlign w:val="subscript"/>
        </w:rPr>
        <w:t>24P=1%</w:t>
      </w:r>
      <w:r w:rsidRPr="00AE4247">
        <w:t>=8</w:t>
      </w:r>
      <w:r w:rsidRPr="00AE4247">
        <w:rPr>
          <w:rFonts w:hint="eastAsia"/>
        </w:rPr>
        <w:t>5</w:t>
      </w:r>
      <w:r w:rsidRPr="00AE4247">
        <w:rPr>
          <w:rFonts w:hint="eastAsia"/>
        </w:rPr>
        <w:t>×</w:t>
      </w:r>
      <w:r w:rsidRPr="00AE4247">
        <w:t>3.1=</w:t>
      </w:r>
      <w:r w:rsidRPr="00AE4247">
        <w:rPr>
          <w:rFonts w:hint="eastAsia"/>
        </w:rPr>
        <w:t>263.5</w:t>
      </w:r>
      <w:r w:rsidRPr="00AE4247">
        <w:t>mm</w:t>
      </w:r>
    </w:p>
    <w:p w:rsidR="008D3001" w:rsidRPr="00AE4247" w:rsidRDefault="008D3001" w:rsidP="00D73659">
      <w:pPr>
        <w:pStyle w:val="4"/>
        <w:spacing w:before="165" w:after="165"/>
      </w:pPr>
      <w:r w:rsidRPr="00AE4247">
        <w:rPr>
          <w:rFonts w:hint="eastAsia"/>
        </w:rPr>
        <w:lastRenderedPageBreak/>
        <w:t>降水历时计算</w:t>
      </w:r>
    </w:p>
    <w:p w:rsidR="008D3001" w:rsidRPr="00AE4247" w:rsidRDefault="008D3001" w:rsidP="008D3001">
      <w:pPr>
        <w:ind w:firstLine="480"/>
      </w:pPr>
      <w:r w:rsidRPr="00AE4247">
        <w:rPr>
          <w:rFonts w:hint="eastAsia"/>
        </w:rPr>
        <w:t>小尚水库流域地属山丘地区，则洪峰流量设计降水历时计算公式为：</w:t>
      </w:r>
    </w:p>
    <w:p w:rsidR="008D3001" w:rsidRPr="00AE4247" w:rsidRDefault="008D3001" w:rsidP="008D3001">
      <w:pPr>
        <w:ind w:firstLine="480"/>
        <w:jc w:val="center"/>
        <w:rPr>
          <w:i/>
        </w:rPr>
      </w:pPr>
      <w:r w:rsidRPr="00AE4247">
        <w:rPr>
          <w:i/>
        </w:rPr>
        <w:t>T=2.04F’</w:t>
      </w:r>
      <w:r w:rsidRPr="00AE4247">
        <w:rPr>
          <w:i/>
          <w:vertAlign w:val="superscript"/>
        </w:rPr>
        <w:t>0.224</w:t>
      </w:r>
    </w:p>
    <w:p w:rsidR="008D3001" w:rsidRPr="00AE4247" w:rsidRDefault="008D3001" w:rsidP="008D3001">
      <w:pPr>
        <w:ind w:firstLine="480"/>
      </w:pPr>
      <w:r w:rsidRPr="00AE4247">
        <w:rPr>
          <w:rFonts w:hint="eastAsia"/>
        </w:rPr>
        <w:t>式中：</w:t>
      </w:r>
      <w:r w:rsidRPr="00AE4247">
        <w:rPr>
          <w:i/>
        </w:rPr>
        <w:t>F’</w:t>
      </w:r>
      <w:r w:rsidRPr="00AE4247">
        <w:rPr>
          <w:rFonts w:hint="eastAsia"/>
        </w:rPr>
        <w:t>：除瓦屋水库流域外的小尚水库控制流域面积，</w:t>
      </w:r>
      <w:r w:rsidRPr="00AE4247">
        <w:rPr>
          <w:rFonts w:hint="eastAsia"/>
        </w:rPr>
        <w:t>5.0</w:t>
      </w:r>
      <w:r w:rsidRPr="00AE4247">
        <w:t>km</w:t>
      </w:r>
      <w:r w:rsidRPr="00AE4247">
        <w:rPr>
          <w:vertAlign w:val="superscript"/>
        </w:rPr>
        <w:t>2</w:t>
      </w:r>
      <w:r w:rsidRPr="00AE4247">
        <w:rPr>
          <w:rFonts w:hint="eastAsia"/>
        </w:rPr>
        <w:t>。</w:t>
      </w:r>
    </w:p>
    <w:p w:rsidR="008D3001" w:rsidRPr="00AE4247" w:rsidRDefault="008D3001" w:rsidP="008D3001">
      <w:pPr>
        <w:ind w:firstLine="480"/>
        <w:jc w:val="center"/>
        <w:rPr>
          <w:i/>
        </w:rPr>
      </w:pPr>
      <w:r w:rsidRPr="00AE4247">
        <w:rPr>
          <w:i/>
        </w:rPr>
        <w:t>T=</w:t>
      </w:r>
      <w:r w:rsidRPr="00AE4247">
        <w:rPr>
          <w:rFonts w:hint="eastAsia"/>
          <w:i/>
        </w:rPr>
        <w:t>2.97</w:t>
      </w:r>
      <w:r w:rsidRPr="00AE4247">
        <w:rPr>
          <w:i/>
        </w:rPr>
        <w:t>h</w:t>
      </w:r>
    </w:p>
    <w:p w:rsidR="008D3001" w:rsidRPr="00AE4247" w:rsidRDefault="008D3001" w:rsidP="008D3001">
      <w:pPr>
        <w:ind w:firstLine="480"/>
      </w:pPr>
      <w:r w:rsidRPr="00AE4247">
        <w:rPr>
          <w:rFonts w:hint="eastAsia"/>
        </w:rPr>
        <w:t>涨洪历时为三分之一</w:t>
      </w:r>
      <w:r w:rsidRPr="00AE4247">
        <w:rPr>
          <w:i/>
        </w:rPr>
        <w:t>T</w:t>
      </w:r>
      <w:r w:rsidRPr="00AE4247">
        <w:rPr>
          <w:rFonts w:hint="eastAsia"/>
        </w:rPr>
        <w:t>，即最大洪峰流量</w:t>
      </w:r>
      <w:r w:rsidRPr="00AE4247">
        <w:rPr>
          <w:i/>
        </w:rPr>
        <w:t>Q</w:t>
      </w:r>
      <w:r w:rsidRPr="00AE4247">
        <w:rPr>
          <w:i/>
          <w:vertAlign w:val="subscript"/>
        </w:rPr>
        <w:t>m</w:t>
      </w:r>
      <w:r w:rsidRPr="00AE4247">
        <w:rPr>
          <w:rFonts w:hint="eastAsia"/>
        </w:rPr>
        <w:t>出现在三分之一</w:t>
      </w:r>
      <w:r w:rsidRPr="00AE4247">
        <w:rPr>
          <w:i/>
        </w:rPr>
        <w:t>T</w:t>
      </w:r>
      <w:r w:rsidRPr="00AE4247">
        <w:rPr>
          <w:rFonts w:hint="eastAsia"/>
        </w:rPr>
        <w:t>的地方，即</w:t>
      </w:r>
      <w:r w:rsidRPr="00AE4247">
        <w:t>20</w:t>
      </w:r>
      <w:r w:rsidRPr="00AE4247">
        <w:rPr>
          <w:rFonts w:hint="eastAsia"/>
        </w:rPr>
        <w:t>年一遇、</w:t>
      </w:r>
      <w:r w:rsidRPr="00AE4247">
        <w:t>100</w:t>
      </w:r>
      <w:r w:rsidRPr="00AE4247">
        <w:rPr>
          <w:rFonts w:hint="eastAsia"/>
        </w:rPr>
        <w:t>年一遇分别为</w:t>
      </w:r>
      <w:r w:rsidRPr="00AE4247">
        <w:rPr>
          <w:rFonts w:hint="eastAsia"/>
        </w:rPr>
        <w:t>0.99</w:t>
      </w:r>
      <w:r w:rsidRPr="00AE4247">
        <w:rPr>
          <w:rFonts w:hint="eastAsia"/>
        </w:rPr>
        <w:t>小时。</w:t>
      </w:r>
    </w:p>
    <w:p w:rsidR="008D3001" w:rsidRPr="00AE4247" w:rsidRDefault="008D3001" w:rsidP="008D3001">
      <w:pPr>
        <w:pStyle w:val="4"/>
        <w:spacing w:before="165" w:after="165"/>
      </w:pPr>
      <w:r w:rsidRPr="00AE4247">
        <w:rPr>
          <w:rFonts w:hint="eastAsia"/>
        </w:rPr>
        <w:t>净雨推求</w:t>
      </w:r>
    </w:p>
    <w:p w:rsidR="008D3001" w:rsidRPr="00AE4247" w:rsidRDefault="008D3001" w:rsidP="008D3001">
      <w:pPr>
        <w:ind w:firstLine="480"/>
      </w:pPr>
      <w:r w:rsidRPr="00AE4247">
        <w:rPr>
          <w:rFonts w:hint="eastAsia"/>
        </w:rPr>
        <w:t>根据《山东省水文图集》中山东省短历时暴雨指数</w:t>
      </w:r>
      <w:r w:rsidRPr="00AE4247">
        <w:t>n</w:t>
      </w:r>
      <w:r w:rsidRPr="00AE4247">
        <w:rPr>
          <w:vertAlign w:val="subscript"/>
        </w:rPr>
        <w:t>2</w:t>
      </w:r>
      <w:r w:rsidRPr="00AE4247">
        <w:rPr>
          <w:rFonts w:hint="eastAsia"/>
        </w:rPr>
        <w:t>等值线图，查得流域中心处</w:t>
      </w:r>
      <w:r w:rsidRPr="00AE4247">
        <w:t>n</w:t>
      </w:r>
      <w:r w:rsidRPr="00AE4247">
        <w:rPr>
          <w:vertAlign w:val="subscript"/>
        </w:rPr>
        <w:t>2</w:t>
      </w:r>
      <w:r w:rsidRPr="00AE4247">
        <w:t>=0. 78</w:t>
      </w:r>
      <w:r w:rsidRPr="00AE4247">
        <w:rPr>
          <w:rFonts w:hint="eastAsia"/>
        </w:rPr>
        <w:t>，根据流域面积和</w:t>
      </w:r>
      <w:r w:rsidRPr="00AE4247">
        <w:t>n</w:t>
      </w:r>
      <w:r w:rsidRPr="00AE4247">
        <w:rPr>
          <w:vertAlign w:val="subscript"/>
        </w:rPr>
        <w:t>2</w:t>
      </w:r>
      <w:r w:rsidRPr="00AE4247">
        <w:rPr>
          <w:rFonts w:hint="eastAsia"/>
        </w:rPr>
        <w:t>查系数</w:t>
      </w:r>
      <w:r w:rsidRPr="00AE4247">
        <w:t>k=0.64</w:t>
      </w:r>
      <w:r w:rsidRPr="00AE4247">
        <w:rPr>
          <w:rFonts w:hint="eastAsia"/>
        </w:rPr>
        <w:t>8</w:t>
      </w:r>
      <w:r w:rsidRPr="00AE4247">
        <w:rPr>
          <w:rFonts w:hint="eastAsia"/>
        </w:rPr>
        <w:t>，则流域设计平均降水量计算公式</w:t>
      </w:r>
      <w:r w:rsidRPr="00AE4247">
        <w:t>:</w:t>
      </w:r>
    </w:p>
    <w:p w:rsidR="008D3001" w:rsidRPr="00AE4247" w:rsidRDefault="008D3001" w:rsidP="008D3001">
      <w:pPr>
        <w:ind w:firstLine="480"/>
      </w:pPr>
      <w:r w:rsidRPr="00AE4247">
        <w:t>20</w:t>
      </w:r>
      <w:r w:rsidRPr="00AE4247">
        <w:rPr>
          <w:rFonts w:hint="eastAsia"/>
        </w:rPr>
        <w:t>年一遇设计洪水时</w:t>
      </w:r>
      <w:r w:rsidRPr="00AE4247">
        <w:rPr>
          <w:i/>
        </w:rPr>
        <w:t>H</w:t>
      </w:r>
      <w:r w:rsidRPr="00AE4247">
        <w:rPr>
          <w:i/>
          <w:vertAlign w:val="subscript"/>
        </w:rPr>
        <w:t>t</w:t>
      </w:r>
      <w:r w:rsidRPr="00AE4247">
        <w:rPr>
          <w:i/>
        </w:rPr>
        <w:t>=kH</w:t>
      </w:r>
      <w:r w:rsidRPr="00AE4247">
        <w:rPr>
          <w:i/>
          <w:vertAlign w:val="subscript"/>
        </w:rPr>
        <w:t>24</w:t>
      </w:r>
      <w:r w:rsidRPr="00AE4247">
        <w:t>=0.64</w:t>
      </w:r>
      <w:r w:rsidRPr="00AE4247">
        <w:rPr>
          <w:rFonts w:hint="eastAsia"/>
        </w:rPr>
        <w:t>8</w:t>
      </w:r>
      <w:r w:rsidRPr="00AE4247">
        <w:rPr>
          <w:rFonts w:hint="eastAsia"/>
        </w:rPr>
        <w:t>×</w:t>
      </w:r>
      <w:r w:rsidRPr="00AE4247">
        <w:rPr>
          <w:rFonts w:hint="eastAsia"/>
        </w:rPr>
        <w:t>183.5</w:t>
      </w:r>
      <w:r w:rsidRPr="00AE4247">
        <w:t>=11</w:t>
      </w:r>
      <w:r w:rsidRPr="00AE4247">
        <w:rPr>
          <w:rFonts w:hint="eastAsia"/>
        </w:rPr>
        <w:t>9.0</w:t>
      </w:r>
      <w:r w:rsidRPr="00AE4247">
        <w:t>mm</w:t>
      </w:r>
    </w:p>
    <w:p w:rsidR="008D3001" w:rsidRPr="00AE4247" w:rsidRDefault="008D3001" w:rsidP="008D3001">
      <w:pPr>
        <w:ind w:firstLine="480"/>
      </w:pPr>
      <w:r w:rsidRPr="00AE4247">
        <w:t>100</w:t>
      </w:r>
      <w:r w:rsidRPr="00AE4247">
        <w:rPr>
          <w:rFonts w:hint="eastAsia"/>
        </w:rPr>
        <w:t>年一遇校核洪水时</w:t>
      </w:r>
      <w:r w:rsidRPr="00AE4247">
        <w:rPr>
          <w:i/>
        </w:rPr>
        <w:t>H</w:t>
      </w:r>
      <w:r w:rsidRPr="00AE4247">
        <w:rPr>
          <w:i/>
          <w:vertAlign w:val="subscript"/>
        </w:rPr>
        <w:t>t</w:t>
      </w:r>
      <w:r w:rsidRPr="00AE4247">
        <w:rPr>
          <w:i/>
        </w:rPr>
        <w:t>=kH</w:t>
      </w:r>
      <w:r w:rsidRPr="00AE4247">
        <w:rPr>
          <w:i/>
          <w:vertAlign w:val="subscript"/>
        </w:rPr>
        <w:t>24</w:t>
      </w:r>
      <w:r w:rsidRPr="00AE4247">
        <w:t>=0.64</w:t>
      </w:r>
      <w:r w:rsidRPr="00AE4247">
        <w:rPr>
          <w:rFonts w:hint="eastAsia"/>
        </w:rPr>
        <w:t>8</w:t>
      </w:r>
      <w:r w:rsidRPr="00AE4247">
        <w:rPr>
          <w:rFonts w:hint="eastAsia"/>
        </w:rPr>
        <w:t>×</w:t>
      </w:r>
      <w:r w:rsidRPr="00AE4247">
        <w:t>2</w:t>
      </w:r>
      <w:r w:rsidRPr="00AE4247">
        <w:rPr>
          <w:rFonts w:hint="eastAsia"/>
        </w:rPr>
        <w:t>63.5</w:t>
      </w:r>
      <w:r w:rsidRPr="00AE4247">
        <w:t>=</w:t>
      </w:r>
      <w:r w:rsidRPr="00AE4247">
        <w:rPr>
          <w:rFonts w:hint="eastAsia"/>
        </w:rPr>
        <w:t>170.75</w:t>
      </w:r>
      <w:r w:rsidRPr="00AE4247">
        <w:t>mm</w:t>
      </w:r>
    </w:p>
    <w:p w:rsidR="008D3001" w:rsidRPr="00AE4247" w:rsidRDefault="008D3001" w:rsidP="008D3001">
      <w:pPr>
        <w:ind w:firstLine="480"/>
      </w:pPr>
      <w:r w:rsidRPr="00AE4247">
        <w:rPr>
          <w:rFonts w:hint="eastAsia"/>
        </w:rPr>
        <w:t>根据《山东省小型水库洪水核算办法》，查得工程前期影响雨量为</w:t>
      </w:r>
      <w:r w:rsidRPr="00AE4247">
        <w:t>Pa=40mm</w:t>
      </w:r>
      <w:r w:rsidRPr="00AE4247">
        <w:rPr>
          <w:rFonts w:hint="eastAsia"/>
        </w:rPr>
        <w:t>，加上前期影响雨量</w:t>
      </w:r>
      <w:r w:rsidRPr="00AE4247">
        <w:t>P</w:t>
      </w:r>
      <w:r w:rsidRPr="00AE4247">
        <w:rPr>
          <w:vertAlign w:val="subscript"/>
        </w:rPr>
        <w:t>a</w:t>
      </w:r>
      <w:r w:rsidRPr="00AE4247">
        <w:t>=40mm</w:t>
      </w:r>
      <w:r w:rsidRPr="00AE4247">
        <w:rPr>
          <w:rFonts w:hint="eastAsia"/>
        </w:rPr>
        <w:t>分别得</w:t>
      </w:r>
      <w:r w:rsidRPr="00AE4247">
        <w:t>15</w:t>
      </w:r>
      <w:r w:rsidR="00582C7E" w:rsidRPr="00AE4247">
        <w:rPr>
          <w:rFonts w:hint="eastAsia"/>
        </w:rPr>
        <w:t>9</w:t>
      </w:r>
      <w:r w:rsidRPr="00AE4247">
        <w:t xml:space="preserve">mm, </w:t>
      </w:r>
      <w:r w:rsidR="00582C7E" w:rsidRPr="00AE4247">
        <w:rPr>
          <w:rFonts w:hint="eastAsia"/>
        </w:rPr>
        <w:t>210.75</w:t>
      </w:r>
      <w:r w:rsidRPr="00AE4247">
        <w:t>mm</w:t>
      </w:r>
      <w:r w:rsidRPr="00AE4247">
        <w:rPr>
          <w:rFonts w:hint="eastAsia"/>
        </w:rPr>
        <w:t>，查山东省暴雨径流关系表</w:t>
      </w:r>
      <w:r w:rsidRPr="00AE4247">
        <w:t>8</w:t>
      </w:r>
      <w:r w:rsidRPr="00AE4247">
        <w:rPr>
          <w:rFonts w:hint="eastAsia"/>
        </w:rPr>
        <w:t>号线得净雨为</w:t>
      </w:r>
      <w:r w:rsidRPr="00AE4247">
        <w:t>6</w:t>
      </w:r>
      <w:r w:rsidR="00582C7E" w:rsidRPr="00AE4247">
        <w:rPr>
          <w:rFonts w:hint="eastAsia"/>
        </w:rPr>
        <w:t>6</w:t>
      </w:r>
      <w:r w:rsidRPr="00AE4247">
        <w:t>mm</w:t>
      </w:r>
      <w:r w:rsidRPr="00AE4247">
        <w:rPr>
          <w:rFonts w:hint="eastAsia"/>
        </w:rPr>
        <w:t>、</w:t>
      </w:r>
      <w:r w:rsidR="00582C7E" w:rsidRPr="00AE4247">
        <w:rPr>
          <w:rFonts w:hint="eastAsia"/>
        </w:rPr>
        <w:t>10</w:t>
      </w:r>
      <w:r w:rsidRPr="00AE4247">
        <w:t>8mm</w:t>
      </w:r>
      <w:r w:rsidRPr="00AE4247">
        <w:rPr>
          <w:rFonts w:hint="eastAsia"/>
        </w:rPr>
        <w:t>。</w:t>
      </w:r>
    </w:p>
    <w:p w:rsidR="008D3001" w:rsidRPr="00AE4247" w:rsidRDefault="008D3001" w:rsidP="008D3001">
      <w:pPr>
        <w:pStyle w:val="4"/>
        <w:spacing w:before="165" w:after="165"/>
      </w:pPr>
      <w:r w:rsidRPr="00AE4247">
        <w:t>M</w:t>
      </w:r>
      <w:r w:rsidRPr="00AE4247">
        <w:rPr>
          <w:vertAlign w:val="subscript"/>
        </w:rPr>
        <w:t>1</w:t>
      </w:r>
      <w:r w:rsidRPr="00AE4247">
        <w:rPr>
          <w:rFonts w:hint="eastAsia"/>
        </w:rPr>
        <w:t>推求</w:t>
      </w:r>
    </w:p>
    <w:p w:rsidR="008D3001" w:rsidRPr="00AE4247" w:rsidRDefault="007425B9" w:rsidP="008D3001">
      <w:pPr>
        <w:ind w:firstLine="480"/>
        <w:rPr>
          <w:rFonts w:ascii="Cambria Math" w:hAnsi="Cambria Math"/>
          <w:oMath/>
        </w:rPr>
      </w:pPr>
      <m:oMathPara>
        <m:oMath>
          <m:sSub>
            <m:sSubPr>
              <m:ctrlPr>
                <w:rPr>
                  <w:rFonts w:ascii="Cambria Math" w:hAnsi="Cambria Math"/>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=0.196</m:t>
          </m:r>
          <m:sSup>
            <m:sSupPr>
              <m:ctrlPr>
                <w:rPr>
                  <w:rFonts w:ascii="Cambria Math" w:hAnsi="Cambria Math"/>
                </w:rPr>
              </m:ctrlPr>
            </m:sSupPr>
            <m:e>
              <m:r>
                <w:rPr>
                  <w:rFonts w:ascii="Cambria Math" w:hAnsi="Cambria Math"/>
                </w:rPr>
                <m:t>F</m:t>
              </m:r>
            </m:e>
            <m:sup>
              <m:r>
                <m:rPr>
                  <m:sty m:val="p"/>
                </m:rPr>
                <w:rPr>
                  <w:rFonts w:ascii="Cambria Math" w:hAnsi="Cambria Math"/>
                </w:rPr>
                <m:t>0.33</m:t>
              </m:r>
            </m:sup>
          </m:sSup>
          <m:sSup>
            <m:sSupPr>
              <m:ctrlPr>
                <w:rPr>
                  <w:rFonts w:ascii="Cambria Math" w:hAnsi="Cambria Math"/>
                </w:rPr>
              </m:ctrlPr>
            </m:sSupPr>
            <m:e>
              <m:r>
                <w:rPr>
                  <w:rFonts w:ascii="Cambria Math" w:hAnsi="Cambria Math"/>
                </w:rPr>
                <m:t>J</m:t>
              </m:r>
            </m:e>
            <m:sup>
              <m:r>
                <m:rPr>
                  <m:sty m:val="p"/>
                </m:rPr>
                <w:rPr>
                  <w:rFonts w:ascii="Cambria Math" w:hAnsi="Cambria Math"/>
                </w:rPr>
                <m:t>-0.27</m:t>
              </m:r>
            </m:sup>
          </m:sSup>
          <m:sSup>
            <m:sSupPr>
              <m:ctrlPr>
                <w:rPr>
                  <w:rFonts w:ascii="Cambria Math" w:hAnsi="Cambria Math"/>
                </w:rPr>
              </m:ctrlPr>
            </m:sSupPr>
            <m:e>
              <m:r>
                <w:rPr>
                  <w:rFonts w:ascii="Cambria Math" w:hAnsi="Cambria Math"/>
                </w:rPr>
                <m:t>R</m:t>
              </m:r>
            </m:e>
            <m:sup>
              <m:r>
                <m:rPr>
                  <m:sty m:val="p"/>
                </m:rPr>
                <w:rPr>
                  <w:rFonts w:ascii="Cambria Math" w:hAnsi="Cambria Math"/>
                </w:rPr>
                <m:t>-0.2</m:t>
              </m:r>
            </m:sup>
          </m:sSup>
          <m:sSup>
            <m:sSupPr>
              <m:ctrlPr>
                <w:rPr>
                  <w:rFonts w:ascii="Cambria Math" w:hAnsi="Cambria Math"/>
                </w:rPr>
              </m:ctrlPr>
            </m:sSupPr>
            <m:e>
              <m:r>
                <w:rPr>
                  <w:rFonts w:ascii="Cambria Math" w:hAnsi="Cambria Math"/>
                </w:rPr>
                <m:t>t</m:t>
              </m:r>
            </m:e>
            <m:sup>
              <m:r>
                <m:rPr>
                  <m:sty m:val="p"/>
                </m:rPr>
                <w:rPr>
                  <w:rFonts w:ascii="Cambria Math" w:hAnsi="Cambria Math"/>
                </w:rPr>
                <m:t>0.17</m:t>
              </m:r>
            </m:sup>
          </m:sSup>
        </m:oMath>
      </m:oMathPara>
    </w:p>
    <w:p w:rsidR="008D3001" w:rsidRPr="00AE4247" w:rsidRDefault="008D3001" w:rsidP="008D3001">
      <w:pPr>
        <w:ind w:firstLine="480"/>
      </w:pPr>
      <w:r w:rsidRPr="00AE4247">
        <w:rPr>
          <w:rFonts w:hint="eastAsia"/>
        </w:rPr>
        <w:t>式中：</w:t>
      </w:r>
    </w:p>
    <w:p w:rsidR="008D3001" w:rsidRPr="00AE4247" w:rsidRDefault="008D3001" w:rsidP="008D3001">
      <w:pPr>
        <w:ind w:firstLine="480"/>
      </w:pPr>
      <w:r w:rsidRPr="00AE4247">
        <w:t>F</w:t>
      </w:r>
      <w:r w:rsidRPr="00AE4247">
        <w:rPr>
          <w:rFonts w:hint="eastAsia"/>
        </w:rPr>
        <w:t>：小尚水库控制流域面积，</w:t>
      </w:r>
      <w:r w:rsidR="00582C7E" w:rsidRPr="00AE4247">
        <w:rPr>
          <w:rFonts w:hint="eastAsia"/>
        </w:rPr>
        <w:t>5.0</w:t>
      </w:r>
      <w:r w:rsidRPr="00AE4247">
        <w:t>km</w:t>
      </w:r>
      <w:r w:rsidRPr="00AE4247">
        <w:rPr>
          <w:vertAlign w:val="superscript"/>
        </w:rPr>
        <w:t>2</w:t>
      </w:r>
      <w:r w:rsidRPr="00AE4247">
        <w:rPr>
          <w:rFonts w:hint="eastAsia"/>
        </w:rPr>
        <w:t>；</w:t>
      </w:r>
    </w:p>
    <w:p w:rsidR="008D3001" w:rsidRPr="00AE4247" w:rsidRDefault="008D3001" w:rsidP="008D3001">
      <w:pPr>
        <w:ind w:firstLine="480"/>
      </w:pPr>
      <w:r w:rsidRPr="00AE4247">
        <w:t>J</w:t>
      </w:r>
      <w:r w:rsidRPr="00AE4247">
        <w:rPr>
          <w:rFonts w:hint="eastAsia"/>
        </w:rPr>
        <w:t>：干流比降，</w:t>
      </w:r>
      <w:r w:rsidRPr="00AE4247">
        <w:t>0.0</w:t>
      </w:r>
      <w:r w:rsidR="00582C7E" w:rsidRPr="00AE4247">
        <w:rPr>
          <w:rFonts w:hint="eastAsia"/>
        </w:rPr>
        <w:t>87</w:t>
      </w:r>
      <w:r w:rsidRPr="00AE4247">
        <w:rPr>
          <w:rFonts w:hint="eastAsia"/>
        </w:rPr>
        <w:t>；</w:t>
      </w:r>
    </w:p>
    <w:p w:rsidR="008D3001" w:rsidRPr="00AE4247" w:rsidRDefault="008D3001" w:rsidP="008D3001">
      <w:pPr>
        <w:ind w:firstLine="480"/>
      </w:pPr>
      <w:r w:rsidRPr="00AE4247">
        <w:t>R</w:t>
      </w:r>
      <w:r w:rsidRPr="00AE4247">
        <w:rPr>
          <w:rFonts w:hint="eastAsia"/>
        </w:rPr>
        <w:t>：净雨量，</w:t>
      </w:r>
      <w:r w:rsidRPr="00AE4247">
        <w:t>R</w:t>
      </w:r>
      <w:r w:rsidRPr="00AE4247">
        <w:rPr>
          <w:vertAlign w:val="subscript"/>
        </w:rPr>
        <w:t>5%</w:t>
      </w:r>
      <w:r w:rsidRPr="00AE4247">
        <w:t>=6</w:t>
      </w:r>
      <w:r w:rsidR="00582C7E" w:rsidRPr="00AE4247">
        <w:rPr>
          <w:rFonts w:hint="eastAsia"/>
        </w:rPr>
        <w:t>6</w:t>
      </w:r>
      <w:r w:rsidRPr="00AE4247">
        <w:t>mm, R</w:t>
      </w:r>
      <w:r w:rsidRPr="00AE4247">
        <w:rPr>
          <w:vertAlign w:val="subscript"/>
        </w:rPr>
        <w:t>1%</w:t>
      </w:r>
      <w:r w:rsidRPr="00AE4247">
        <w:t>=</w:t>
      </w:r>
      <w:r w:rsidR="00582C7E" w:rsidRPr="00AE4247">
        <w:rPr>
          <w:rFonts w:hint="eastAsia"/>
        </w:rPr>
        <w:t>10</w:t>
      </w:r>
      <w:r w:rsidRPr="00AE4247">
        <w:t>8mm</w:t>
      </w:r>
      <w:r w:rsidRPr="00AE4247">
        <w:rPr>
          <w:rFonts w:hint="eastAsia"/>
        </w:rPr>
        <w:t>；</w:t>
      </w:r>
    </w:p>
    <w:p w:rsidR="008D3001" w:rsidRPr="00AE4247" w:rsidRDefault="008D3001" w:rsidP="008D3001">
      <w:pPr>
        <w:ind w:firstLine="480"/>
      </w:pPr>
      <w:r w:rsidRPr="00AE4247">
        <w:t>T</w:t>
      </w:r>
      <w:r w:rsidRPr="00AE4247">
        <w:rPr>
          <w:rFonts w:hint="eastAsia"/>
        </w:rPr>
        <w:t>：降水历时，</w:t>
      </w:r>
      <w:r w:rsidR="00582C7E" w:rsidRPr="00AE4247">
        <w:rPr>
          <w:rFonts w:hint="eastAsia"/>
        </w:rPr>
        <w:t>2.97</w:t>
      </w:r>
      <w:r w:rsidRPr="00AE4247">
        <w:t>h</w:t>
      </w:r>
    </w:p>
    <w:p w:rsidR="008D3001" w:rsidRPr="00AE4247" w:rsidRDefault="008D3001" w:rsidP="008D3001">
      <w:pPr>
        <w:ind w:firstLine="480"/>
      </w:pPr>
      <w:r w:rsidRPr="00AE4247">
        <w:rPr>
          <w:rFonts w:hint="eastAsia"/>
        </w:rPr>
        <w:t>计算得，</w:t>
      </w:r>
    </w:p>
    <w:p w:rsidR="008D3001" w:rsidRPr="00AE4247" w:rsidRDefault="008D3001" w:rsidP="008D3001">
      <w:pPr>
        <w:ind w:firstLine="480"/>
        <w:jc w:val="center"/>
      </w:pPr>
      <w:r w:rsidRPr="00AE4247">
        <w:rPr>
          <w:i/>
        </w:rPr>
        <w:t>M</w:t>
      </w:r>
      <w:r w:rsidRPr="00AE4247">
        <w:rPr>
          <w:i/>
          <w:vertAlign w:val="subscript"/>
        </w:rPr>
        <w:t>5%</w:t>
      </w:r>
      <w:r w:rsidRPr="00AE4247">
        <w:t>=0.6</w:t>
      </w:r>
      <w:r w:rsidR="00582C7E" w:rsidRPr="00AE4247">
        <w:rPr>
          <w:rFonts w:hint="eastAsia"/>
        </w:rPr>
        <w:t>2</w:t>
      </w:r>
    </w:p>
    <w:p w:rsidR="008D3001" w:rsidRPr="00AE4247" w:rsidRDefault="008D3001" w:rsidP="008D3001">
      <w:pPr>
        <w:ind w:firstLine="480"/>
        <w:jc w:val="center"/>
      </w:pPr>
      <w:r w:rsidRPr="00AE4247">
        <w:rPr>
          <w:i/>
        </w:rPr>
        <w:t>M</w:t>
      </w:r>
      <w:r w:rsidRPr="00AE4247">
        <w:rPr>
          <w:i/>
          <w:vertAlign w:val="subscript"/>
        </w:rPr>
        <w:t>5%</w:t>
      </w:r>
      <w:r w:rsidRPr="00AE4247">
        <w:t>=0.5</w:t>
      </w:r>
      <w:r w:rsidR="00582C7E" w:rsidRPr="00AE4247">
        <w:rPr>
          <w:rFonts w:hint="eastAsia"/>
        </w:rPr>
        <w:t>6</w:t>
      </w:r>
    </w:p>
    <w:p w:rsidR="008D3001" w:rsidRPr="00AE4247" w:rsidRDefault="008D3001" w:rsidP="008D3001">
      <w:pPr>
        <w:ind w:firstLine="480"/>
      </w:pPr>
      <w:r w:rsidRPr="00AE4247">
        <w:rPr>
          <w:rFonts w:hint="eastAsia"/>
        </w:rPr>
        <w:lastRenderedPageBreak/>
        <w:t>根据</w:t>
      </w:r>
      <w:r w:rsidRPr="00AE4247">
        <w:t>M</w:t>
      </w:r>
      <w:r w:rsidRPr="00AE4247">
        <w:rPr>
          <w:vertAlign w:val="subscript"/>
        </w:rPr>
        <w:t>1</w:t>
      </w:r>
      <w:r w:rsidRPr="00AE4247">
        <w:rPr>
          <w:rFonts w:hint="eastAsia"/>
        </w:rPr>
        <w:t>计算值，查《山东省水文图集》设计雨型表表</w:t>
      </w:r>
      <w:r w:rsidRPr="00AE4247">
        <w:t>7-3</w:t>
      </w:r>
      <w:r w:rsidRPr="00AE4247">
        <w:rPr>
          <w:rFonts w:hint="eastAsia"/>
        </w:rPr>
        <w:t>，得设计洪水和校核洪水时设计雨型时段长均为</w:t>
      </w:r>
      <w:r w:rsidRPr="00AE4247">
        <w:t>0</w:t>
      </w:r>
      <w:r w:rsidR="00CF7C93" w:rsidRPr="00AE4247">
        <w:rPr>
          <w:rFonts w:hint="eastAsia"/>
        </w:rPr>
        <w:t>.</w:t>
      </w:r>
      <w:r w:rsidRPr="00AE4247">
        <w:t>2</w:t>
      </w:r>
      <w:r w:rsidRPr="00AE4247">
        <w:rPr>
          <w:rFonts w:hint="eastAsia"/>
        </w:rPr>
        <w:t>小时，根据逐日净雨深各时段分配数表和瞬时单位线参数</w:t>
      </w:r>
      <w:r w:rsidRPr="00AE4247">
        <w:t>M</w:t>
      </w:r>
      <w:r w:rsidRPr="00AE4247">
        <w:rPr>
          <w:vertAlign w:val="subscript"/>
        </w:rPr>
        <w:t>l</w:t>
      </w:r>
      <w:r w:rsidRPr="00AE4247">
        <w:rPr>
          <w:rFonts w:hint="eastAsia"/>
        </w:rPr>
        <w:t>与</w:t>
      </w:r>
      <w:r w:rsidRPr="00AE4247">
        <w:t>0.2</w:t>
      </w:r>
      <w:r w:rsidRPr="00AE4247">
        <w:rPr>
          <w:rFonts w:hint="eastAsia"/>
        </w:rPr>
        <w:t>小时单位线关系表进行不同时段洪水流量错时计算，得出小尚水库设计洪水时</w:t>
      </w:r>
      <w:r w:rsidRPr="00AE4247">
        <w:t>0.2</w:t>
      </w:r>
      <w:r w:rsidRPr="00AE4247">
        <w:rPr>
          <w:rFonts w:hint="eastAsia"/>
        </w:rPr>
        <w:t>小时洪峰流量为</w:t>
      </w:r>
      <w:r w:rsidRPr="00AE4247">
        <w:t>52.43m</w:t>
      </w:r>
      <w:r w:rsidRPr="00AE4247">
        <w:rPr>
          <w:vertAlign w:val="superscript"/>
        </w:rPr>
        <w:t>3</w:t>
      </w:r>
      <w:r w:rsidRPr="00AE4247">
        <w:t>/s</w:t>
      </w:r>
      <w:r w:rsidRPr="00AE4247">
        <w:rPr>
          <w:rFonts w:hint="eastAsia"/>
        </w:rPr>
        <w:t>，校核洪水时洪峰流量为</w:t>
      </w:r>
      <w:r w:rsidRPr="00AE4247">
        <w:t>86.59m</w:t>
      </w:r>
      <w:r w:rsidRPr="00AE4247">
        <w:rPr>
          <w:vertAlign w:val="superscript"/>
        </w:rPr>
        <w:t>3</w:t>
      </w:r>
      <w:r w:rsidRPr="00AE4247">
        <w:t>/s</w:t>
      </w:r>
      <w:r w:rsidR="00BB292D" w:rsidRPr="00AE4247">
        <w:rPr>
          <w:rFonts w:hint="eastAsia"/>
        </w:rPr>
        <w:t>。</w:t>
      </w:r>
    </w:p>
    <w:p w:rsidR="00CF7C93" w:rsidRPr="00AE4247" w:rsidRDefault="00CF7C93" w:rsidP="00CF7C93">
      <w:pPr>
        <w:pStyle w:val="4"/>
        <w:spacing w:before="165" w:after="165"/>
      </w:pPr>
      <w:r w:rsidRPr="00AE4247">
        <w:rPr>
          <w:rFonts w:hint="eastAsia"/>
        </w:rPr>
        <w:t>各频率下洪水总量的推求</w:t>
      </w:r>
    </w:p>
    <w:p w:rsidR="00CF7C93" w:rsidRPr="00AE4247" w:rsidRDefault="00CF7C93" w:rsidP="008D3001">
      <w:pPr>
        <w:ind w:firstLine="480"/>
      </w:pPr>
      <w:r w:rsidRPr="00AE4247">
        <w:rPr>
          <w:rFonts w:hint="eastAsia"/>
        </w:rPr>
        <w:t>根据《山东中小型水库洪水核算办法》，洪水总量按下式计算：</w:t>
      </w:r>
    </w:p>
    <w:p w:rsidR="00CF7C93" w:rsidRPr="00AE4247" w:rsidRDefault="00CF7C93" w:rsidP="00CF7C93">
      <w:pPr>
        <w:ind w:firstLine="480"/>
        <w:jc w:val="center"/>
        <w:rPr>
          <w:i/>
        </w:rPr>
      </w:pPr>
      <w:r w:rsidRPr="00AE4247">
        <w:rPr>
          <w:rFonts w:hint="eastAsia"/>
          <w:i/>
        </w:rPr>
        <w:t>W=0.1</w:t>
      </w:r>
      <w:r w:rsidRPr="00AE4247">
        <w:rPr>
          <w:rFonts w:hint="eastAsia"/>
          <w:i/>
        </w:rPr>
        <w:t>×</w:t>
      </w:r>
      <w:r w:rsidRPr="00AE4247">
        <w:rPr>
          <w:rFonts w:hint="eastAsia"/>
          <w:i/>
        </w:rPr>
        <w:t>h</w:t>
      </w:r>
      <w:r w:rsidRPr="00AE4247">
        <w:rPr>
          <w:rFonts w:hint="eastAsia"/>
          <w:i/>
          <w:vertAlign w:val="subscript"/>
        </w:rPr>
        <w:t>r</w:t>
      </w:r>
      <w:r w:rsidRPr="00AE4247">
        <w:rPr>
          <w:rFonts w:hint="eastAsia"/>
          <w:i/>
        </w:rPr>
        <w:t>×</w:t>
      </w:r>
      <w:r w:rsidRPr="00AE4247">
        <w:rPr>
          <w:rFonts w:hint="eastAsia"/>
          <w:i/>
        </w:rPr>
        <w:t>F</w:t>
      </w:r>
    </w:p>
    <w:p w:rsidR="00CF7C93" w:rsidRPr="00AE4247" w:rsidRDefault="00CF7C93" w:rsidP="00CF7C93">
      <w:pPr>
        <w:ind w:firstLine="480"/>
      </w:pPr>
      <w:r w:rsidRPr="00AE4247">
        <w:rPr>
          <w:rFonts w:hint="eastAsia"/>
        </w:rPr>
        <w:t>式中：</w:t>
      </w:r>
    </w:p>
    <w:p w:rsidR="00CF7C93" w:rsidRPr="00AE4247" w:rsidRDefault="00CF7C93" w:rsidP="00CF7C93">
      <w:pPr>
        <w:ind w:firstLine="480"/>
      </w:pPr>
      <w:r w:rsidRPr="00AE4247">
        <w:rPr>
          <w:i/>
        </w:rPr>
        <w:t>h</w:t>
      </w:r>
      <w:r w:rsidRPr="00AE4247">
        <w:rPr>
          <w:i/>
          <w:vertAlign w:val="subscript"/>
        </w:rPr>
        <w:t>r</w:t>
      </w:r>
      <w:r w:rsidRPr="00AE4247">
        <w:rPr>
          <w:rFonts w:hint="eastAsia"/>
        </w:rPr>
        <w:t>：各频率下的净雨，</w:t>
      </w:r>
      <w:r w:rsidRPr="00AE4247">
        <w:rPr>
          <w:rFonts w:hint="eastAsia"/>
        </w:rPr>
        <w:t>66mm</w:t>
      </w:r>
      <w:r w:rsidRPr="00AE4247">
        <w:rPr>
          <w:rFonts w:hint="eastAsia"/>
        </w:rPr>
        <w:t>（</w:t>
      </w:r>
      <w:r w:rsidRPr="00AE4247">
        <w:rPr>
          <w:rFonts w:hint="eastAsia"/>
        </w:rPr>
        <w:t>20</w:t>
      </w:r>
      <w:r w:rsidRPr="00AE4247">
        <w:rPr>
          <w:rFonts w:hint="eastAsia"/>
        </w:rPr>
        <w:t>年一遇）、</w:t>
      </w:r>
      <w:r w:rsidRPr="00AE4247">
        <w:rPr>
          <w:rFonts w:hint="eastAsia"/>
        </w:rPr>
        <w:t>108mm</w:t>
      </w:r>
      <w:r w:rsidRPr="00AE4247">
        <w:rPr>
          <w:rFonts w:hint="eastAsia"/>
        </w:rPr>
        <w:t>（</w:t>
      </w:r>
      <w:r w:rsidR="00683C9A" w:rsidRPr="00AE4247">
        <w:rPr>
          <w:rFonts w:hint="eastAsia"/>
        </w:rPr>
        <w:t>100</w:t>
      </w:r>
      <w:r w:rsidR="00683C9A" w:rsidRPr="00AE4247">
        <w:rPr>
          <w:rFonts w:hint="eastAsia"/>
        </w:rPr>
        <w:t>年一遇</w:t>
      </w:r>
      <w:r w:rsidRPr="00AE4247">
        <w:rPr>
          <w:rFonts w:hint="eastAsia"/>
        </w:rPr>
        <w:t>）</w:t>
      </w:r>
      <w:r w:rsidR="00683C9A" w:rsidRPr="00AE4247">
        <w:rPr>
          <w:rFonts w:hint="eastAsia"/>
        </w:rPr>
        <w:t>；</w:t>
      </w:r>
    </w:p>
    <w:p w:rsidR="00683C9A" w:rsidRPr="00AE4247" w:rsidRDefault="00683C9A" w:rsidP="00CF7C93">
      <w:pPr>
        <w:ind w:firstLine="480"/>
      </w:pPr>
      <w:r w:rsidRPr="00AE4247">
        <w:rPr>
          <w:rFonts w:hint="eastAsia"/>
          <w:i/>
        </w:rPr>
        <w:t>F</w:t>
      </w:r>
      <w:r w:rsidRPr="00AE4247">
        <w:rPr>
          <w:rFonts w:hint="eastAsia"/>
        </w:rPr>
        <w:t>：控制流域面积，</w:t>
      </w:r>
      <w:r w:rsidRPr="00AE4247">
        <w:rPr>
          <w:rFonts w:hint="eastAsia"/>
        </w:rPr>
        <w:t>5.0km</w:t>
      </w:r>
      <w:r w:rsidRPr="00AE4247">
        <w:rPr>
          <w:rFonts w:hint="eastAsia"/>
          <w:vertAlign w:val="superscript"/>
        </w:rPr>
        <w:t>2</w:t>
      </w:r>
      <w:r w:rsidRPr="00AE4247">
        <w:rPr>
          <w:rFonts w:hint="eastAsia"/>
        </w:rPr>
        <w:t>。</w:t>
      </w:r>
    </w:p>
    <w:p w:rsidR="00683C9A" w:rsidRPr="00AE4247" w:rsidRDefault="00683C9A" w:rsidP="00CF7C93">
      <w:pPr>
        <w:ind w:firstLine="480"/>
      </w:pPr>
      <w:r w:rsidRPr="00AE4247">
        <w:rPr>
          <w:rFonts w:hint="eastAsia"/>
        </w:rPr>
        <w:t>带入公式中计算得：</w:t>
      </w:r>
    </w:p>
    <w:p w:rsidR="00683C9A" w:rsidRPr="00AE4247" w:rsidRDefault="00683C9A" w:rsidP="00CF7C93">
      <w:pPr>
        <w:ind w:firstLine="480"/>
      </w:pPr>
      <w:r w:rsidRPr="00AE4247">
        <w:rPr>
          <w:rFonts w:hint="eastAsia"/>
        </w:rPr>
        <w:t>W</w:t>
      </w:r>
      <w:r w:rsidRPr="00AE4247">
        <w:rPr>
          <w:rFonts w:hint="eastAsia"/>
          <w:vertAlign w:val="subscript"/>
        </w:rPr>
        <w:t>5%</w:t>
      </w:r>
      <w:r w:rsidRPr="00AE4247">
        <w:rPr>
          <w:rFonts w:hint="eastAsia"/>
        </w:rPr>
        <w:t>=0.1</w:t>
      </w:r>
      <w:r w:rsidRPr="00AE4247">
        <w:rPr>
          <w:rFonts w:hint="eastAsia"/>
        </w:rPr>
        <w:t>×</w:t>
      </w:r>
      <w:r w:rsidRPr="00AE4247">
        <w:rPr>
          <w:rFonts w:hint="eastAsia"/>
        </w:rPr>
        <w:t>66</w:t>
      </w:r>
      <w:r w:rsidRPr="00AE4247">
        <w:rPr>
          <w:rFonts w:hint="eastAsia"/>
        </w:rPr>
        <w:t>×</w:t>
      </w:r>
      <w:r w:rsidRPr="00AE4247">
        <w:rPr>
          <w:rFonts w:hint="eastAsia"/>
        </w:rPr>
        <w:t>5.0=33</w:t>
      </w:r>
      <w:r w:rsidRPr="00AE4247">
        <w:rPr>
          <w:rFonts w:hint="eastAsia"/>
        </w:rPr>
        <w:t>万</w:t>
      </w:r>
      <w:r w:rsidRPr="00AE4247">
        <w:rPr>
          <w:rFonts w:hint="eastAsia"/>
        </w:rPr>
        <w:t>m</w:t>
      </w:r>
      <w:r w:rsidRPr="00AE4247">
        <w:rPr>
          <w:rFonts w:hint="eastAsia"/>
          <w:vertAlign w:val="superscript"/>
        </w:rPr>
        <w:t>3</w:t>
      </w:r>
      <w:r w:rsidRPr="00AE4247">
        <w:rPr>
          <w:rFonts w:hint="eastAsia"/>
        </w:rPr>
        <w:t>；</w:t>
      </w:r>
    </w:p>
    <w:p w:rsidR="00683C9A" w:rsidRPr="00AE4247" w:rsidRDefault="00683C9A" w:rsidP="00683C9A">
      <w:pPr>
        <w:ind w:firstLine="480"/>
      </w:pPr>
      <w:r w:rsidRPr="00AE4247">
        <w:rPr>
          <w:rFonts w:hint="eastAsia"/>
        </w:rPr>
        <w:t>W</w:t>
      </w:r>
      <w:r w:rsidRPr="00AE4247">
        <w:rPr>
          <w:rFonts w:hint="eastAsia"/>
          <w:vertAlign w:val="subscript"/>
        </w:rPr>
        <w:t>5%</w:t>
      </w:r>
      <w:r w:rsidRPr="00AE4247">
        <w:rPr>
          <w:rFonts w:hint="eastAsia"/>
        </w:rPr>
        <w:t>=0.1</w:t>
      </w:r>
      <w:r w:rsidRPr="00AE4247">
        <w:rPr>
          <w:rFonts w:hint="eastAsia"/>
        </w:rPr>
        <w:t>×</w:t>
      </w:r>
      <w:r w:rsidRPr="00AE4247">
        <w:rPr>
          <w:rFonts w:hint="eastAsia"/>
        </w:rPr>
        <w:t>108</w:t>
      </w:r>
      <w:r w:rsidRPr="00AE4247">
        <w:rPr>
          <w:rFonts w:hint="eastAsia"/>
        </w:rPr>
        <w:t>×</w:t>
      </w:r>
      <w:r w:rsidRPr="00AE4247">
        <w:rPr>
          <w:rFonts w:hint="eastAsia"/>
        </w:rPr>
        <w:t>5.0=54</w:t>
      </w:r>
      <w:r w:rsidRPr="00AE4247">
        <w:rPr>
          <w:rFonts w:hint="eastAsia"/>
        </w:rPr>
        <w:t>万</w:t>
      </w:r>
      <w:r w:rsidRPr="00AE4247">
        <w:rPr>
          <w:rFonts w:hint="eastAsia"/>
        </w:rPr>
        <w:t>m</w:t>
      </w:r>
      <w:r w:rsidRPr="00AE4247">
        <w:rPr>
          <w:rFonts w:hint="eastAsia"/>
          <w:vertAlign w:val="superscript"/>
        </w:rPr>
        <w:t>3</w:t>
      </w:r>
      <w:r w:rsidRPr="00AE4247">
        <w:rPr>
          <w:rFonts w:hint="eastAsia"/>
        </w:rPr>
        <w:t>；</w:t>
      </w:r>
    </w:p>
    <w:p w:rsidR="008D3001" w:rsidRPr="00AE4247" w:rsidRDefault="008D3001" w:rsidP="008D3001">
      <w:pPr>
        <w:pStyle w:val="4"/>
        <w:spacing w:before="165" w:after="165"/>
      </w:pPr>
      <w:r w:rsidRPr="00AE4247">
        <w:rPr>
          <w:rFonts w:hint="eastAsia"/>
        </w:rPr>
        <w:t>调洪演算</w:t>
      </w:r>
    </w:p>
    <w:p w:rsidR="008D3001" w:rsidRPr="00AE4247" w:rsidRDefault="008D3001" w:rsidP="008D3001">
      <w:pPr>
        <w:ind w:firstLine="480"/>
      </w:pPr>
      <w:r w:rsidRPr="00AE4247">
        <w:rPr>
          <w:rFonts w:hint="eastAsia"/>
        </w:rPr>
        <w:t>根据单位瞬时</w:t>
      </w:r>
      <w:r w:rsidR="009C1AA7" w:rsidRPr="00AE4247">
        <w:rPr>
          <w:rFonts w:hint="eastAsia"/>
        </w:rPr>
        <w:t>单位</w:t>
      </w:r>
      <w:r w:rsidRPr="00AE4247">
        <w:rPr>
          <w:rFonts w:hint="eastAsia"/>
        </w:rPr>
        <w:t>线法和水库泄量关系推出小尚水库的泄洪过程曲线，求出在设计洪水即</w:t>
      </w:r>
      <w:r w:rsidRPr="00AE4247">
        <w:t>20</w:t>
      </w:r>
      <w:r w:rsidRPr="00AE4247">
        <w:rPr>
          <w:rFonts w:hint="eastAsia"/>
        </w:rPr>
        <w:t>年一遇</w:t>
      </w:r>
      <w:r w:rsidRPr="00AE4247">
        <w:t>( P=5%)</w:t>
      </w:r>
      <w:r w:rsidRPr="00AE4247">
        <w:rPr>
          <w:rFonts w:hint="eastAsia"/>
        </w:rPr>
        <w:t>的情况下，设计最大泄洪流量为</w:t>
      </w:r>
      <w:r w:rsidR="009C1AA7" w:rsidRPr="00AE4247">
        <w:rPr>
          <w:rFonts w:hint="eastAsia"/>
        </w:rPr>
        <w:t>41.6</w:t>
      </w:r>
      <w:r w:rsidRPr="00AE4247">
        <w:t>m</w:t>
      </w:r>
      <w:r w:rsidRPr="00AE4247">
        <w:rPr>
          <w:vertAlign w:val="superscript"/>
        </w:rPr>
        <w:t>3</w:t>
      </w:r>
      <w:r w:rsidRPr="00AE4247">
        <w:t>/s</w:t>
      </w:r>
      <w:r w:rsidRPr="00AE4247">
        <w:rPr>
          <w:rFonts w:hint="eastAsia"/>
        </w:rPr>
        <w:t>，相应调洪库容为</w:t>
      </w:r>
      <w:r w:rsidR="009C1AA7" w:rsidRPr="00AE4247">
        <w:rPr>
          <w:rFonts w:hint="eastAsia"/>
        </w:rPr>
        <w:t>1.90</w:t>
      </w:r>
      <w:r w:rsidRPr="00AE4247">
        <w:rPr>
          <w:rFonts w:hint="eastAsia"/>
        </w:rPr>
        <w:t>万</w:t>
      </w:r>
      <w:r w:rsidRPr="00AE4247">
        <w:t>m</w:t>
      </w:r>
      <w:r w:rsidRPr="00AE4247">
        <w:rPr>
          <w:vertAlign w:val="superscript"/>
        </w:rPr>
        <w:t>3</w:t>
      </w:r>
      <w:r w:rsidRPr="00AE4247">
        <w:rPr>
          <w:rFonts w:hint="eastAsia"/>
        </w:rPr>
        <w:t>，设计洪水位</w:t>
      </w:r>
      <w:r w:rsidR="009C1AA7" w:rsidRPr="00AE4247">
        <w:rPr>
          <w:rFonts w:hint="eastAsia"/>
        </w:rPr>
        <w:t>147.0</w:t>
      </w:r>
      <w:r w:rsidRPr="00AE4247">
        <w:t>m</w:t>
      </w:r>
      <w:r w:rsidRPr="00AE4247">
        <w:rPr>
          <w:rFonts w:hint="eastAsia"/>
        </w:rPr>
        <w:t>。</w:t>
      </w:r>
    </w:p>
    <w:p w:rsidR="008D3001" w:rsidRPr="00AE4247" w:rsidRDefault="008D3001" w:rsidP="008D3001">
      <w:pPr>
        <w:ind w:firstLine="480"/>
      </w:pPr>
      <w:r w:rsidRPr="00AE4247">
        <w:rPr>
          <w:rFonts w:hint="eastAsia"/>
        </w:rPr>
        <w:t>在校核洪水即</w:t>
      </w:r>
      <w:r w:rsidRPr="00AE4247">
        <w:t>100</w:t>
      </w:r>
      <w:r w:rsidRPr="00AE4247">
        <w:rPr>
          <w:rFonts w:hint="eastAsia"/>
        </w:rPr>
        <w:t>年一遇</w:t>
      </w:r>
      <w:r w:rsidRPr="00AE4247">
        <w:t>( P=1%)</w:t>
      </w:r>
      <w:r w:rsidRPr="00AE4247">
        <w:rPr>
          <w:rFonts w:hint="eastAsia"/>
        </w:rPr>
        <w:t>的情况下，最大泄洪流量为</w:t>
      </w:r>
      <w:r w:rsidR="009C1AA7" w:rsidRPr="00AE4247">
        <w:rPr>
          <w:rFonts w:hint="eastAsia"/>
        </w:rPr>
        <w:t>71.00</w:t>
      </w:r>
      <w:r w:rsidRPr="00AE4247">
        <w:t>m</w:t>
      </w:r>
      <w:r w:rsidRPr="00AE4247">
        <w:rPr>
          <w:vertAlign w:val="superscript"/>
        </w:rPr>
        <w:t>3</w:t>
      </w:r>
      <w:r w:rsidRPr="00AE4247">
        <w:t>/s</w:t>
      </w:r>
      <w:r w:rsidRPr="00AE4247">
        <w:rPr>
          <w:rFonts w:hint="eastAsia"/>
        </w:rPr>
        <w:t>，相应调洪库容为</w:t>
      </w:r>
      <w:r w:rsidR="00922F14" w:rsidRPr="00AE4247">
        <w:rPr>
          <w:rFonts w:hint="eastAsia"/>
        </w:rPr>
        <w:t>2.68</w:t>
      </w:r>
      <w:r w:rsidRPr="00AE4247">
        <w:rPr>
          <w:rFonts w:hint="eastAsia"/>
        </w:rPr>
        <w:t>万</w:t>
      </w:r>
      <w:r w:rsidRPr="00AE4247">
        <w:t>m</w:t>
      </w:r>
      <w:r w:rsidRPr="00AE4247">
        <w:rPr>
          <w:vertAlign w:val="superscript"/>
        </w:rPr>
        <w:t>3</w:t>
      </w:r>
      <w:r w:rsidRPr="00AE4247">
        <w:rPr>
          <w:rFonts w:hint="eastAsia"/>
        </w:rPr>
        <w:t>，设计洪水位</w:t>
      </w:r>
      <w:r w:rsidR="00922F14" w:rsidRPr="00AE4247">
        <w:rPr>
          <w:rFonts w:hint="eastAsia"/>
        </w:rPr>
        <w:t>147.41</w:t>
      </w:r>
      <w:r w:rsidRPr="00AE4247">
        <w:t>m</w:t>
      </w:r>
      <w:r w:rsidRPr="00AE4247">
        <w:rPr>
          <w:rFonts w:hint="eastAsia"/>
        </w:rPr>
        <w:t>。</w:t>
      </w:r>
    </w:p>
    <w:p w:rsidR="008D3001" w:rsidRPr="00AE4247" w:rsidRDefault="008D3001" w:rsidP="008D3001">
      <w:pPr>
        <w:pStyle w:val="a6"/>
      </w:pPr>
      <w:r w:rsidRPr="00AE4247">
        <w:rPr>
          <w:rFonts w:hint="eastAsia"/>
        </w:rPr>
        <w:t>表</w:t>
      </w:r>
      <w:r w:rsidR="003901B5" w:rsidRPr="00AE4247">
        <w:fldChar w:fldCharType="begin"/>
      </w:r>
      <w:r w:rsidR="002B0B54" w:rsidRPr="00AE4247">
        <w:instrText xml:space="preserve"> STYLEREF 2 \s </w:instrText>
      </w:r>
      <w:r w:rsidR="003901B5" w:rsidRPr="00AE4247">
        <w:fldChar w:fldCharType="separate"/>
      </w:r>
      <w:r w:rsidR="00B2309D" w:rsidRPr="00AE4247">
        <w:rPr>
          <w:noProof/>
        </w:rPr>
        <w:t>2.3</w:t>
      </w:r>
      <w:r w:rsidR="003901B5" w:rsidRPr="00AE4247">
        <w:rPr>
          <w:noProof/>
        </w:rPr>
        <w:fldChar w:fldCharType="end"/>
      </w:r>
      <w:r w:rsidR="004B5A37" w:rsidRPr="00AE4247">
        <w:noBreakHyphen/>
      </w:r>
      <w:r w:rsidR="003901B5" w:rsidRPr="00AE4247">
        <w:fldChar w:fldCharType="begin"/>
      </w:r>
      <w:r w:rsidR="004B5A37" w:rsidRPr="00AE4247">
        <w:instrText xml:space="preserve"> SEQ </w:instrText>
      </w:r>
      <w:r w:rsidR="004B5A37" w:rsidRPr="00AE4247">
        <w:instrText>表</w:instrText>
      </w:r>
      <w:r w:rsidR="004B5A37" w:rsidRPr="00AE4247">
        <w:instrText xml:space="preserve"> \* ARABIC \s 2 </w:instrText>
      </w:r>
      <w:r w:rsidR="003901B5" w:rsidRPr="00AE4247">
        <w:fldChar w:fldCharType="separate"/>
      </w:r>
      <w:r w:rsidR="00B2309D" w:rsidRPr="00AE4247">
        <w:rPr>
          <w:noProof/>
        </w:rPr>
        <w:t>1</w:t>
      </w:r>
      <w:r w:rsidR="003901B5" w:rsidRPr="00AE4247">
        <w:fldChar w:fldCharType="end"/>
      </w:r>
      <w:r w:rsidRPr="00AE4247">
        <w:rPr>
          <w:rFonts w:hint="eastAsia"/>
        </w:rPr>
        <w:t>调洪计算成果表</w:t>
      </w:r>
    </w:p>
    <w:tbl>
      <w:tblPr>
        <w:tblStyle w:val="a9"/>
        <w:tblW w:w="0" w:type="auto"/>
        <w:jc w:val="center"/>
        <w:tblLook w:val="04A0" w:firstRow="1" w:lastRow="0" w:firstColumn="1" w:lastColumn="0" w:noHBand="0" w:noVBand="1"/>
      </w:tblPr>
      <w:tblGrid>
        <w:gridCol w:w="1080"/>
        <w:gridCol w:w="2340"/>
        <w:gridCol w:w="1624"/>
        <w:gridCol w:w="1559"/>
      </w:tblGrid>
      <w:tr w:rsidR="00AE4247" w:rsidRPr="00AE4247" w:rsidTr="008D3001">
        <w:trPr>
          <w:trHeight w:val="707"/>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起调水位</w:t>
            </w:r>
          </w:p>
        </w:tc>
        <w:tc>
          <w:tcPr>
            <w:tcW w:w="234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8D3001" w:rsidRPr="00AE4247" w:rsidRDefault="008D3001">
            <w:pPr>
              <w:spacing w:line="240" w:lineRule="auto"/>
              <w:ind w:firstLineChars="0" w:firstLine="0"/>
              <w:jc w:val="right"/>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频率</w:t>
            </w:r>
          </w:p>
          <w:p w:rsidR="008D3001" w:rsidRPr="00AE4247" w:rsidRDefault="008D3001">
            <w:pPr>
              <w:spacing w:line="240" w:lineRule="auto"/>
              <w:ind w:firstLineChars="0" w:firstLine="0"/>
              <w:jc w:val="left"/>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项目</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w:t>
            </w:r>
          </w:p>
        </w:tc>
      </w:tr>
      <w:tr w:rsidR="00AE4247" w:rsidRPr="00AE4247" w:rsidTr="008D3001">
        <w:trPr>
          <w:trHeight w:val="285"/>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146.40</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最高水位（m）</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147.00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147.41</w:t>
            </w:r>
          </w:p>
        </w:tc>
      </w:tr>
      <w:tr w:rsidR="00AE4247" w:rsidRPr="00AE4247" w:rsidTr="008D300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3001" w:rsidRPr="00AE4247" w:rsidRDefault="008D3001">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最大泄洪量（m</w:t>
            </w:r>
            <w:r w:rsidRPr="00AE4247">
              <w:rPr>
                <w:rFonts w:asciiTheme="minorEastAsia" w:eastAsiaTheme="minorEastAsia" w:hAnsiTheme="minorEastAsia" w:hint="eastAsia"/>
                <w:sz w:val="18"/>
                <w:szCs w:val="18"/>
                <w:vertAlign w:val="superscript"/>
              </w:rPr>
              <w:t>3</w:t>
            </w:r>
            <w:r w:rsidRPr="00AE4247">
              <w:rPr>
                <w:rFonts w:asciiTheme="minorEastAsia" w:eastAsiaTheme="minorEastAsia" w:hAnsiTheme="minorEastAsia" w:hint="eastAsia"/>
                <w:sz w:val="18"/>
                <w:szCs w:val="18"/>
              </w:rPr>
              <w:t>/s）</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41.6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71.0</w:t>
            </w:r>
          </w:p>
        </w:tc>
      </w:tr>
      <w:tr w:rsidR="00AE4247" w:rsidRPr="00AE4247" w:rsidTr="008D3001">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3001" w:rsidRPr="00AE4247" w:rsidRDefault="008D3001">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8D3001">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对应调洪库容（万m</w:t>
            </w:r>
            <w:r w:rsidRPr="00AE4247">
              <w:rPr>
                <w:rFonts w:asciiTheme="minorEastAsia" w:eastAsiaTheme="minorEastAsia" w:hAnsiTheme="minorEastAsia" w:hint="eastAsia"/>
                <w:sz w:val="18"/>
                <w:szCs w:val="18"/>
                <w:vertAlign w:val="superscript"/>
              </w:rPr>
              <w:t>3</w:t>
            </w:r>
            <w:r w:rsidRPr="00AE4247">
              <w:rPr>
                <w:rFonts w:asciiTheme="minorEastAsia" w:eastAsiaTheme="minorEastAsia" w:hAnsiTheme="minorEastAsia" w:hint="eastAsia"/>
                <w:sz w:val="18"/>
                <w:szCs w:val="18"/>
              </w:rPr>
              <w:t>）</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9.4</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8D3001" w:rsidRPr="00AE4247" w:rsidRDefault="00D51053">
            <w:pPr>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10.18</w:t>
            </w:r>
          </w:p>
        </w:tc>
      </w:tr>
    </w:tbl>
    <w:p w:rsidR="00C77C54" w:rsidRPr="00AE4247" w:rsidRDefault="00F70FF3" w:rsidP="002227E7">
      <w:pPr>
        <w:pStyle w:val="3"/>
        <w:spacing w:before="165" w:after="165"/>
        <w:rPr>
          <w:rFonts w:ascii="宋体" w:hAnsi="宋体"/>
          <w:bCs/>
          <w:szCs w:val="28"/>
        </w:rPr>
      </w:pPr>
      <w:r w:rsidRPr="00AE4247">
        <w:rPr>
          <w:rFonts w:ascii="宋体" w:hAnsi="宋体" w:hint="eastAsia"/>
          <w:bCs/>
          <w:szCs w:val="28"/>
        </w:rPr>
        <w:lastRenderedPageBreak/>
        <w:t>水库流域水文测站分布、观测项目</w:t>
      </w:r>
    </w:p>
    <w:p w:rsidR="00F70FF3" w:rsidRPr="00AE4247" w:rsidRDefault="006E66CD" w:rsidP="00F70FF3">
      <w:pPr>
        <w:ind w:firstLine="480"/>
      </w:pPr>
      <w:r w:rsidRPr="00AE4247">
        <w:rPr>
          <w:rFonts w:hint="eastAsia"/>
        </w:rPr>
        <w:t>根据《第一次全国水利普查山东省河湖基本情况普查数据资料汇编》查得，</w:t>
      </w:r>
      <w:r w:rsidR="00781649" w:rsidRPr="00AE4247">
        <w:rPr>
          <w:rFonts w:hint="eastAsia"/>
        </w:rPr>
        <w:t>本流域无水文观测站。</w:t>
      </w:r>
    </w:p>
    <w:p w:rsidR="00C77C54" w:rsidRPr="00AE4247" w:rsidRDefault="00F70FF3" w:rsidP="002227E7">
      <w:pPr>
        <w:pStyle w:val="3"/>
        <w:spacing w:before="165" w:after="165"/>
      </w:pPr>
      <w:r w:rsidRPr="00AE4247">
        <w:rPr>
          <w:rFonts w:hint="eastAsia"/>
        </w:rPr>
        <w:t>水库报</w:t>
      </w:r>
      <w:r w:rsidR="00BE1B26" w:rsidRPr="00AE4247">
        <w:rPr>
          <w:rFonts w:hint="eastAsia"/>
        </w:rPr>
        <w:t>汛</w:t>
      </w:r>
      <w:r w:rsidRPr="00AE4247">
        <w:rPr>
          <w:rFonts w:hint="eastAsia"/>
        </w:rPr>
        <w:t>方式及洪水预报方案</w:t>
      </w:r>
    </w:p>
    <w:p w:rsidR="008D7994" w:rsidRPr="00AE4247" w:rsidRDefault="00994676" w:rsidP="008D7994">
      <w:pPr>
        <w:tabs>
          <w:tab w:val="left" w:pos="2980"/>
        </w:tabs>
        <w:ind w:firstLine="480"/>
      </w:pPr>
      <w:r w:rsidRPr="00AE4247">
        <w:rPr>
          <w:rFonts w:hint="eastAsia"/>
        </w:rPr>
        <w:t>水库在</w:t>
      </w:r>
      <w:r w:rsidRPr="00AE4247">
        <w:rPr>
          <w:rFonts w:hint="eastAsia"/>
        </w:rPr>
        <w:t>2013</w:t>
      </w:r>
      <w:r w:rsidRPr="00AE4247">
        <w:rPr>
          <w:rFonts w:hint="eastAsia"/>
        </w:rPr>
        <w:t>年建成自动观测设施，本设备可以直观的了解水库的现场情况，实现对水库的远程监控；防汛期间及时了解雨情、水库水位等情况，为领导决策提供准确信息，水库采用“</w:t>
      </w:r>
      <w:r w:rsidR="002A2895" w:rsidRPr="00AE4247">
        <w:rPr>
          <w:rFonts w:hint="eastAsia"/>
        </w:rPr>
        <w:t>一</w:t>
      </w:r>
      <w:r w:rsidRPr="00AE4247">
        <w:rPr>
          <w:rFonts w:hint="eastAsia"/>
        </w:rPr>
        <w:t>库一杆</w:t>
      </w:r>
      <w:r w:rsidR="002A2895" w:rsidRPr="00AE4247">
        <w:rPr>
          <w:rFonts w:hint="eastAsia"/>
        </w:rPr>
        <w:t>”</w:t>
      </w:r>
      <w:r w:rsidRPr="00AE4247">
        <w:rPr>
          <w:rFonts w:hint="eastAsia"/>
        </w:rPr>
        <w:t>监控系统，一库即一个水库，一杆指监控系统、水情监测和信息处理系统集中安装在一根树立的钢制安装套管上。</w:t>
      </w:r>
    </w:p>
    <w:p w:rsidR="00AC0529" w:rsidRPr="00AE4247" w:rsidRDefault="00AC0529" w:rsidP="002227E7">
      <w:pPr>
        <w:pStyle w:val="2"/>
        <w:spacing w:before="165" w:after="165"/>
      </w:pPr>
      <w:bookmarkStart w:id="12" w:name="_Toc518850329"/>
      <w:r w:rsidRPr="00AE4247">
        <w:rPr>
          <w:rFonts w:hint="eastAsia"/>
        </w:rPr>
        <w:t>工程安全监测</w:t>
      </w:r>
      <w:bookmarkEnd w:id="12"/>
    </w:p>
    <w:p w:rsidR="007223DF" w:rsidRPr="00AE4247" w:rsidRDefault="007223DF" w:rsidP="002227E7">
      <w:pPr>
        <w:pStyle w:val="3"/>
        <w:spacing w:before="165" w:after="165"/>
        <w:rPr>
          <w:rFonts w:ascii="宋体" w:hAnsi="宋体"/>
          <w:bCs/>
          <w:szCs w:val="28"/>
        </w:rPr>
      </w:pPr>
      <w:r w:rsidRPr="00AE4247">
        <w:rPr>
          <w:rFonts w:ascii="宋体" w:hAnsi="宋体" w:hint="eastAsia"/>
          <w:bCs/>
          <w:szCs w:val="28"/>
        </w:rPr>
        <w:t>水库水工建筑物的监测</w:t>
      </w:r>
    </w:p>
    <w:p w:rsidR="007223DF" w:rsidRPr="00AE4247" w:rsidRDefault="00DE6779" w:rsidP="007223DF">
      <w:pPr>
        <w:ind w:firstLine="480"/>
      </w:pPr>
      <w:r w:rsidRPr="00AE4247">
        <w:rPr>
          <w:rFonts w:hint="eastAsia"/>
        </w:rPr>
        <w:t>沈古</w:t>
      </w:r>
      <w:r w:rsidR="007223DF" w:rsidRPr="00AE4247">
        <w:rPr>
          <w:rFonts w:hint="eastAsia"/>
        </w:rPr>
        <w:t>水库大坝等水工建筑物已安装视频监测系统一台套，配合防洪调度值班人员巡视和检查水工建筑物</w:t>
      </w:r>
      <w:r w:rsidR="0074200F" w:rsidRPr="00AE4247">
        <w:rPr>
          <w:rFonts w:hint="eastAsia"/>
        </w:rPr>
        <w:t>。</w:t>
      </w:r>
      <w:r w:rsidR="007223DF" w:rsidRPr="00AE4247">
        <w:rPr>
          <w:rFonts w:hint="eastAsia"/>
        </w:rPr>
        <w:t>自</w:t>
      </w:r>
      <w:r w:rsidR="007223DF" w:rsidRPr="00AE4247">
        <w:rPr>
          <w:rFonts w:hint="eastAsia"/>
        </w:rPr>
        <w:t>19</w:t>
      </w:r>
      <w:r w:rsidR="006C4CD0" w:rsidRPr="00AE4247">
        <w:rPr>
          <w:rFonts w:hint="eastAsia"/>
        </w:rPr>
        <w:t>76</w:t>
      </w:r>
      <w:r w:rsidR="007223DF" w:rsidRPr="00AE4247">
        <w:rPr>
          <w:rFonts w:hint="eastAsia"/>
        </w:rPr>
        <w:t>年水库建成蓄水运行到现在，没有发现大坝等水工建筑物有不良运行状况。但是，在今后的工作中，必须加强水工建筑物的技术管理，充分利用好现有检测系统监测系统，以利于正确、及时分析和判断大坝等水工建筑物的运行状况，如发现问题，应及时处理和上报有关部门和领导，力争做到水工建筑的有控和在控。</w:t>
      </w:r>
    </w:p>
    <w:p w:rsidR="007223DF" w:rsidRPr="00AE4247" w:rsidRDefault="007223DF" w:rsidP="002227E7">
      <w:pPr>
        <w:pStyle w:val="3"/>
        <w:spacing w:before="165" w:after="165"/>
        <w:rPr>
          <w:rFonts w:ascii="宋体" w:hAnsi="宋体"/>
          <w:bCs/>
          <w:szCs w:val="28"/>
        </w:rPr>
      </w:pPr>
      <w:r w:rsidRPr="00AE4247">
        <w:rPr>
          <w:rFonts w:ascii="宋体" w:hAnsi="宋体" w:hint="eastAsia"/>
          <w:bCs/>
          <w:szCs w:val="28"/>
        </w:rPr>
        <w:t>水库洪水监测</w:t>
      </w:r>
    </w:p>
    <w:p w:rsidR="00DB1FAB" w:rsidRPr="00AE4247" w:rsidRDefault="00DE6779" w:rsidP="007223DF">
      <w:pPr>
        <w:ind w:firstLine="480"/>
      </w:pPr>
      <w:r w:rsidRPr="00AE4247">
        <w:rPr>
          <w:rFonts w:hint="eastAsia"/>
        </w:rPr>
        <w:t>沈古</w:t>
      </w:r>
      <w:r w:rsidR="00884D4E" w:rsidRPr="00AE4247">
        <w:rPr>
          <w:rFonts w:hint="eastAsia"/>
        </w:rPr>
        <w:t>水库在汛期应成立</w:t>
      </w:r>
      <w:r w:rsidR="007223DF" w:rsidRPr="00AE4247">
        <w:rPr>
          <w:rFonts w:hint="eastAsia"/>
        </w:rPr>
        <w:t>防洪调度值班组，在汛期负责</w:t>
      </w:r>
      <w:r w:rsidR="007223DF" w:rsidRPr="00AE4247">
        <w:rPr>
          <w:rFonts w:hint="eastAsia"/>
        </w:rPr>
        <w:t>24</w:t>
      </w:r>
      <w:r w:rsidR="007223DF" w:rsidRPr="00AE4247">
        <w:rPr>
          <w:rFonts w:hint="eastAsia"/>
        </w:rPr>
        <w:t>小时轮流值班</w:t>
      </w:r>
      <w:r w:rsidR="002A2895" w:rsidRPr="00AE4247">
        <w:rPr>
          <w:rFonts w:hint="eastAsia"/>
        </w:rPr>
        <w:t>，配合雨情监测系统</w:t>
      </w:r>
      <w:r w:rsidR="009B714B" w:rsidRPr="00AE4247">
        <w:rPr>
          <w:rFonts w:hint="eastAsia"/>
        </w:rPr>
        <w:t>及视频系统，可实时监测水库情况</w:t>
      </w:r>
      <w:r w:rsidR="007223DF" w:rsidRPr="00AE4247">
        <w:rPr>
          <w:rFonts w:hint="eastAsia"/>
        </w:rPr>
        <w:t>；负责</w:t>
      </w:r>
      <w:r w:rsidR="007223DF" w:rsidRPr="00AE4247">
        <w:rPr>
          <w:rFonts w:hint="eastAsia"/>
        </w:rPr>
        <w:t xml:space="preserve"> 24</w:t>
      </w:r>
      <w:r w:rsidR="007223DF" w:rsidRPr="00AE4247">
        <w:rPr>
          <w:rFonts w:hint="eastAsia"/>
        </w:rPr>
        <w:t>小时水位观察、流量计算和水工建筑物巡视检查等工作。在大坝泄洪时，根据洪水流量的大小，防洪调度值班人员每隔</w:t>
      </w:r>
      <w:r w:rsidR="007223DF" w:rsidRPr="00AE4247">
        <w:rPr>
          <w:rFonts w:hint="eastAsia"/>
        </w:rPr>
        <w:t>10</w:t>
      </w:r>
      <w:r w:rsidR="007223DF" w:rsidRPr="00AE4247">
        <w:rPr>
          <w:rFonts w:hint="eastAsia"/>
        </w:rPr>
        <w:t>分钟、</w:t>
      </w:r>
      <w:r w:rsidR="007223DF" w:rsidRPr="00AE4247">
        <w:rPr>
          <w:rFonts w:hint="eastAsia"/>
        </w:rPr>
        <w:t>30</w:t>
      </w:r>
      <w:r w:rsidR="007223DF" w:rsidRPr="00AE4247">
        <w:rPr>
          <w:rFonts w:hint="eastAsia"/>
        </w:rPr>
        <w:t>分钟或</w:t>
      </w:r>
      <w:r w:rsidR="007223DF" w:rsidRPr="00AE4247">
        <w:rPr>
          <w:rFonts w:hint="eastAsia"/>
        </w:rPr>
        <w:t>60</w:t>
      </w:r>
      <w:r w:rsidR="007223DF" w:rsidRPr="00AE4247">
        <w:rPr>
          <w:rFonts w:hint="eastAsia"/>
        </w:rPr>
        <w:t>分钟观察和记录水位一次，并随时向有关部门和领导汇报</w:t>
      </w:r>
      <w:r w:rsidR="0074200F" w:rsidRPr="00AE4247">
        <w:rPr>
          <w:rFonts w:hint="eastAsia"/>
        </w:rPr>
        <w:t>水库</w:t>
      </w:r>
      <w:r w:rsidR="007223DF" w:rsidRPr="00AE4247">
        <w:rPr>
          <w:rFonts w:hint="eastAsia"/>
        </w:rPr>
        <w:t>情况。</w:t>
      </w:r>
    </w:p>
    <w:p w:rsidR="00AC0529" w:rsidRPr="00AE4247" w:rsidRDefault="00B2783F" w:rsidP="002227E7">
      <w:pPr>
        <w:pStyle w:val="2"/>
        <w:spacing w:before="165" w:after="165"/>
      </w:pPr>
      <w:bookmarkStart w:id="13" w:name="_Toc518850330"/>
      <w:r w:rsidRPr="00AE4247">
        <w:rPr>
          <w:rFonts w:hint="eastAsia"/>
        </w:rPr>
        <w:lastRenderedPageBreak/>
        <w:t>汛期调度运用计划</w:t>
      </w:r>
      <w:bookmarkEnd w:id="13"/>
    </w:p>
    <w:p w:rsidR="00DB1FAB" w:rsidRPr="00AE4247" w:rsidRDefault="00E3009A" w:rsidP="00AC7EF8">
      <w:pPr>
        <w:ind w:firstLine="480"/>
      </w:pPr>
      <w:r w:rsidRPr="00AE4247">
        <w:rPr>
          <w:rFonts w:hint="eastAsia"/>
        </w:rPr>
        <w:t>水库防洪调度按照兴利服从防洪的原则，随时掌握气象信息，做好水库洪水预报、精心调度，科学运用。在接到暴雨预报后，确保从批准的起调水位起调。</w:t>
      </w:r>
    </w:p>
    <w:p w:rsidR="002B49CA" w:rsidRPr="00AE4247" w:rsidRDefault="002B49CA" w:rsidP="002227E7">
      <w:pPr>
        <w:pStyle w:val="3"/>
        <w:spacing w:before="165" w:after="165"/>
        <w:rPr>
          <w:rFonts w:ascii="宋体" w:hAnsi="宋体"/>
          <w:bCs/>
          <w:szCs w:val="28"/>
        </w:rPr>
      </w:pPr>
      <w:r w:rsidRPr="00AE4247">
        <w:rPr>
          <w:rFonts w:ascii="宋体" w:hAnsi="宋体" w:hint="eastAsia"/>
          <w:bCs/>
          <w:szCs w:val="28"/>
        </w:rPr>
        <w:t>正常洪水调度方案</w:t>
      </w:r>
    </w:p>
    <w:p w:rsidR="001A5D74" w:rsidRPr="00AE4247" w:rsidRDefault="001A5D74" w:rsidP="001A5D74">
      <w:pPr>
        <w:ind w:firstLine="480"/>
      </w:pPr>
      <w:r w:rsidRPr="00AE4247">
        <w:rPr>
          <w:rFonts w:hint="eastAsia"/>
        </w:rPr>
        <w:t>1</w:t>
      </w:r>
      <w:r w:rsidRPr="00AE4247">
        <w:rPr>
          <w:rFonts w:hint="eastAsia"/>
        </w:rPr>
        <w:t>、</w:t>
      </w:r>
      <w:r w:rsidRPr="00AE4247">
        <w:t>汛中限制水位的确定</w:t>
      </w:r>
    </w:p>
    <w:p w:rsidR="001A5D74" w:rsidRPr="00AE4247" w:rsidRDefault="001A5D74" w:rsidP="001A5D74">
      <w:pPr>
        <w:ind w:firstLine="480"/>
      </w:pPr>
      <w:r w:rsidRPr="00AE4247">
        <w:rPr>
          <w:rFonts w:hint="eastAsia"/>
        </w:rPr>
        <w:t>根据目前工程情况，水库汛限水位定为</w:t>
      </w:r>
      <w:r w:rsidR="008B2EC4" w:rsidRPr="00AE4247">
        <w:rPr>
          <w:rFonts w:hint="eastAsia"/>
        </w:rPr>
        <w:t>146.40</w:t>
      </w:r>
      <w:r w:rsidRPr="00AE4247">
        <w:rPr>
          <w:rFonts w:hint="eastAsia"/>
        </w:rPr>
        <w:t xml:space="preserve"> m</w:t>
      </w:r>
      <w:r w:rsidRPr="00AE4247">
        <w:rPr>
          <w:rFonts w:hint="eastAsia"/>
        </w:rPr>
        <w:t>，起调水位按</w:t>
      </w:r>
      <w:r w:rsidR="008B2EC4" w:rsidRPr="00AE4247">
        <w:rPr>
          <w:rFonts w:hint="eastAsia"/>
        </w:rPr>
        <w:t>146.40</w:t>
      </w:r>
      <w:r w:rsidRPr="00AE4247">
        <w:rPr>
          <w:rFonts w:hint="eastAsia"/>
        </w:rPr>
        <w:t xml:space="preserve"> m</w:t>
      </w:r>
      <w:r w:rsidRPr="00AE4247">
        <w:rPr>
          <w:rFonts w:hint="eastAsia"/>
        </w:rPr>
        <w:t>。</w:t>
      </w:r>
    </w:p>
    <w:p w:rsidR="001A5D74" w:rsidRPr="00AE4247" w:rsidRDefault="001A5D74" w:rsidP="001A5D74">
      <w:pPr>
        <w:pStyle w:val="a6"/>
        <w:rPr>
          <w:rFonts w:ascii="黑体" w:eastAsia="黑体" w:hAnsi="黑体" w:cs="黑体"/>
          <w:kern w:val="0"/>
          <w:sz w:val="28"/>
          <w:szCs w:val="28"/>
        </w:rPr>
      </w:pPr>
      <w:r w:rsidRPr="00AE4247">
        <w:rPr>
          <w:rFonts w:hint="eastAsia"/>
        </w:rPr>
        <w:t>表</w:t>
      </w:r>
      <w:r w:rsidR="003901B5" w:rsidRPr="00AE4247">
        <w:fldChar w:fldCharType="begin"/>
      </w:r>
      <w:r w:rsidR="004B5A37" w:rsidRPr="00AE4247">
        <w:rPr>
          <w:rFonts w:hint="eastAsia"/>
        </w:rPr>
        <w:instrText>STYLEREF 2 \s</w:instrText>
      </w:r>
      <w:r w:rsidR="003901B5" w:rsidRPr="00AE4247">
        <w:fldChar w:fldCharType="separate"/>
      </w:r>
      <w:r w:rsidR="00B2309D" w:rsidRPr="00AE4247">
        <w:rPr>
          <w:noProof/>
        </w:rPr>
        <w:t>2.5</w:t>
      </w:r>
      <w:r w:rsidR="003901B5" w:rsidRPr="00AE4247">
        <w:fldChar w:fldCharType="end"/>
      </w:r>
      <w:r w:rsidR="004B5A37" w:rsidRPr="00AE4247">
        <w:noBreakHyphen/>
      </w:r>
      <w:r w:rsidR="003901B5" w:rsidRPr="00AE4247">
        <w:fldChar w:fldCharType="begin"/>
      </w:r>
      <w:r w:rsidR="004B5A37" w:rsidRPr="00AE4247">
        <w:rPr>
          <w:rFonts w:hint="eastAsia"/>
        </w:rPr>
        <w:instrText xml:space="preserve">SEQ </w:instrText>
      </w:r>
      <w:r w:rsidR="004B5A37" w:rsidRPr="00AE4247">
        <w:rPr>
          <w:rFonts w:hint="eastAsia"/>
        </w:rPr>
        <w:instrText>表</w:instrText>
      </w:r>
      <w:r w:rsidR="004B5A37"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947"/>
        <w:gridCol w:w="947"/>
        <w:gridCol w:w="1048"/>
        <w:gridCol w:w="846"/>
        <w:gridCol w:w="947"/>
        <w:gridCol w:w="947"/>
        <w:gridCol w:w="947"/>
        <w:gridCol w:w="947"/>
      </w:tblGrid>
      <w:tr w:rsidR="00AE4247" w:rsidRPr="00AE4247" w:rsidTr="00C97138">
        <w:trPr>
          <w:trHeight w:val="798"/>
        </w:trPr>
        <w:tc>
          <w:tcPr>
            <w:tcW w:w="946"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6644A2"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库容</w:t>
            </w:r>
          </w:p>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库容</w:t>
            </w:r>
          </w:p>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库容</w:t>
            </w:r>
          </w:p>
          <w:p w:rsidR="001A5D74" w:rsidRPr="00AE4247" w:rsidRDefault="001A5D7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(万m³）</w:t>
            </w:r>
          </w:p>
        </w:tc>
      </w:tr>
      <w:tr w:rsidR="00AE4247" w:rsidRPr="00AE4247" w:rsidTr="00C97138">
        <w:trPr>
          <w:trHeight w:val="540"/>
        </w:trPr>
        <w:tc>
          <w:tcPr>
            <w:tcW w:w="946" w:type="dxa"/>
            <w:tcBorders>
              <w:top w:val="single" w:sz="4" w:space="0" w:color="auto"/>
              <w:left w:val="single" w:sz="4" w:space="0" w:color="auto"/>
              <w:bottom w:val="single" w:sz="4" w:space="0" w:color="auto"/>
              <w:right w:val="single" w:sz="4" w:space="0" w:color="auto"/>
            </w:tcBorders>
            <w:vAlign w:val="center"/>
          </w:tcPr>
          <w:p w:rsidR="001A5D74" w:rsidRPr="00AE4247" w:rsidRDefault="00DE6779"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沈古</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1F120A"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147.</w:t>
            </w:r>
            <w:r w:rsidR="00962517" w:rsidRPr="00AE4247">
              <w:rPr>
                <w:rFonts w:asciiTheme="minorEastAsia" w:eastAsiaTheme="minorEastAsia" w:hAnsiTheme="minorEastAsia" w:hint="eastAsia"/>
                <w:sz w:val="18"/>
                <w:szCs w:val="18"/>
              </w:rPr>
              <w:t>4</w:t>
            </w:r>
            <w:r w:rsidRPr="00AE4247">
              <w:rPr>
                <w:rFonts w:asciiTheme="minorEastAsia" w:eastAsiaTheme="minorEastAsia" w:hAnsiTheme="minorEastAsia" w:hint="eastAsia"/>
                <w:sz w:val="18"/>
                <w:szCs w:val="18"/>
              </w:rPr>
              <w:t>1</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891726">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w:t>
            </w:r>
            <w:r w:rsidR="00891726" w:rsidRPr="00AE4247">
              <w:rPr>
                <w:rFonts w:asciiTheme="minorEastAsia" w:eastAsiaTheme="minorEastAsia" w:hAnsiTheme="minorEastAsia" w:hint="eastAsia"/>
                <w:sz w:val="18"/>
                <w:szCs w:val="18"/>
              </w:rPr>
              <w:t>7.00</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146.40</w:t>
            </w:r>
          </w:p>
        </w:tc>
        <w:tc>
          <w:tcPr>
            <w:tcW w:w="846"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7</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146.40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7</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146.40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AE4247" w:rsidRDefault="008B2EC4" w:rsidP="00C97138">
            <w:pPr>
              <w:spacing w:line="240" w:lineRule="auto"/>
              <w:ind w:firstLineChars="0" w:firstLine="0"/>
              <w:jc w:val="center"/>
              <w:rPr>
                <w:rFonts w:asciiTheme="minorEastAsia" w:eastAsiaTheme="minorEastAsia" w:hAnsiTheme="minorEastAsia"/>
                <w:sz w:val="18"/>
                <w:szCs w:val="18"/>
              </w:rPr>
            </w:pPr>
            <w:r w:rsidRPr="00AE4247">
              <w:rPr>
                <w:rFonts w:asciiTheme="minorEastAsia" w:eastAsiaTheme="minorEastAsia" w:hAnsiTheme="minorEastAsia" w:hint="eastAsia"/>
                <w:sz w:val="18"/>
                <w:szCs w:val="18"/>
              </w:rPr>
              <w:t>7</w:t>
            </w:r>
          </w:p>
        </w:tc>
      </w:tr>
    </w:tbl>
    <w:p w:rsidR="00962517" w:rsidRPr="00AE4247" w:rsidRDefault="00962517" w:rsidP="00962517">
      <w:pPr>
        <w:ind w:firstLine="480"/>
      </w:pPr>
      <w:r w:rsidRPr="00AE4247">
        <w:rPr>
          <w:rFonts w:hint="eastAsia"/>
        </w:rPr>
        <w:t>2</w:t>
      </w:r>
      <w:r w:rsidRPr="00AE4247">
        <w:rPr>
          <w:rFonts w:hint="eastAsia"/>
        </w:rPr>
        <w:t>、下游河道安全泄量的确定</w:t>
      </w:r>
    </w:p>
    <w:p w:rsidR="00962517" w:rsidRPr="00AE4247" w:rsidRDefault="00962517" w:rsidP="00962517">
      <w:pPr>
        <w:ind w:firstLine="480"/>
      </w:pPr>
      <w:r w:rsidRPr="00AE4247">
        <w:rPr>
          <w:rFonts w:hint="eastAsia"/>
        </w:rPr>
        <w:t>下游河道过流能力计算公式</w:t>
      </w:r>
    </w:p>
    <w:p w:rsidR="00962517" w:rsidRPr="00AE4247" w:rsidRDefault="00962517" w:rsidP="00962517">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962517" w:rsidRPr="00AE4247" w:rsidRDefault="00962517" w:rsidP="00962517">
      <w:pPr>
        <w:ind w:firstLine="480"/>
      </w:pPr>
      <w:r w:rsidRPr="00AE4247">
        <w:rPr>
          <w:rFonts w:hint="eastAsia"/>
        </w:rPr>
        <w:t>式中：</w:t>
      </w:r>
    </w:p>
    <w:p w:rsidR="00962517" w:rsidRPr="00AE4247" w:rsidRDefault="00962517" w:rsidP="00962517">
      <w:pPr>
        <w:ind w:firstLine="480"/>
      </w:pPr>
      <w:r w:rsidRPr="00AE4247">
        <w:rPr>
          <w:rFonts w:hint="eastAsia"/>
          <w:i/>
        </w:rPr>
        <w:t>Q</w:t>
      </w:r>
      <w:r w:rsidRPr="00AE4247">
        <w:rPr>
          <w:rFonts w:hint="eastAsia"/>
        </w:rPr>
        <w:t>：河道过流能力</w:t>
      </w:r>
    </w:p>
    <w:p w:rsidR="00962517" w:rsidRPr="00AE4247" w:rsidRDefault="00962517" w:rsidP="00962517">
      <w:pPr>
        <w:ind w:firstLine="480"/>
      </w:pPr>
      <w:r w:rsidRPr="00AE4247">
        <w:rPr>
          <w:rFonts w:hint="eastAsia"/>
          <w:i/>
        </w:rPr>
        <w:t>A</w:t>
      </w:r>
      <w:r w:rsidRPr="00AE4247">
        <w:rPr>
          <w:rFonts w:hint="eastAsia"/>
        </w:rPr>
        <w:t>：过水断面面积</w:t>
      </w:r>
    </w:p>
    <w:p w:rsidR="00962517" w:rsidRPr="00AE4247" w:rsidRDefault="00962517" w:rsidP="00962517">
      <w:pPr>
        <w:ind w:firstLine="480"/>
      </w:pPr>
      <w:r w:rsidRPr="00AE4247">
        <w:rPr>
          <w:rFonts w:hint="eastAsia"/>
          <w:i/>
        </w:rPr>
        <w:t>R</w:t>
      </w:r>
      <w:r w:rsidRPr="00AE4247">
        <w:rPr>
          <w:rFonts w:hint="eastAsia"/>
        </w:rPr>
        <w:t>：水力半径</w:t>
      </w:r>
    </w:p>
    <w:p w:rsidR="00962517" w:rsidRPr="00AE4247" w:rsidRDefault="00962517" w:rsidP="00962517">
      <w:pPr>
        <w:ind w:firstLine="480"/>
      </w:pPr>
      <w:r w:rsidRPr="00AE4247">
        <w:rPr>
          <w:rFonts w:hint="eastAsia"/>
          <w:i/>
        </w:rPr>
        <w:t>C</w:t>
      </w:r>
      <w:r w:rsidRPr="00AE4247">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962517" w:rsidRPr="00AE4247" w:rsidRDefault="00962517" w:rsidP="00962517">
      <w:pPr>
        <w:ind w:firstLine="480"/>
      </w:pPr>
      <w:r w:rsidRPr="00AE4247">
        <w:rPr>
          <w:rFonts w:hint="eastAsia"/>
        </w:rPr>
        <w:t>根据河道内建筑物情况以及最小河槽宽度及深度，经计算得，下游河道不影响人民群众生产生活安全泄量为</w:t>
      </w:r>
      <w:r w:rsidR="00BB292D" w:rsidRPr="00AE4247">
        <w:rPr>
          <w:rFonts w:hint="eastAsia"/>
        </w:rPr>
        <w:t>30</w:t>
      </w:r>
      <w:r w:rsidRPr="00AE4247">
        <w:rPr>
          <w:rFonts w:hint="eastAsia"/>
        </w:rPr>
        <w:t xml:space="preserve"> m</w:t>
      </w:r>
      <w:r w:rsidRPr="00AE4247">
        <w:rPr>
          <w:rFonts w:hint="eastAsia"/>
          <w:vertAlign w:val="superscript"/>
        </w:rPr>
        <w:t>3</w:t>
      </w:r>
      <w:r w:rsidRPr="00AE4247">
        <w:rPr>
          <w:rFonts w:hint="eastAsia"/>
        </w:rPr>
        <w:t>/s</w:t>
      </w:r>
      <w:r w:rsidRPr="00AE4247">
        <w:rPr>
          <w:rFonts w:hint="eastAsia"/>
        </w:rPr>
        <w:t>，本次取</w:t>
      </w:r>
      <w:r w:rsidR="00BB292D" w:rsidRPr="00AE4247">
        <w:rPr>
          <w:rFonts w:hint="eastAsia"/>
        </w:rPr>
        <w:t>30</w:t>
      </w:r>
      <w:r w:rsidRPr="00AE4247">
        <w:rPr>
          <w:rFonts w:hint="eastAsia"/>
        </w:rPr>
        <w:t>m</w:t>
      </w:r>
      <w:r w:rsidRPr="00AE4247">
        <w:rPr>
          <w:rFonts w:hint="eastAsia"/>
          <w:vertAlign w:val="superscript"/>
        </w:rPr>
        <w:t>3</w:t>
      </w:r>
      <w:r w:rsidRPr="00AE4247">
        <w:rPr>
          <w:rFonts w:hint="eastAsia"/>
        </w:rPr>
        <w:t>/s</w:t>
      </w:r>
      <w:r w:rsidRPr="00AE4247">
        <w:rPr>
          <w:rFonts w:hint="eastAsia"/>
        </w:rPr>
        <w:t>。相应水库水位</w:t>
      </w:r>
      <w:r w:rsidR="00BB292D" w:rsidRPr="00AE4247">
        <w:rPr>
          <w:rFonts w:hint="eastAsia"/>
        </w:rPr>
        <w:t>14</w:t>
      </w:r>
      <w:r w:rsidR="004F3C22" w:rsidRPr="00AE4247">
        <w:rPr>
          <w:rFonts w:hint="eastAsia"/>
        </w:rPr>
        <w:t>6</w:t>
      </w:r>
      <w:r w:rsidR="00BB292D" w:rsidRPr="00AE4247">
        <w:rPr>
          <w:rFonts w:hint="eastAsia"/>
        </w:rPr>
        <w:t>.</w:t>
      </w:r>
      <w:r w:rsidR="004F3C22" w:rsidRPr="00AE4247">
        <w:rPr>
          <w:rFonts w:hint="eastAsia"/>
        </w:rPr>
        <w:t>8</w:t>
      </w:r>
      <w:r w:rsidR="00BB292D" w:rsidRPr="00AE4247">
        <w:rPr>
          <w:rFonts w:hint="eastAsia"/>
        </w:rPr>
        <w:t>5</w:t>
      </w:r>
      <w:r w:rsidRPr="00AE4247">
        <w:rPr>
          <w:rFonts w:hint="eastAsia"/>
        </w:rPr>
        <w:t>m</w:t>
      </w:r>
      <w:r w:rsidRPr="00AE4247">
        <w:rPr>
          <w:rFonts w:hint="eastAsia"/>
        </w:rPr>
        <w:t>，暴雨</w:t>
      </w:r>
      <w:r w:rsidRPr="00AE4247">
        <w:rPr>
          <w:rFonts w:hint="eastAsia"/>
        </w:rPr>
        <w:t>1</w:t>
      </w:r>
      <w:r w:rsidR="00BB292D" w:rsidRPr="00AE4247">
        <w:rPr>
          <w:rFonts w:hint="eastAsia"/>
        </w:rPr>
        <w:t>2</w:t>
      </w:r>
      <w:r w:rsidRPr="00AE4247">
        <w:rPr>
          <w:rFonts w:hint="eastAsia"/>
        </w:rPr>
        <w:t>0mm</w:t>
      </w:r>
      <w:r w:rsidRPr="00AE4247">
        <w:rPr>
          <w:rFonts w:hint="eastAsia"/>
        </w:rPr>
        <w:t>。</w:t>
      </w:r>
    </w:p>
    <w:p w:rsidR="00C25E3A" w:rsidRPr="00AE4247" w:rsidRDefault="00C25E3A" w:rsidP="00C25E3A">
      <w:pPr>
        <w:pStyle w:val="3"/>
        <w:spacing w:before="165" w:after="165"/>
        <w:rPr>
          <w:rFonts w:ascii="宋体" w:hAnsi="宋体"/>
          <w:bCs/>
          <w:szCs w:val="28"/>
        </w:rPr>
      </w:pPr>
      <w:r w:rsidRPr="00AE4247">
        <w:rPr>
          <w:rFonts w:ascii="宋体" w:hAnsi="宋体" w:hint="eastAsia"/>
          <w:bCs/>
          <w:szCs w:val="28"/>
        </w:rPr>
        <w:t>Ⅰ级响应调度方案</w:t>
      </w:r>
    </w:p>
    <w:p w:rsidR="00C25E3A" w:rsidRPr="00AE4247" w:rsidRDefault="00C25E3A" w:rsidP="00C25E3A">
      <w:pPr>
        <w:ind w:firstLine="480"/>
      </w:pPr>
      <w:r w:rsidRPr="00AE4247">
        <w:t>超标准</w:t>
      </w:r>
      <w:r w:rsidRPr="00AE4247">
        <w:rPr>
          <w:kern w:val="0"/>
        </w:rPr>
        <w:t>洪水</w:t>
      </w:r>
      <w:r w:rsidRPr="00AE4247">
        <w:rPr>
          <w:rFonts w:hint="eastAsia"/>
          <w:kern w:val="0"/>
        </w:rPr>
        <w:t>是指</w:t>
      </w:r>
      <w:r w:rsidR="00011F2F" w:rsidRPr="00AE4247">
        <w:rPr>
          <w:rFonts w:hint="eastAsia"/>
        </w:rPr>
        <w:t>水库</w:t>
      </w:r>
      <w:r w:rsidRPr="00AE4247">
        <w:rPr>
          <w:rFonts w:hint="eastAsia"/>
        </w:rPr>
        <w:t>水位达到或超过</w:t>
      </w:r>
      <w:r w:rsidR="00011F2F" w:rsidRPr="00AE4247">
        <w:rPr>
          <w:rFonts w:hint="eastAsia"/>
        </w:rPr>
        <w:t>防洪高水位</w:t>
      </w:r>
      <w:r w:rsidR="006C4CD0" w:rsidRPr="00AE4247">
        <w:rPr>
          <w:rFonts w:hint="eastAsia"/>
        </w:rPr>
        <w:t>147.41</w:t>
      </w:r>
      <w:r w:rsidRPr="00AE4247">
        <w:rPr>
          <w:rFonts w:hint="eastAsia"/>
        </w:rPr>
        <w:t>m</w:t>
      </w:r>
      <w:r w:rsidRPr="00AE4247">
        <w:rPr>
          <w:rFonts w:hint="eastAsia"/>
          <w:kern w:val="0"/>
        </w:rPr>
        <w:t>的洪水。</w:t>
      </w:r>
    </w:p>
    <w:p w:rsidR="00C25E3A" w:rsidRPr="00AE4247" w:rsidRDefault="00C25E3A" w:rsidP="00C25E3A">
      <w:pPr>
        <w:ind w:firstLine="480"/>
        <w:rPr>
          <w:kern w:val="0"/>
        </w:rPr>
      </w:pPr>
      <w:r w:rsidRPr="00AE4247">
        <w:rPr>
          <w:rFonts w:hint="eastAsia"/>
        </w:rPr>
        <w:t>当雨前水位</w:t>
      </w:r>
      <w:r w:rsidRPr="00AE4247">
        <w:rPr>
          <w:kern w:val="0"/>
        </w:rPr>
        <w:t>已达</w:t>
      </w:r>
      <w:r w:rsidR="006C4CD0" w:rsidRPr="00AE4247">
        <w:rPr>
          <w:rFonts w:hint="eastAsia"/>
          <w:kern w:val="0"/>
        </w:rPr>
        <w:t>146.40</w:t>
      </w:r>
      <w:r w:rsidRPr="00AE4247">
        <w:rPr>
          <w:rFonts w:hint="eastAsia"/>
          <w:kern w:val="0"/>
        </w:rPr>
        <w:t xml:space="preserve"> m</w:t>
      </w:r>
      <w:r w:rsidRPr="00AE4247">
        <w:rPr>
          <w:rFonts w:hint="eastAsia"/>
        </w:rPr>
        <w:t>，预报发生日</w:t>
      </w:r>
      <w:r w:rsidR="00CA3C24" w:rsidRPr="00AE4247">
        <w:rPr>
          <w:rFonts w:hint="eastAsia"/>
        </w:rPr>
        <w:t>降雨</w:t>
      </w:r>
      <w:r w:rsidRPr="00AE4247">
        <w:rPr>
          <w:rFonts w:hint="eastAsia"/>
        </w:rPr>
        <w:t>达到或超过</w:t>
      </w:r>
      <w:r w:rsidR="006C4CD0" w:rsidRPr="00AE4247">
        <w:rPr>
          <w:rFonts w:hint="eastAsia"/>
          <w:kern w:val="0"/>
        </w:rPr>
        <w:t>263.5</w:t>
      </w:r>
      <w:r w:rsidRPr="00AE4247">
        <w:rPr>
          <w:rFonts w:hint="eastAsia"/>
        </w:rPr>
        <w:t>mm</w:t>
      </w:r>
      <w:r w:rsidRPr="00AE4247">
        <w:rPr>
          <w:rFonts w:hint="eastAsia"/>
        </w:rPr>
        <w:t>的降雨时</w:t>
      </w:r>
      <w:r w:rsidR="00011F2F" w:rsidRPr="00AE4247">
        <w:rPr>
          <w:rFonts w:hint="eastAsia"/>
        </w:rPr>
        <w:t>或</w:t>
      </w:r>
      <w:r w:rsidRPr="00AE4247">
        <w:rPr>
          <w:rFonts w:hint="eastAsia"/>
        </w:rPr>
        <w:t>溢洪道最大泄量达到或超过</w:t>
      </w:r>
      <w:r w:rsidR="000E03BB" w:rsidRPr="00AE4247">
        <w:rPr>
          <w:rFonts w:hint="eastAsia"/>
        </w:rPr>
        <w:t>71</w:t>
      </w:r>
      <w:r w:rsidRPr="00AE4247">
        <w:rPr>
          <w:rFonts w:hint="eastAsia"/>
        </w:rPr>
        <w:t>m</w:t>
      </w:r>
      <w:r w:rsidRPr="00AE4247">
        <w:rPr>
          <w:rFonts w:hint="eastAsia"/>
          <w:vertAlign w:val="superscript"/>
        </w:rPr>
        <w:t>3</w:t>
      </w:r>
      <w:r w:rsidRPr="00AE4247">
        <w:rPr>
          <w:rFonts w:hint="eastAsia"/>
        </w:rPr>
        <w:t>/s</w:t>
      </w:r>
      <w:r w:rsidR="00011F2F" w:rsidRPr="00AE4247">
        <w:rPr>
          <w:rFonts w:hint="eastAsia"/>
        </w:rPr>
        <w:t>；</w:t>
      </w:r>
      <w:r w:rsidRPr="00AE4247">
        <w:rPr>
          <w:rFonts w:hint="eastAsia"/>
        </w:rPr>
        <w:t>相应最高水位将达到或超过</w:t>
      </w:r>
      <w:r w:rsidR="006C4CD0" w:rsidRPr="00AE4247">
        <w:rPr>
          <w:rFonts w:hint="eastAsia"/>
        </w:rPr>
        <w:t>147.41</w:t>
      </w:r>
      <w:r w:rsidRPr="00AE4247">
        <w:rPr>
          <w:kern w:val="0"/>
        </w:rPr>
        <w:t>m</w:t>
      </w:r>
      <w:r w:rsidRPr="00AE4247">
        <w:rPr>
          <w:rFonts w:hint="eastAsia"/>
          <w:kern w:val="0"/>
        </w:rPr>
        <w:t>时</w:t>
      </w:r>
      <w:r w:rsidR="00011F2F" w:rsidRPr="00AE4247">
        <w:rPr>
          <w:rFonts w:hint="eastAsia"/>
          <w:kern w:val="0"/>
        </w:rPr>
        <w:t>；</w:t>
      </w:r>
      <w:r w:rsidRPr="00AE4247">
        <w:rPr>
          <w:rFonts w:hint="eastAsia"/>
          <w:kern w:val="0"/>
        </w:rPr>
        <w:t>就</w:t>
      </w:r>
      <w:r w:rsidRPr="00AE4247">
        <w:rPr>
          <w:rFonts w:hint="eastAsia"/>
        </w:rPr>
        <w:lastRenderedPageBreak/>
        <w:t>应启动Ⅰ级相应，</w:t>
      </w:r>
      <w:r w:rsidRPr="00AE4247">
        <w:rPr>
          <w:rFonts w:hint="eastAsia"/>
          <w:bCs/>
        </w:rPr>
        <w:t>并立即组织上下游受威胁的群众转移，水库全力泄洪，</w:t>
      </w:r>
      <w:r w:rsidRPr="00AE4247">
        <w:rPr>
          <w:rFonts w:hint="eastAsia"/>
          <w:kern w:val="0"/>
        </w:rPr>
        <w:t>同时组织抢险，确保大坝坝体安全，</w:t>
      </w:r>
      <w:r w:rsidRPr="00AE4247">
        <w:rPr>
          <w:kern w:val="0"/>
        </w:rPr>
        <w:t>尽最大努力把洪灾损失减少到最小限度。</w:t>
      </w:r>
    </w:p>
    <w:p w:rsidR="00C25E3A" w:rsidRPr="00AE4247" w:rsidRDefault="00C25E3A" w:rsidP="00C25E3A">
      <w:pPr>
        <w:pStyle w:val="3"/>
        <w:spacing w:before="165" w:after="165"/>
        <w:rPr>
          <w:rFonts w:ascii="宋体" w:hAnsi="宋体"/>
          <w:bCs/>
          <w:szCs w:val="28"/>
        </w:rPr>
      </w:pPr>
      <w:r w:rsidRPr="00AE4247">
        <w:rPr>
          <w:rFonts w:ascii="宋体" w:hAnsi="宋体" w:hint="eastAsia"/>
          <w:bCs/>
          <w:szCs w:val="28"/>
        </w:rPr>
        <w:t>Ⅱ级响应调度方案</w:t>
      </w:r>
    </w:p>
    <w:p w:rsidR="00C25E3A" w:rsidRPr="00AE4247" w:rsidRDefault="00C25E3A" w:rsidP="00C25E3A">
      <w:pPr>
        <w:ind w:firstLine="480"/>
      </w:pPr>
      <w:r w:rsidRPr="00AE4247">
        <w:rPr>
          <w:rFonts w:hint="eastAsia"/>
          <w:kern w:val="0"/>
        </w:rPr>
        <w:t>非</w:t>
      </w:r>
      <w:r w:rsidRPr="00AE4247">
        <w:rPr>
          <w:kern w:val="0"/>
        </w:rPr>
        <w:t>常洪水</w:t>
      </w:r>
      <w:r w:rsidRPr="00AE4247">
        <w:rPr>
          <w:rFonts w:hint="eastAsia"/>
          <w:kern w:val="0"/>
        </w:rPr>
        <w:t>是指</w:t>
      </w:r>
      <w:r w:rsidR="00011F2F" w:rsidRPr="00AE4247">
        <w:rPr>
          <w:rFonts w:hint="eastAsia"/>
          <w:kern w:val="0"/>
        </w:rPr>
        <w:t>水库</w:t>
      </w:r>
      <w:r w:rsidR="006C4CD0" w:rsidRPr="00AE4247">
        <w:rPr>
          <w:rFonts w:hint="eastAsia"/>
          <w:kern w:val="0"/>
        </w:rPr>
        <w:t>水位</w:t>
      </w:r>
      <w:r w:rsidRPr="00AE4247">
        <w:rPr>
          <w:rFonts w:hint="eastAsia"/>
        </w:rPr>
        <w:t>达到或超过</w:t>
      </w:r>
      <w:r w:rsidR="006C4CD0" w:rsidRPr="00AE4247">
        <w:rPr>
          <w:rFonts w:hint="eastAsia"/>
        </w:rPr>
        <w:t>设计洪水位</w:t>
      </w:r>
      <w:r w:rsidR="006C4CD0" w:rsidRPr="00AE4247">
        <w:rPr>
          <w:rFonts w:hint="eastAsia"/>
        </w:rPr>
        <w:t>147.00m</w:t>
      </w:r>
      <w:r w:rsidRPr="00AE4247">
        <w:rPr>
          <w:rFonts w:hint="eastAsia"/>
          <w:kern w:val="0"/>
        </w:rPr>
        <w:t>，但</w:t>
      </w:r>
      <w:r w:rsidRPr="00AE4247">
        <w:rPr>
          <w:rFonts w:hint="eastAsia"/>
        </w:rPr>
        <w:t>水位小于</w:t>
      </w:r>
      <w:r w:rsidR="00011F2F" w:rsidRPr="00AE4247">
        <w:rPr>
          <w:rFonts w:hint="eastAsia"/>
        </w:rPr>
        <w:t>防洪高水位</w:t>
      </w:r>
      <w:r w:rsidR="006C4CD0" w:rsidRPr="00AE4247">
        <w:rPr>
          <w:rFonts w:hint="eastAsia"/>
        </w:rPr>
        <w:t>147.41</w:t>
      </w:r>
      <w:r w:rsidRPr="00AE4247">
        <w:rPr>
          <w:kern w:val="0"/>
        </w:rPr>
        <w:t>m</w:t>
      </w:r>
      <w:r w:rsidRPr="00AE4247">
        <w:rPr>
          <w:rFonts w:hint="eastAsia"/>
          <w:kern w:val="0"/>
        </w:rPr>
        <w:t>的洪水。</w:t>
      </w:r>
      <w:r w:rsidRPr="00AE4247">
        <w:rPr>
          <w:rFonts w:hint="eastAsia"/>
        </w:rPr>
        <w:t>当雨前水位</w:t>
      </w:r>
      <w:r w:rsidRPr="00AE4247">
        <w:rPr>
          <w:kern w:val="0"/>
        </w:rPr>
        <w:t>已达</w:t>
      </w:r>
      <w:r w:rsidR="006C4CD0" w:rsidRPr="00AE4247">
        <w:rPr>
          <w:rFonts w:hint="eastAsia"/>
          <w:kern w:val="0"/>
        </w:rPr>
        <w:t>146.40</w:t>
      </w:r>
      <w:r w:rsidRPr="00AE4247">
        <w:rPr>
          <w:rFonts w:hint="eastAsia"/>
          <w:kern w:val="0"/>
        </w:rPr>
        <w:t>m</w:t>
      </w:r>
      <w:r w:rsidRPr="00AE4247">
        <w:rPr>
          <w:rFonts w:hint="eastAsia"/>
        </w:rPr>
        <w:t>，预报发生日</w:t>
      </w:r>
      <w:r w:rsidR="00CA3C24" w:rsidRPr="00AE4247">
        <w:rPr>
          <w:rFonts w:hint="eastAsia"/>
        </w:rPr>
        <w:t>降雨</w:t>
      </w:r>
      <w:r w:rsidRPr="00AE4247">
        <w:rPr>
          <w:rFonts w:hint="eastAsia"/>
        </w:rPr>
        <w:t>大</w:t>
      </w:r>
      <w:r w:rsidRPr="00AE4247">
        <w:rPr>
          <w:rFonts w:hint="eastAsia"/>
          <w:kern w:val="0"/>
        </w:rPr>
        <w:t>于</w:t>
      </w:r>
      <w:r w:rsidR="000E03BB" w:rsidRPr="00AE4247">
        <w:rPr>
          <w:rFonts w:hint="eastAsia"/>
          <w:kern w:val="0"/>
        </w:rPr>
        <w:t>183.6</w:t>
      </w:r>
      <w:r w:rsidRPr="00AE4247">
        <w:rPr>
          <w:kern w:val="0"/>
        </w:rPr>
        <w:t>mm</w:t>
      </w:r>
      <w:r w:rsidRPr="00AE4247">
        <w:rPr>
          <w:rFonts w:hint="eastAsia"/>
          <w:kern w:val="0"/>
        </w:rPr>
        <w:t>但小于</w:t>
      </w:r>
      <w:r w:rsidR="000E03BB" w:rsidRPr="00AE4247">
        <w:rPr>
          <w:rFonts w:hint="eastAsia"/>
          <w:kern w:val="0"/>
        </w:rPr>
        <w:t>263.5</w:t>
      </w:r>
      <w:r w:rsidRPr="00AE4247">
        <w:rPr>
          <w:rFonts w:hint="eastAsia"/>
        </w:rPr>
        <w:t>mm</w:t>
      </w:r>
      <w:r w:rsidR="000E03BB" w:rsidRPr="00AE4247">
        <w:rPr>
          <w:rFonts w:hint="eastAsia"/>
        </w:rPr>
        <w:t>的降雨时</w:t>
      </w:r>
      <w:r w:rsidRPr="00AE4247">
        <w:rPr>
          <w:rFonts w:hint="eastAsia"/>
        </w:rPr>
        <w:t>。此时应启动Ⅱ级相应，立即通知下游群众做好安全转移准备，同时根据库水位及新建工程的运行情况，组织抢险队伍和抢险物资上坝</w:t>
      </w:r>
      <w:r w:rsidR="000E03BB" w:rsidRPr="00AE4247">
        <w:rPr>
          <w:rFonts w:hint="eastAsia"/>
        </w:rPr>
        <w:t>侧</w:t>
      </w:r>
      <w:r w:rsidRPr="00AE4247">
        <w:rPr>
          <w:rFonts w:hint="eastAsia"/>
        </w:rPr>
        <w:t>，确保大坝和</w:t>
      </w:r>
      <w:r w:rsidR="000E03BB" w:rsidRPr="00AE4247">
        <w:rPr>
          <w:rFonts w:hint="eastAsia"/>
        </w:rPr>
        <w:t>下游河</w:t>
      </w:r>
      <w:r w:rsidRPr="00AE4247">
        <w:rPr>
          <w:rFonts w:hint="eastAsia"/>
        </w:rPr>
        <w:t>道安全。</w:t>
      </w:r>
    </w:p>
    <w:p w:rsidR="00790A9C" w:rsidRPr="00AE4247" w:rsidRDefault="00790A9C" w:rsidP="00790A9C">
      <w:pPr>
        <w:pStyle w:val="3"/>
        <w:spacing w:before="165" w:after="165"/>
        <w:rPr>
          <w:rFonts w:ascii="宋体" w:hAnsi="宋体"/>
          <w:bCs/>
          <w:szCs w:val="28"/>
        </w:rPr>
      </w:pPr>
      <w:r w:rsidRPr="00AE4247">
        <w:rPr>
          <w:rFonts w:ascii="宋体" w:hAnsi="宋体" w:hint="eastAsia"/>
          <w:bCs/>
          <w:szCs w:val="28"/>
        </w:rPr>
        <w:t>Ⅲ级响应调度方案</w:t>
      </w:r>
    </w:p>
    <w:p w:rsidR="00790A9C" w:rsidRPr="00AE4247" w:rsidRDefault="00790A9C" w:rsidP="00790A9C">
      <w:pPr>
        <w:ind w:firstLine="480"/>
        <w:rPr>
          <w:kern w:val="0"/>
        </w:rPr>
      </w:pPr>
      <w:r w:rsidRPr="00AE4247">
        <w:rPr>
          <w:kern w:val="0"/>
        </w:rPr>
        <w:t>正常洪水</w:t>
      </w:r>
      <w:r w:rsidRPr="00AE4247">
        <w:rPr>
          <w:rFonts w:hint="eastAsia"/>
          <w:kern w:val="0"/>
        </w:rPr>
        <w:t>是指小于</w:t>
      </w:r>
      <w:r w:rsidR="006C4CD0" w:rsidRPr="00AE4247">
        <w:rPr>
          <w:rFonts w:hint="eastAsia"/>
          <w:kern w:val="0"/>
        </w:rPr>
        <w:t>设计洪水</w:t>
      </w:r>
      <w:r w:rsidRPr="00AE4247">
        <w:rPr>
          <w:rFonts w:hint="eastAsia"/>
          <w:kern w:val="0"/>
        </w:rPr>
        <w:t>的洪水。当</w:t>
      </w:r>
      <w:r w:rsidRPr="00AE4247">
        <w:rPr>
          <w:kern w:val="0"/>
        </w:rPr>
        <w:t>雨前水位已达</w:t>
      </w:r>
      <w:r w:rsidR="00704654" w:rsidRPr="00AE4247">
        <w:rPr>
          <w:rFonts w:hint="eastAsia"/>
          <w:kern w:val="0"/>
        </w:rPr>
        <w:t>1</w:t>
      </w:r>
      <w:r w:rsidR="00FB6173" w:rsidRPr="00AE4247">
        <w:rPr>
          <w:rFonts w:hint="eastAsia"/>
          <w:kern w:val="0"/>
        </w:rPr>
        <w:t>46.40</w:t>
      </w:r>
      <w:r w:rsidRPr="00AE4247">
        <w:rPr>
          <w:rFonts w:hint="eastAsia"/>
          <w:kern w:val="0"/>
        </w:rPr>
        <w:t>m</w:t>
      </w:r>
      <w:r w:rsidRPr="00AE4247">
        <w:rPr>
          <w:kern w:val="0"/>
        </w:rPr>
        <w:t>，</w:t>
      </w:r>
      <w:r w:rsidRPr="00AE4247">
        <w:rPr>
          <w:rFonts w:hint="eastAsia"/>
          <w:kern w:val="0"/>
        </w:rPr>
        <w:t>预报发生日</w:t>
      </w:r>
      <w:r w:rsidR="00CA3C24" w:rsidRPr="00AE4247">
        <w:rPr>
          <w:rFonts w:hint="eastAsia"/>
          <w:kern w:val="0"/>
        </w:rPr>
        <w:t>降雨</w:t>
      </w:r>
      <w:r w:rsidRPr="00AE4247">
        <w:rPr>
          <w:rFonts w:hint="eastAsia"/>
          <w:kern w:val="0"/>
        </w:rPr>
        <w:t>小于</w:t>
      </w:r>
      <w:r w:rsidR="006C4CD0" w:rsidRPr="00AE4247">
        <w:rPr>
          <w:rFonts w:hint="eastAsia"/>
          <w:kern w:val="0"/>
        </w:rPr>
        <w:t>183.60</w:t>
      </w:r>
      <w:r w:rsidRPr="00AE4247">
        <w:rPr>
          <w:kern w:val="0"/>
        </w:rPr>
        <w:t>mm</w:t>
      </w:r>
      <w:r w:rsidRPr="00AE4247">
        <w:rPr>
          <w:rFonts w:hint="eastAsia"/>
          <w:kern w:val="0"/>
        </w:rPr>
        <w:t>的正常洪水，</w:t>
      </w:r>
      <w:r w:rsidRPr="00AE4247">
        <w:rPr>
          <w:rFonts w:hint="eastAsia"/>
        </w:rPr>
        <w:t>溢洪道泄量</w:t>
      </w:r>
      <w:r w:rsidR="001B188D" w:rsidRPr="00AE4247">
        <w:rPr>
          <w:rFonts w:hint="eastAsia"/>
        </w:rPr>
        <w:t>小于</w:t>
      </w:r>
      <w:r w:rsidR="000E03BB" w:rsidRPr="00AE4247">
        <w:rPr>
          <w:rFonts w:hint="eastAsia"/>
        </w:rPr>
        <w:t>41.6</w:t>
      </w:r>
      <w:r w:rsidRPr="00AE4247">
        <w:rPr>
          <w:rFonts w:hint="eastAsia"/>
        </w:rPr>
        <w:t>m</w:t>
      </w:r>
      <w:r w:rsidRPr="00AE4247">
        <w:rPr>
          <w:rFonts w:hint="eastAsia"/>
          <w:vertAlign w:val="superscript"/>
        </w:rPr>
        <w:t>3</w:t>
      </w:r>
      <w:r w:rsidRPr="00AE4247">
        <w:rPr>
          <w:rFonts w:hint="eastAsia"/>
        </w:rPr>
        <w:t>/s</w:t>
      </w:r>
      <w:r w:rsidRPr="00AE4247">
        <w:rPr>
          <w:rFonts w:hint="eastAsia"/>
        </w:rPr>
        <w:t>。应启动Ⅲ级相应，</w:t>
      </w:r>
      <w:r w:rsidR="00B31E02" w:rsidRPr="00AE4247">
        <w:rPr>
          <w:rFonts w:hint="eastAsia"/>
        </w:rPr>
        <w:t>此时水位小于</w:t>
      </w:r>
      <w:r w:rsidR="00FB6173" w:rsidRPr="00AE4247">
        <w:rPr>
          <w:rFonts w:hint="eastAsia"/>
        </w:rPr>
        <w:t>147.0</w:t>
      </w:r>
      <w:r w:rsidR="00B31E02" w:rsidRPr="00AE4247">
        <w:rPr>
          <w:rFonts w:hint="eastAsia"/>
        </w:rPr>
        <w:t>m</w:t>
      </w:r>
      <w:r w:rsidR="00361BB5" w:rsidRPr="00AE4247">
        <w:rPr>
          <w:rFonts w:hint="eastAsia"/>
        </w:rPr>
        <w:t>。</w:t>
      </w:r>
      <w:r w:rsidR="00B31E02" w:rsidRPr="00AE4247">
        <w:rPr>
          <w:rFonts w:hint="eastAsia"/>
        </w:rPr>
        <w:t>这</w:t>
      </w:r>
      <w:r w:rsidR="00361BB5" w:rsidRPr="00AE4247">
        <w:rPr>
          <w:rFonts w:hint="eastAsia"/>
        </w:rPr>
        <w:t>时应</w:t>
      </w:r>
      <w:r w:rsidRPr="00AE4247">
        <w:rPr>
          <w:rFonts w:hint="eastAsia"/>
        </w:rPr>
        <w:t>随时注意观察</w:t>
      </w:r>
      <w:r w:rsidR="00FB6173" w:rsidRPr="00AE4247">
        <w:rPr>
          <w:rFonts w:hint="eastAsia"/>
        </w:rPr>
        <w:t>大坝和</w:t>
      </w:r>
      <w:r w:rsidRPr="00AE4247">
        <w:rPr>
          <w:rFonts w:hint="eastAsia"/>
        </w:rPr>
        <w:t>护坡的稳定情况，并根据降雨和库</w:t>
      </w:r>
      <w:r w:rsidRPr="00AE4247">
        <w:rPr>
          <w:kern w:val="0"/>
        </w:rPr>
        <w:t>水位</w:t>
      </w:r>
      <w:r w:rsidRPr="00AE4247">
        <w:rPr>
          <w:rFonts w:hint="eastAsia"/>
          <w:kern w:val="0"/>
        </w:rPr>
        <w:t>情况，通知</w:t>
      </w:r>
      <w:r w:rsidRPr="00AE4247">
        <w:rPr>
          <w:rFonts w:hint="eastAsia"/>
        </w:rPr>
        <w:t>下游群众做好</w:t>
      </w:r>
      <w:r w:rsidR="00772BDD" w:rsidRPr="00AE4247">
        <w:rPr>
          <w:rFonts w:hint="eastAsia"/>
        </w:rPr>
        <w:t>观察</w:t>
      </w:r>
      <w:r w:rsidRPr="00AE4247">
        <w:rPr>
          <w:rFonts w:hint="eastAsia"/>
        </w:rPr>
        <w:t>，保证洪水在主河槽内。</w:t>
      </w:r>
    </w:p>
    <w:p w:rsidR="00AC0529" w:rsidRPr="00AE4247" w:rsidRDefault="00B2783F" w:rsidP="002227E7">
      <w:pPr>
        <w:pStyle w:val="2"/>
        <w:spacing w:before="165" w:after="165"/>
      </w:pPr>
      <w:bookmarkStart w:id="14" w:name="_Toc518850331"/>
      <w:r w:rsidRPr="00AE4247">
        <w:rPr>
          <w:rFonts w:hint="eastAsia"/>
        </w:rPr>
        <w:t>历史灾害及抢险情况</w:t>
      </w:r>
      <w:bookmarkEnd w:id="14"/>
    </w:p>
    <w:p w:rsidR="001F13BC" w:rsidRPr="00AE4247" w:rsidRDefault="001F13BC" w:rsidP="001F13BC">
      <w:pPr>
        <w:ind w:firstLine="480"/>
      </w:pPr>
      <w:r w:rsidRPr="00AE4247">
        <w:rPr>
          <w:rFonts w:hint="eastAsia"/>
        </w:rPr>
        <w:t>水库兴建以前其流域内未发生洪水、地震、地质等重大灾害。</w:t>
      </w:r>
    </w:p>
    <w:p w:rsidR="004E35DC" w:rsidRPr="00AE4247" w:rsidRDefault="001F13BC" w:rsidP="001F13BC">
      <w:pPr>
        <w:ind w:firstLine="480"/>
      </w:pPr>
      <w:r w:rsidRPr="00AE4247">
        <w:rPr>
          <w:rFonts w:hint="eastAsia"/>
        </w:rPr>
        <w:t>水库兴建以来，水库未发生重大险情。</w:t>
      </w:r>
    </w:p>
    <w:p w:rsidR="00C358D6" w:rsidRPr="00AE4247" w:rsidRDefault="00C358D6" w:rsidP="002227E7">
      <w:pPr>
        <w:pStyle w:val="1"/>
        <w:spacing w:before="165" w:after="165"/>
      </w:pPr>
      <w:bookmarkStart w:id="15" w:name="_Toc518850332"/>
      <w:r w:rsidRPr="00AE4247">
        <w:rPr>
          <w:rFonts w:hint="eastAsia"/>
        </w:rPr>
        <w:lastRenderedPageBreak/>
        <w:t>突发事件危害性分析</w:t>
      </w:r>
      <w:bookmarkEnd w:id="15"/>
    </w:p>
    <w:p w:rsidR="00C358D6" w:rsidRPr="00AE4247" w:rsidRDefault="00C358D6" w:rsidP="002227E7">
      <w:pPr>
        <w:pStyle w:val="2"/>
        <w:spacing w:before="165" w:after="165"/>
      </w:pPr>
      <w:bookmarkStart w:id="16" w:name="_Toc518850333"/>
      <w:r w:rsidRPr="00AE4247">
        <w:rPr>
          <w:rFonts w:hint="eastAsia"/>
        </w:rPr>
        <w:t>重大工程险情分析</w:t>
      </w:r>
      <w:bookmarkEnd w:id="16"/>
    </w:p>
    <w:p w:rsidR="00186552" w:rsidRPr="00AE4247" w:rsidRDefault="00186552" w:rsidP="002227E7">
      <w:pPr>
        <w:pStyle w:val="3"/>
        <w:spacing w:before="165" w:after="165" w:line="560" w:lineRule="exact"/>
        <w:rPr>
          <w:rFonts w:ascii="宋体" w:hAnsi="宋体"/>
          <w:bCs/>
          <w:szCs w:val="28"/>
        </w:rPr>
      </w:pPr>
      <w:r w:rsidRPr="00AE4247">
        <w:rPr>
          <w:rFonts w:ascii="宋体" w:hAnsi="宋体" w:hint="eastAsia"/>
          <w:bCs/>
          <w:szCs w:val="28"/>
        </w:rPr>
        <w:t>可能导致水库大坝出现重大险情的主要因素</w:t>
      </w:r>
    </w:p>
    <w:p w:rsidR="00186552" w:rsidRPr="00AE4247" w:rsidRDefault="00186552" w:rsidP="004C4C98">
      <w:pPr>
        <w:ind w:firstLine="480"/>
      </w:pPr>
      <w:r w:rsidRPr="00AE4247">
        <w:rPr>
          <w:rFonts w:hint="eastAsia"/>
        </w:rPr>
        <w:t>（一）超现状标准洪水</w:t>
      </w:r>
      <w:r w:rsidR="001B188D" w:rsidRPr="00AE4247">
        <w:rPr>
          <w:rFonts w:hint="eastAsia"/>
        </w:rPr>
        <w:t>（</w:t>
      </w:r>
      <w:r w:rsidRPr="00AE4247">
        <w:rPr>
          <w:rFonts w:hint="eastAsia"/>
        </w:rPr>
        <w:t>即Ⅰ级响应</w:t>
      </w:r>
      <w:r w:rsidR="001B188D" w:rsidRPr="00AE4247">
        <w:rPr>
          <w:rFonts w:hint="eastAsia"/>
        </w:rPr>
        <w:t>）水库</w:t>
      </w:r>
      <w:r w:rsidRPr="00AE4247">
        <w:rPr>
          <w:rFonts w:hint="eastAsia"/>
        </w:rPr>
        <w:t>水位达到</w:t>
      </w:r>
      <w:r w:rsidR="00305A65" w:rsidRPr="00AE4247">
        <w:rPr>
          <w:rFonts w:hint="eastAsia"/>
        </w:rPr>
        <w:t>147.41</w:t>
      </w:r>
      <w:r w:rsidRPr="00AE4247">
        <w:t>m</w:t>
      </w:r>
      <w:r w:rsidR="001B188D" w:rsidRPr="00AE4247">
        <w:rPr>
          <w:rFonts w:hint="eastAsia"/>
        </w:rPr>
        <w:t>时</w:t>
      </w:r>
      <w:r w:rsidRPr="00AE4247">
        <w:rPr>
          <w:rFonts w:hint="eastAsia"/>
        </w:rPr>
        <w:t>。</w:t>
      </w:r>
    </w:p>
    <w:p w:rsidR="00186552" w:rsidRPr="00AE4247" w:rsidRDefault="00186552" w:rsidP="004C4C98">
      <w:pPr>
        <w:ind w:firstLine="480"/>
      </w:pPr>
      <w:r w:rsidRPr="00AE4247">
        <w:rPr>
          <w:rFonts w:hint="eastAsia"/>
        </w:rPr>
        <w:t>（二）地震灾害。</w:t>
      </w:r>
      <w:r w:rsidR="00EA210B" w:rsidRPr="00AE4247">
        <w:rPr>
          <w:rFonts w:hint="eastAsia"/>
        </w:rPr>
        <w:t>如果出现</w:t>
      </w:r>
      <w:r w:rsidRPr="00AE4247">
        <w:rPr>
          <w:rFonts w:hint="eastAsia"/>
        </w:rPr>
        <w:t>地震，有可能出现裂缝、滑坡、管涌等，大坝有溃决的可能性。</w:t>
      </w:r>
    </w:p>
    <w:p w:rsidR="00186552" w:rsidRPr="00AE4247" w:rsidRDefault="00186552" w:rsidP="004C4C98">
      <w:pPr>
        <w:ind w:firstLine="480"/>
      </w:pPr>
      <w:r w:rsidRPr="00AE4247">
        <w:rPr>
          <w:rFonts w:hint="eastAsia"/>
        </w:rPr>
        <w:t>（三）地质灾害。水库</w:t>
      </w:r>
      <w:r w:rsidR="008E29A0" w:rsidRPr="00AE4247">
        <w:rPr>
          <w:rFonts w:hint="eastAsia"/>
        </w:rPr>
        <w:t>坝基地质情况复杂</w:t>
      </w:r>
      <w:r w:rsidRPr="00AE4247">
        <w:rPr>
          <w:rFonts w:hint="eastAsia"/>
        </w:rPr>
        <w:t>，在坝基与坝体相结合部位可能出现管涌、滑坡等问题，有发生溃坝的可能性。</w:t>
      </w:r>
    </w:p>
    <w:p w:rsidR="00186552" w:rsidRPr="00AE4247" w:rsidRDefault="00186552" w:rsidP="004C4C98">
      <w:pPr>
        <w:ind w:firstLine="480"/>
      </w:pPr>
      <w:r w:rsidRPr="00AE4247">
        <w:rPr>
          <w:rFonts w:hint="eastAsia"/>
        </w:rPr>
        <w:t>（四）上游溃坝。水库上游</w:t>
      </w:r>
      <w:r w:rsidR="002B49CA" w:rsidRPr="00AE4247">
        <w:rPr>
          <w:rFonts w:hint="eastAsia"/>
        </w:rPr>
        <w:t>没有规模性水库塘坝</w:t>
      </w:r>
      <w:r w:rsidRPr="00AE4247">
        <w:rPr>
          <w:rFonts w:hint="eastAsia"/>
        </w:rPr>
        <w:t>，</w:t>
      </w:r>
      <w:r w:rsidR="002B49CA" w:rsidRPr="00AE4247">
        <w:rPr>
          <w:rFonts w:hint="eastAsia"/>
        </w:rPr>
        <w:t>小型工程</w:t>
      </w:r>
      <w:r w:rsidRPr="00AE4247">
        <w:rPr>
          <w:rFonts w:hint="eastAsia"/>
        </w:rPr>
        <w:t>即使发生溃坝，现有条件下使</w:t>
      </w:r>
      <w:r w:rsidR="00DE6779" w:rsidRPr="00AE4247">
        <w:rPr>
          <w:rFonts w:hint="eastAsia"/>
        </w:rPr>
        <w:t>沈古</w:t>
      </w:r>
      <w:r w:rsidRPr="00AE4247">
        <w:rPr>
          <w:rFonts w:hint="eastAsia"/>
        </w:rPr>
        <w:t>水库溃坝的可能性不大。</w:t>
      </w:r>
    </w:p>
    <w:p w:rsidR="00186552" w:rsidRPr="00AE4247" w:rsidRDefault="00186552" w:rsidP="004C4C98">
      <w:pPr>
        <w:ind w:firstLine="480"/>
      </w:pPr>
      <w:r w:rsidRPr="00AE4247">
        <w:rPr>
          <w:rFonts w:hint="eastAsia"/>
        </w:rPr>
        <w:t>（五）战争及恐怖事件。如果战争发生和有恐怖事件，破坏形式主要是炸毁大坝、</w:t>
      </w:r>
      <w:r w:rsidR="00E70E23" w:rsidRPr="00AE4247">
        <w:rPr>
          <w:rFonts w:hint="eastAsia"/>
        </w:rPr>
        <w:t>溢洪道</w:t>
      </w:r>
      <w:r w:rsidRPr="00AE4247">
        <w:rPr>
          <w:rFonts w:hint="eastAsia"/>
        </w:rPr>
        <w:t>，尤其是</w:t>
      </w:r>
      <w:r w:rsidR="00E70E23" w:rsidRPr="00AE4247">
        <w:rPr>
          <w:rFonts w:hint="eastAsia"/>
        </w:rPr>
        <w:t>溢洪道</w:t>
      </w:r>
      <w:r w:rsidRPr="00AE4247">
        <w:rPr>
          <w:rFonts w:hint="eastAsia"/>
        </w:rPr>
        <w:t>是主要毁坏部位，如果大坝某个部位或</w:t>
      </w:r>
      <w:r w:rsidR="00E70E23" w:rsidRPr="00AE4247">
        <w:rPr>
          <w:rFonts w:hint="eastAsia"/>
        </w:rPr>
        <w:t>溢洪道</w:t>
      </w:r>
      <w:r w:rsidRPr="00AE4247">
        <w:rPr>
          <w:rFonts w:hint="eastAsia"/>
        </w:rPr>
        <w:t>受到破坏，严重时可能垮坝。</w:t>
      </w:r>
    </w:p>
    <w:p w:rsidR="00186552" w:rsidRPr="00AE4247" w:rsidRDefault="00186552" w:rsidP="004C4C98">
      <w:pPr>
        <w:ind w:firstLine="480"/>
      </w:pPr>
      <w:r w:rsidRPr="00AE4247">
        <w:rPr>
          <w:rFonts w:hint="eastAsia"/>
        </w:rPr>
        <w:t>（六）其他。受水库地理位置影响，遇强风时，造成风浪冲刷掏空坝前护坡石，直接危及大坝安全；水库处于多雷区，建筑物、通讯、供电等设施易遭受雷击破坏，直接或间接危及工程安全</w:t>
      </w:r>
    </w:p>
    <w:p w:rsidR="00186552" w:rsidRPr="00AE4247" w:rsidRDefault="00186552" w:rsidP="002227E7">
      <w:pPr>
        <w:pStyle w:val="3"/>
        <w:pageBreakBefore/>
        <w:spacing w:before="165" w:after="165" w:line="560" w:lineRule="exact"/>
        <w:rPr>
          <w:rFonts w:ascii="宋体" w:hAnsi="宋体"/>
          <w:bCs/>
          <w:szCs w:val="28"/>
        </w:rPr>
      </w:pPr>
      <w:r w:rsidRPr="00AE4247">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000" w:firstRow="0" w:lastRow="0" w:firstColumn="0" w:lastColumn="0" w:noHBand="0" w:noVBand="0"/>
      </w:tblPr>
      <w:tblGrid>
        <w:gridCol w:w="460"/>
        <w:gridCol w:w="1175"/>
        <w:gridCol w:w="985"/>
        <w:gridCol w:w="2040"/>
        <w:gridCol w:w="2260"/>
        <w:gridCol w:w="1915"/>
      </w:tblGrid>
      <w:tr w:rsidR="00AE4247" w:rsidRPr="00AE4247" w:rsidTr="00480D8A">
        <w:trPr>
          <w:trHeight w:val="630"/>
          <w:jc w:val="center"/>
        </w:trPr>
        <w:tc>
          <w:tcPr>
            <w:tcW w:w="8835" w:type="dxa"/>
            <w:gridSpan w:val="6"/>
            <w:tcBorders>
              <w:top w:val="nil"/>
              <w:left w:val="nil"/>
              <w:bottom w:val="single" w:sz="4" w:space="0" w:color="auto"/>
              <w:right w:val="nil"/>
            </w:tcBorders>
            <w:vAlign w:val="center"/>
          </w:tcPr>
          <w:p w:rsidR="00186552" w:rsidRPr="00AE4247" w:rsidRDefault="008E29A0" w:rsidP="008E29A0">
            <w:pPr>
              <w:pStyle w:val="a6"/>
            </w:pPr>
            <w:r w:rsidRPr="00AE4247">
              <w:rPr>
                <w:rFonts w:hint="eastAsia"/>
              </w:rPr>
              <w:t>表</w:t>
            </w:r>
            <w:r w:rsidR="003901B5" w:rsidRPr="00AE4247">
              <w:fldChar w:fldCharType="begin"/>
            </w:r>
            <w:r w:rsidR="004B5A37" w:rsidRPr="00AE4247">
              <w:rPr>
                <w:rFonts w:hint="eastAsia"/>
              </w:rPr>
              <w:instrText>STYLEREF 2 \s</w:instrText>
            </w:r>
            <w:r w:rsidR="003901B5" w:rsidRPr="00AE4247">
              <w:fldChar w:fldCharType="separate"/>
            </w:r>
            <w:r w:rsidR="00B2309D" w:rsidRPr="00AE4247">
              <w:rPr>
                <w:noProof/>
              </w:rPr>
              <w:t>3.1</w:t>
            </w:r>
            <w:r w:rsidR="003901B5" w:rsidRPr="00AE4247">
              <w:fldChar w:fldCharType="end"/>
            </w:r>
            <w:r w:rsidR="004B5A37" w:rsidRPr="00AE4247">
              <w:noBreakHyphen/>
            </w:r>
            <w:r w:rsidR="003901B5" w:rsidRPr="00AE4247">
              <w:fldChar w:fldCharType="begin"/>
            </w:r>
            <w:r w:rsidR="004B5A37" w:rsidRPr="00AE4247">
              <w:rPr>
                <w:rFonts w:hint="eastAsia"/>
              </w:rPr>
              <w:instrText xml:space="preserve">SEQ </w:instrText>
            </w:r>
            <w:r w:rsidR="004B5A37" w:rsidRPr="00AE4247">
              <w:rPr>
                <w:rFonts w:hint="eastAsia"/>
              </w:rPr>
              <w:instrText>表</w:instrText>
            </w:r>
            <w:r w:rsidR="004B5A37"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险情的种类以及发生的部位和等级表</w:t>
            </w:r>
          </w:p>
        </w:tc>
      </w:tr>
      <w:tr w:rsidR="00AE4247" w:rsidRPr="00AE4247" w:rsidTr="00480D8A">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险情等级</w:t>
            </w:r>
          </w:p>
        </w:tc>
      </w:tr>
      <w:tr w:rsidR="00AE4247" w:rsidRPr="00AE4247" w:rsidTr="00480D8A">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kern w:val="0"/>
                <w:sz w:val="18"/>
                <w:szCs w:val="18"/>
              </w:rPr>
              <w:t>I</w:t>
            </w:r>
            <w:r w:rsidRPr="00AE4247">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Ⅲ级（一般险情）</w:t>
            </w:r>
          </w:p>
        </w:tc>
      </w:tr>
      <w:tr w:rsidR="00AE4247" w:rsidRPr="00AE4247" w:rsidTr="00480D8A">
        <w:trPr>
          <w:trHeight w:val="610"/>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渗较少清水，出逸点不高</w:t>
            </w:r>
          </w:p>
        </w:tc>
      </w:tr>
      <w:tr w:rsidR="00AE4247" w:rsidRPr="00AE4247" w:rsidTr="00480D8A">
        <w:trPr>
          <w:trHeight w:val="407"/>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漏清水量少，清水</w:t>
            </w:r>
          </w:p>
        </w:tc>
      </w:tr>
      <w:tr w:rsidR="00AE4247" w:rsidRPr="00AE4247" w:rsidTr="00480D8A">
        <w:trPr>
          <w:trHeight w:val="613"/>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长度较长的纵向裂缝或面积较大龟纹裂缝</w:t>
            </w:r>
          </w:p>
        </w:tc>
      </w:tr>
      <w:tr w:rsidR="00AE4247" w:rsidRPr="00AE4247" w:rsidTr="00480D8A">
        <w:trPr>
          <w:trHeight w:val="585"/>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小范围浅层滑坡</w:t>
            </w:r>
          </w:p>
        </w:tc>
      </w:tr>
      <w:tr w:rsidR="00AE4247" w:rsidRPr="00AE4247" w:rsidTr="00480D8A">
        <w:trPr>
          <w:trHeight w:val="825"/>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5</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风浪淘刷</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大坝上游护坡</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坝前护坡被风浪冲刷淘空，严惩坍塌</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坝前护坡被风浪水流冲刷侵蚀或淘空，冲坑面积较大，未形成坍塌</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坝前护坡被风浪水流冲刷，出现的冲坑面积较小</w:t>
            </w:r>
          </w:p>
        </w:tc>
      </w:tr>
      <w:tr w:rsidR="00AE4247" w:rsidRPr="00AE4247" w:rsidTr="00480D8A">
        <w:trPr>
          <w:trHeight w:val="1035"/>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6</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输、泄水建筑物与土坝结合部位渗漏</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输、泄水建筑物出现漏洞</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输、泄水建筑物下游背水面出现渗漏，渗清水，略有浑水</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输、泄水建筑物下游背水面出现渗漏，渗少量清水</w:t>
            </w:r>
          </w:p>
        </w:tc>
      </w:tr>
      <w:tr w:rsidR="00AE4247" w:rsidRPr="00AE4247" w:rsidTr="00480D8A">
        <w:trPr>
          <w:trHeight w:val="720"/>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7</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输、泄水建筑物破坏</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输、泄水建筑物发生显著位移、失稳、倒塌</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输、泄水建筑物出现裂缝较宽</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输、泄水建筑物出现裂缝较窄</w:t>
            </w:r>
          </w:p>
        </w:tc>
      </w:tr>
      <w:tr w:rsidR="00AE4247" w:rsidRPr="00AE4247" w:rsidTr="00480D8A">
        <w:trPr>
          <w:trHeight w:val="480"/>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闸门及启闭机破坏等</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闸门、启闭机等</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闸门严重变形损坏，启闭失灵</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闸门变形不能启闭</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启闭机启动不灵、丝杠弯曲</w:t>
            </w:r>
          </w:p>
        </w:tc>
      </w:tr>
      <w:tr w:rsidR="00AE4247" w:rsidRPr="00AE4247" w:rsidTr="00480D8A">
        <w:trPr>
          <w:trHeight w:val="319"/>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9</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p>
        </w:tc>
      </w:tr>
      <w:tr w:rsidR="00AE4247" w:rsidRPr="00AE4247" w:rsidTr="00480D8A">
        <w:trPr>
          <w:trHeight w:val="267"/>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浸溢</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水面漫过坝顶</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tabs>
                <w:tab w:val="left" w:pos="1655"/>
              </w:tabs>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p>
        </w:tc>
      </w:tr>
      <w:tr w:rsidR="00AE4247" w:rsidRPr="00AE4247" w:rsidTr="00305A65">
        <w:trPr>
          <w:trHeight w:val="261"/>
          <w:jc w:val="center"/>
        </w:trPr>
        <w:tc>
          <w:tcPr>
            <w:tcW w:w="460" w:type="dxa"/>
            <w:tcBorders>
              <w:top w:val="nil"/>
              <w:left w:val="single" w:sz="4" w:space="0" w:color="auto"/>
              <w:bottom w:val="single" w:sz="4" w:space="0" w:color="auto"/>
              <w:right w:val="single" w:sz="4" w:space="0" w:color="auto"/>
            </w:tcBorders>
            <w:vAlign w:val="center"/>
          </w:tcPr>
          <w:p w:rsidR="00305A65"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11</w:t>
            </w:r>
          </w:p>
        </w:tc>
        <w:tc>
          <w:tcPr>
            <w:tcW w:w="1175" w:type="dxa"/>
            <w:tcBorders>
              <w:top w:val="nil"/>
              <w:left w:val="nil"/>
              <w:bottom w:val="single" w:sz="4" w:space="0" w:color="auto"/>
              <w:right w:val="single" w:sz="4" w:space="0" w:color="auto"/>
            </w:tcBorders>
            <w:vAlign w:val="center"/>
          </w:tcPr>
          <w:p w:rsidR="00305A65"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305A65"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305A65" w:rsidRPr="00AE4247" w:rsidRDefault="00305A65" w:rsidP="00AC1170">
            <w:pPr>
              <w:widowControl/>
              <w:spacing w:line="300" w:lineRule="exact"/>
              <w:ind w:firstLineChars="0" w:firstLine="0"/>
              <w:jc w:val="center"/>
              <w:rPr>
                <w:rFonts w:ascii="宋体" w:hAnsi="宋体"/>
                <w:sz w:val="18"/>
                <w:szCs w:val="18"/>
              </w:rPr>
            </w:pPr>
            <w:r w:rsidRPr="00AE4247">
              <w:rPr>
                <w:rFonts w:ascii="宋体" w:hAnsi="宋体" w:hint="eastAsia"/>
                <w:sz w:val="18"/>
                <w:szCs w:val="18"/>
              </w:rPr>
              <w:t>超标准洪水</w:t>
            </w:r>
          </w:p>
        </w:tc>
        <w:tc>
          <w:tcPr>
            <w:tcW w:w="2260" w:type="dxa"/>
            <w:tcBorders>
              <w:top w:val="nil"/>
              <w:left w:val="nil"/>
              <w:bottom w:val="single" w:sz="4" w:space="0" w:color="auto"/>
              <w:right w:val="single" w:sz="4" w:space="0" w:color="auto"/>
            </w:tcBorders>
            <w:vAlign w:val="center"/>
          </w:tcPr>
          <w:p w:rsidR="00305A65" w:rsidRPr="00AE4247" w:rsidRDefault="00305A65" w:rsidP="00AC1170">
            <w:pPr>
              <w:widowControl/>
              <w:spacing w:line="300" w:lineRule="exact"/>
              <w:ind w:firstLineChars="0" w:firstLine="0"/>
              <w:jc w:val="center"/>
              <w:rPr>
                <w:rFonts w:ascii="宋体" w:hAnsi="宋体"/>
                <w:sz w:val="18"/>
                <w:szCs w:val="18"/>
              </w:rPr>
            </w:pPr>
            <w:r w:rsidRPr="00AE4247">
              <w:rPr>
                <w:rFonts w:ascii="宋体" w:hAnsi="宋体" w:hint="eastAsia"/>
                <w:kern w:val="0"/>
                <w:sz w:val="18"/>
                <w:szCs w:val="18"/>
              </w:rPr>
              <w:t>标准内较大洪水</w:t>
            </w:r>
          </w:p>
        </w:tc>
        <w:tc>
          <w:tcPr>
            <w:tcW w:w="1915" w:type="dxa"/>
            <w:tcBorders>
              <w:top w:val="nil"/>
              <w:left w:val="nil"/>
              <w:bottom w:val="single" w:sz="4" w:space="0" w:color="auto"/>
              <w:right w:val="single" w:sz="4" w:space="0" w:color="auto"/>
            </w:tcBorders>
            <w:vAlign w:val="center"/>
          </w:tcPr>
          <w:p w:rsidR="00305A65" w:rsidRPr="00AE4247" w:rsidRDefault="00305A65" w:rsidP="00AC1170">
            <w:pPr>
              <w:widowControl/>
              <w:spacing w:line="300" w:lineRule="exact"/>
              <w:ind w:firstLineChars="0" w:firstLine="0"/>
              <w:jc w:val="center"/>
              <w:rPr>
                <w:rFonts w:ascii="宋体" w:hAnsi="宋体"/>
                <w:sz w:val="18"/>
                <w:szCs w:val="18"/>
              </w:rPr>
            </w:pPr>
            <w:r w:rsidRPr="00AE4247">
              <w:rPr>
                <w:rFonts w:ascii="宋体" w:hAnsi="宋体" w:hint="eastAsia"/>
                <w:kern w:val="0"/>
                <w:sz w:val="18"/>
                <w:szCs w:val="18"/>
              </w:rPr>
              <w:t>标准内洪水</w:t>
            </w:r>
          </w:p>
        </w:tc>
      </w:tr>
      <w:tr w:rsidR="00AE4247" w:rsidRPr="00AE4247" w:rsidTr="00305A65">
        <w:trPr>
          <w:trHeight w:val="790"/>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12</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撞击后，发生工程险情中的</w:t>
            </w:r>
            <w:r w:rsidRPr="00AE4247">
              <w:rPr>
                <w:rFonts w:ascii="宋体" w:hAnsi="宋体"/>
                <w:kern w:val="0"/>
                <w:sz w:val="18"/>
                <w:szCs w:val="18"/>
              </w:rPr>
              <w:t>I</w:t>
            </w:r>
            <w:r w:rsidRPr="00AE4247">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发生上游大何种漂移物或撞击后发生工程险情中的Ⅲ级险情</w:t>
            </w:r>
          </w:p>
        </w:tc>
      </w:tr>
      <w:tr w:rsidR="00AE4247" w:rsidRPr="00AE4247" w:rsidTr="00305A65">
        <w:trPr>
          <w:trHeight w:val="1016"/>
          <w:jc w:val="center"/>
        </w:trPr>
        <w:tc>
          <w:tcPr>
            <w:tcW w:w="460" w:type="dxa"/>
            <w:tcBorders>
              <w:top w:val="nil"/>
              <w:left w:val="single" w:sz="4" w:space="0" w:color="auto"/>
              <w:bottom w:val="single" w:sz="4" w:space="0" w:color="auto"/>
              <w:right w:val="single" w:sz="4" w:space="0" w:color="auto"/>
            </w:tcBorders>
            <w:vAlign w:val="center"/>
          </w:tcPr>
          <w:p w:rsidR="00186552" w:rsidRPr="00AE4247" w:rsidRDefault="00305A65"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13</w:t>
            </w:r>
          </w:p>
        </w:tc>
        <w:tc>
          <w:tcPr>
            <w:tcW w:w="117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袭击枢纽工程，发生工程险情中的</w:t>
            </w:r>
            <w:r w:rsidRPr="00AE4247">
              <w:rPr>
                <w:rFonts w:ascii="宋体" w:hAnsi="宋体"/>
                <w:kern w:val="0"/>
                <w:sz w:val="18"/>
                <w:szCs w:val="18"/>
              </w:rPr>
              <w:t>I</w:t>
            </w:r>
            <w:r w:rsidRPr="00AE4247">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AE4247" w:rsidRDefault="00186552" w:rsidP="00BE0B0E">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186552" w:rsidRPr="00AE4247" w:rsidRDefault="00186552" w:rsidP="008E29A0">
            <w:pPr>
              <w:keepNext/>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袭击枢纽工程，发生工程险情中的Ⅲ级险情，袭击通讯、电力设施等</w:t>
            </w:r>
          </w:p>
        </w:tc>
      </w:tr>
      <w:tr w:rsidR="00AE4247" w:rsidRPr="00AE4247" w:rsidTr="00480D8A">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480D8A" w:rsidRPr="00AE4247" w:rsidRDefault="00305A65" w:rsidP="00A4567A">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14</w:t>
            </w:r>
          </w:p>
        </w:tc>
        <w:tc>
          <w:tcPr>
            <w:tcW w:w="1175" w:type="dxa"/>
            <w:tcBorders>
              <w:top w:val="single" w:sz="4" w:space="0" w:color="auto"/>
              <w:left w:val="nil"/>
              <w:bottom w:val="single" w:sz="4" w:space="0" w:color="auto"/>
              <w:right w:val="single" w:sz="4" w:space="0" w:color="auto"/>
            </w:tcBorders>
            <w:vAlign w:val="center"/>
          </w:tcPr>
          <w:p w:rsidR="00480D8A" w:rsidRPr="00AE4247" w:rsidRDefault="00480D8A" w:rsidP="00A4567A">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480D8A" w:rsidRPr="00AE4247" w:rsidRDefault="00480D8A" w:rsidP="00A4567A">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大坝</w:t>
            </w:r>
          </w:p>
        </w:tc>
        <w:tc>
          <w:tcPr>
            <w:tcW w:w="2040" w:type="dxa"/>
            <w:tcBorders>
              <w:top w:val="single" w:sz="4" w:space="0" w:color="auto"/>
              <w:left w:val="nil"/>
              <w:bottom w:val="single" w:sz="4" w:space="0" w:color="auto"/>
              <w:right w:val="single" w:sz="4" w:space="0" w:color="auto"/>
            </w:tcBorders>
            <w:vAlign w:val="center"/>
          </w:tcPr>
          <w:p w:rsidR="00480D8A" w:rsidRPr="00AE4247" w:rsidRDefault="00480D8A" w:rsidP="00A4567A">
            <w:pPr>
              <w:widowControl/>
              <w:spacing w:line="300" w:lineRule="exact"/>
              <w:ind w:firstLineChars="0" w:firstLine="0"/>
              <w:jc w:val="center"/>
              <w:rPr>
                <w:rFonts w:ascii="宋体" w:hAnsi="宋体"/>
                <w:kern w:val="0"/>
                <w:sz w:val="18"/>
                <w:szCs w:val="18"/>
              </w:rPr>
            </w:pPr>
            <w:r w:rsidRPr="00AE4247">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480D8A" w:rsidRPr="00AE4247" w:rsidRDefault="00480D8A" w:rsidP="00A4567A">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480D8A" w:rsidRPr="00AE4247" w:rsidRDefault="00480D8A" w:rsidP="00A4567A">
            <w:pPr>
              <w:keepNext/>
              <w:widowControl/>
              <w:spacing w:line="300" w:lineRule="exact"/>
              <w:ind w:firstLineChars="0" w:firstLine="0"/>
              <w:jc w:val="center"/>
              <w:rPr>
                <w:rFonts w:ascii="宋体" w:hAnsi="宋体"/>
                <w:kern w:val="0"/>
                <w:sz w:val="18"/>
                <w:szCs w:val="18"/>
              </w:rPr>
            </w:pPr>
          </w:p>
        </w:tc>
      </w:tr>
    </w:tbl>
    <w:p w:rsidR="00186552" w:rsidRPr="00AE4247" w:rsidRDefault="00186552" w:rsidP="002227E7">
      <w:pPr>
        <w:pStyle w:val="3"/>
        <w:spacing w:before="165" w:after="165" w:line="560" w:lineRule="exact"/>
        <w:rPr>
          <w:rFonts w:ascii="宋体" w:hAnsi="宋体"/>
          <w:bCs/>
          <w:szCs w:val="28"/>
        </w:rPr>
      </w:pPr>
      <w:r w:rsidRPr="00AE4247">
        <w:rPr>
          <w:rFonts w:ascii="宋体" w:hAnsi="宋体" w:hint="eastAsia"/>
          <w:bCs/>
          <w:szCs w:val="28"/>
        </w:rPr>
        <w:t>重大险情对水库工程安全的危害程度</w:t>
      </w:r>
      <w:r w:rsidRPr="00AE4247">
        <w:rPr>
          <w:rFonts w:ascii="宋体" w:hAnsi="宋体"/>
          <w:bCs/>
          <w:szCs w:val="28"/>
        </w:rPr>
        <w:tab/>
      </w:r>
    </w:p>
    <w:p w:rsidR="00186552" w:rsidRPr="00AE4247" w:rsidRDefault="00186552" w:rsidP="004C4C98">
      <w:pPr>
        <w:ind w:firstLine="480"/>
      </w:pPr>
      <w:r w:rsidRPr="00AE4247">
        <w:t>1</w:t>
      </w:r>
      <w:r w:rsidRPr="00AE4247">
        <w:rPr>
          <w:rFonts w:hint="eastAsia"/>
        </w:rPr>
        <w:t>、渗漏：如不抢护，可能发展为漏洞、滑坡及塌坑等，最终引发溃坝。</w:t>
      </w:r>
    </w:p>
    <w:p w:rsidR="00186552" w:rsidRPr="00AE4247" w:rsidRDefault="00186552" w:rsidP="004C4C98">
      <w:pPr>
        <w:ind w:firstLine="480"/>
      </w:pPr>
      <w:r w:rsidRPr="00AE4247">
        <w:t>2</w:t>
      </w:r>
      <w:r w:rsidRPr="00AE4247">
        <w:rPr>
          <w:rFonts w:hint="eastAsia"/>
        </w:rPr>
        <w:t>、漏洞：如不及时抢护，可能发展为塌坑等险情，造成溃坝。</w:t>
      </w:r>
    </w:p>
    <w:p w:rsidR="00186552" w:rsidRPr="00AE4247" w:rsidRDefault="00186552" w:rsidP="004C4C98">
      <w:pPr>
        <w:ind w:firstLine="480"/>
      </w:pPr>
      <w:r w:rsidRPr="00AE4247">
        <w:lastRenderedPageBreak/>
        <w:t>3</w:t>
      </w:r>
      <w:r w:rsidRPr="00AE4247">
        <w:rPr>
          <w:rFonts w:hint="eastAsia"/>
        </w:rPr>
        <w:t>、塌坑：此种险情即破坏坝的完整性，又可能缩短渗径，同时伴有渗漏、漏洞等险情发生，有溃坝的危险。</w:t>
      </w:r>
    </w:p>
    <w:p w:rsidR="00186552" w:rsidRPr="00AE4247" w:rsidRDefault="00186552" w:rsidP="004C4C98">
      <w:pPr>
        <w:ind w:firstLine="480"/>
      </w:pPr>
      <w:r w:rsidRPr="00AE4247">
        <w:t>4</w:t>
      </w:r>
      <w:r w:rsidRPr="00AE4247">
        <w:rPr>
          <w:rFonts w:hint="eastAsia"/>
        </w:rPr>
        <w:t>、裂缝：纵向裂缝有可能发展为滑坡，危及大坝安全：横向裂缝易形成涌水通道，有溃坝危险。</w:t>
      </w:r>
    </w:p>
    <w:p w:rsidR="00186552" w:rsidRPr="00AE4247" w:rsidRDefault="00186552" w:rsidP="004C4C98">
      <w:pPr>
        <w:ind w:firstLine="480"/>
      </w:pPr>
      <w:r w:rsidRPr="00AE4247">
        <w:t>5</w:t>
      </w:r>
      <w:r w:rsidRPr="00AE4247">
        <w:rPr>
          <w:rFonts w:hint="eastAsia"/>
        </w:rPr>
        <w:t>、滑坡：根据滑坡的范围，可分为坝身与基础一起滑动和坝身局部滑动，不及时抢护，危及坝身安全。</w:t>
      </w:r>
    </w:p>
    <w:p w:rsidR="00186552" w:rsidRPr="00AE4247" w:rsidRDefault="00186552" w:rsidP="004C4C98">
      <w:pPr>
        <w:ind w:firstLine="480"/>
      </w:pPr>
      <w:r w:rsidRPr="00AE4247">
        <w:t>6</w:t>
      </w:r>
      <w:r w:rsidRPr="00AE4247">
        <w:rPr>
          <w:rFonts w:hint="eastAsia"/>
        </w:rPr>
        <w:t>、风浪淘刷：轻者将坝前护坡冲毁，造成大坝坍塌；重者使坝躺倒遭受严重破坏，有溃坝的危险。</w:t>
      </w:r>
    </w:p>
    <w:p w:rsidR="00186552" w:rsidRPr="00AE4247" w:rsidRDefault="00186552" w:rsidP="004C4C98">
      <w:pPr>
        <w:ind w:firstLine="480"/>
      </w:pPr>
      <w:r w:rsidRPr="00AE4247">
        <w:t>7</w:t>
      </w:r>
      <w:r w:rsidRPr="00AE4247">
        <w:rPr>
          <w:rFonts w:hint="eastAsia"/>
        </w:rPr>
        <w:t>、输、泄水建筑物与坝体结合部位渗漏，产生接触渗透破坏，不及时抢护，危及建筑物与大坝安全。</w:t>
      </w:r>
    </w:p>
    <w:p w:rsidR="00C358D6" w:rsidRPr="00AE4247" w:rsidRDefault="00C358D6" w:rsidP="002227E7">
      <w:pPr>
        <w:pStyle w:val="2"/>
        <w:spacing w:before="165" w:after="165"/>
      </w:pPr>
      <w:bookmarkStart w:id="17" w:name="_Toc518850334"/>
      <w:r w:rsidRPr="00AE4247">
        <w:rPr>
          <w:rFonts w:hint="eastAsia"/>
        </w:rPr>
        <w:t>大坝溃决分析</w:t>
      </w:r>
      <w:bookmarkEnd w:id="17"/>
    </w:p>
    <w:p w:rsidR="008E29A0" w:rsidRPr="00AE4247" w:rsidRDefault="008E29A0" w:rsidP="002227E7">
      <w:pPr>
        <w:pStyle w:val="3"/>
        <w:spacing w:before="165" w:after="165" w:line="560" w:lineRule="exact"/>
        <w:rPr>
          <w:rFonts w:ascii="宋体" w:hAnsi="宋体"/>
          <w:bCs/>
          <w:szCs w:val="28"/>
        </w:rPr>
      </w:pPr>
      <w:r w:rsidRPr="00AE4247">
        <w:rPr>
          <w:rFonts w:ascii="宋体" w:hAnsi="宋体" w:hint="eastAsia"/>
          <w:bCs/>
          <w:szCs w:val="28"/>
        </w:rPr>
        <w:t>可能导致水库大坝出现重大险情的主要因素</w:t>
      </w:r>
    </w:p>
    <w:p w:rsidR="008E29A0" w:rsidRPr="00AE4247" w:rsidRDefault="008E29A0" w:rsidP="004C4C98">
      <w:pPr>
        <w:ind w:firstLine="480"/>
      </w:pPr>
      <w:r w:rsidRPr="00AE4247">
        <w:rPr>
          <w:rFonts w:hint="eastAsia"/>
        </w:rPr>
        <w:t>根据</w:t>
      </w:r>
      <w:r w:rsidRPr="00AE4247">
        <w:rPr>
          <w:rFonts w:hint="eastAsia"/>
        </w:rPr>
        <w:t>3.1.1</w:t>
      </w:r>
      <w:r w:rsidRPr="00AE4247">
        <w:rPr>
          <w:rFonts w:hint="eastAsia"/>
        </w:rPr>
        <w:t>的分析，可能导致水库大坝溃决的主要因素有超标准洪水、工程险情、地震灾害、战争及恐怖事件和其他等因素。</w:t>
      </w:r>
    </w:p>
    <w:p w:rsidR="008E29A0" w:rsidRPr="00AE4247" w:rsidRDefault="008E29A0" w:rsidP="002227E7">
      <w:pPr>
        <w:pStyle w:val="3"/>
        <w:spacing w:before="165" w:after="165" w:line="560" w:lineRule="exact"/>
        <w:rPr>
          <w:rFonts w:ascii="宋体" w:hAnsi="宋体"/>
          <w:bCs/>
          <w:szCs w:val="28"/>
        </w:rPr>
      </w:pPr>
      <w:r w:rsidRPr="00AE4247">
        <w:rPr>
          <w:rFonts w:ascii="宋体" w:hAnsi="宋体" w:hint="eastAsia"/>
          <w:bCs/>
          <w:szCs w:val="28"/>
        </w:rPr>
        <w:t>可能发生的水库溃坝形式</w:t>
      </w:r>
    </w:p>
    <w:p w:rsidR="008E29A0" w:rsidRPr="00AE4247" w:rsidRDefault="008E29A0" w:rsidP="004C4C98">
      <w:pPr>
        <w:ind w:firstLine="480"/>
      </w:pPr>
      <w:r w:rsidRPr="00AE4247">
        <w:rPr>
          <w:rFonts w:hint="eastAsia"/>
        </w:rPr>
        <w:t>根据大坝结构形式与流域洪水特点分析，水库溃坝形式为</w:t>
      </w:r>
      <w:r w:rsidR="00667B1A" w:rsidRPr="00AE4247">
        <w:rPr>
          <w:rFonts w:hint="eastAsia"/>
        </w:rPr>
        <w:t>快速</w:t>
      </w:r>
      <w:r w:rsidRPr="00AE4247">
        <w:rPr>
          <w:rFonts w:hint="eastAsia"/>
        </w:rPr>
        <w:t>溃决。</w:t>
      </w:r>
    </w:p>
    <w:p w:rsidR="008E29A0" w:rsidRPr="00AE4247" w:rsidRDefault="008E29A0" w:rsidP="002227E7">
      <w:pPr>
        <w:pStyle w:val="3"/>
        <w:spacing w:before="165" w:after="165" w:line="560" w:lineRule="exact"/>
        <w:rPr>
          <w:rFonts w:ascii="宋体" w:hAnsi="宋体"/>
          <w:bCs/>
          <w:szCs w:val="28"/>
        </w:rPr>
      </w:pPr>
      <w:r w:rsidRPr="00AE4247">
        <w:rPr>
          <w:rFonts w:ascii="宋体" w:hAnsi="宋体" w:hint="eastAsia"/>
          <w:bCs/>
          <w:szCs w:val="28"/>
        </w:rPr>
        <w:t>水库溃坝时下游防洪工程、重要保护目标等造成的破坏范围以及影响程度</w:t>
      </w:r>
    </w:p>
    <w:p w:rsidR="008E29A0" w:rsidRPr="00AE4247" w:rsidRDefault="00B00F45" w:rsidP="004C4C98">
      <w:pPr>
        <w:ind w:firstLine="480"/>
      </w:pPr>
      <w:r w:rsidRPr="00AE4247">
        <w:rPr>
          <w:rFonts w:hint="eastAsia"/>
        </w:rPr>
        <w:t>水</w:t>
      </w:r>
      <w:r w:rsidR="00F64BA4" w:rsidRPr="00AE4247">
        <w:rPr>
          <w:rFonts w:hint="eastAsia"/>
        </w:rPr>
        <w:t>库溃坝时，洪水</w:t>
      </w:r>
      <w:r w:rsidRPr="00AE4247">
        <w:rPr>
          <w:rFonts w:hint="eastAsia"/>
        </w:rPr>
        <w:t>影响</w:t>
      </w:r>
      <w:r w:rsidR="00F64BA4" w:rsidRPr="00AE4247">
        <w:rPr>
          <w:rFonts w:hint="eastAsia"/>
        </w:rPr>
        <w:t>范围包括下游村庄</w:t>
      </w:r>
      <w:r w:rsidRPr="00AE4247">
        <w:rPr>
          <w:rFonts w:hint="eastAsia"/>
        </w:rPr>
        <w:t>309</w:t>
      </w:r>
      <w:r w:rsidRPr="00AE4247">
        <w:rPr>
          <w:rFonts w:hint="eastAsia"/>
        </w:rPr>
        <w:t>国道、胶济铁路等</w:t>
      </w:r>
      <w:r w:rsidR="00F64BA4" w:rsidRPr="00AE4247">
        <w:rPr>
          <w:rFonts w:hint="eastAsia"/>
        </w:rPr>
        <w:t>。</w:t>
      </w:r>
    </w:p>
    <w:p w:rsidR="008E29A0" w:rsidRPr="00AE4247" w:rsidRDefault="008E29A0" w:rsidP="002227E7">
      <w:pPr>
        <w:pStyle w:val="3"/>
        <w:spacing w:before="165" w:after="165" w:line="560" w:lineRule="exact"/>
        <w:rPr>
          <w:rFonts w:ascii="宋体" w:hAnsi="宋体"/>
          <w:bCs/>
          <w:szCs w:val="28"/>
        </w:rPr>
      </w:pPr>
      <w:r w:rsidRPr="00AE4247">
        <w:rPr>
          <w:rFonts w:ascii="宋体" w:hAnsi="宋体" w:hint="eastAsia"/>
          <w:bCs/>
          <w:szCs w:val="28"/>
        </w:rPr>
        <w:t>水库溃坝时上游可能引发滑坡崩塌的地点、范围、危害程度</w:t>
      </w:r>
    </w:p>
    <w:p w:rsidR="008E29A0" w:rsidRPr="00AE4247" w:rsidRDefault="008E29A0" w:rsidP="004C4C98">
      <w:pPr>
        <w:ind w:firstLine="480"/>
        <w:rPr>
          <w:bCs/>
        </w:rPr>
      </w:pPr>
      <w:r w:rsidRPr="00AE4247">
        <w:rPr>
          <w:rFonts w:hint="eastAsia"/>
        </w:rPr>
        <w:t>大坝上游坡比较缓，历史上坝体从末出现滑坡崩塌，</w:t>
      </w:r>
      <w:r w:rsidRPr="00AE4247">
        <w:rPr>
          <w:rFonts w:hint="eastAsia"/>
          <w:bCs/>
        </w:rPr>
        <w:t>因此引起滑坡、崩塌可能性不大。</w:t>
      </w:r>
    </w:p>
    <w:p w:rsidR="00C358D6" w:rsidRPr="00AE4247" w:rsidRDefault="00C358D6" w:rsidP="002227E7">
      <w:pPr>
        <w:pStyle w:val="2"/>
        <w:spacing w:before="165" w:after="165"/>
      </w:pPr>
      <w:bookmarkStart w:id="18" w:name="_Toc518850335"/>
      <w:r w:rsidRPr="00AE4247">
        <w:rPr>
          <w:rFonts w:hint="eastAsia"/>
        </w:rPr>
        <w:lastRenderedPageBreak/>
        <w:t>影响范围内有关情况</w:t>
      </w:r>
      <w:bookmarkEnd w:id="18"/>
    </w:p>
    <w:p w:rsidR="00186552" w:rsidRPr="00AE4247" w:rsidRDefault="00186552" w:rsidP="002227E7">
      <w:pPr>
        <w:pStyle w:val="3"/>
        <w:spacing w:before="165" w:after="165" w:line="560" w:lineRule="exact"/>
        <w:rPr>
          <w:rFonts w:ascii="宋体" w:hAnsi="宋体"/>
          <w:bCs/>
          <w:szCs w:val="28"/>
        </w:rPr>
      </w:pPr>
      <w:r w:rsidRPr="00AE4247">
        <w:rPr>
          <w:rFonts w:ascii="宋体" w:hAnsi="宋体" w:hint="eastAsia"/>
          <w:bCs/>
          <w:szCs w:val="28"/>
        </w:rPr>
        <w:t>影响范围内</w:t>
      </w:r>
      <w:r w:rsidR="00B97257" w:rsidRPr="00AE4247">
        <w:rPr>
          <w:rFonts w:ascii="宋体" w:hAnsi="宋体" w:hint="eastAsia"/>
          <w:bCs/>
          <w:szCs w:val="28"/>
        </w:rPr>
        <w:t>基本</w:t>
      </w:r>
      <w:r w:rsidRPr="00AE4247">
        <w:rPr>
          <w:rFonts w:ascii="宋体" w:hAnsi="宋体" w:hint="eastAsia"/>
          <w:bCs/>
          <w:szCs w:val="28"/>
        </w:rPr>
        <w:t>情况</w:t>
      </w:r>
    </w:p>
    <w:p w:rsidR="00B97257" w:rsidRPr="00AE4247" w:rsidRDefault="00B97257" w:rsidP="00B97257">
      <w:pPr>
        <w:ind w:firstLine="480"/>
        <w:rPr>
          <w:lang w:val="en-GB"/>
        </w:rPr>
      </w:pPr>
      <w:r w:rsidRPr="00AE4247">
        <w:rPr>
          <w:lang w:val="en-GB"/>
        </w:rPr>
        <w:t>沈古水库工程效益主要为防洪、灌溉</w:t>
      </w:r>
      <w:r w:rsidR="006D2E51" w:rsidRPr="00AE4247">
        <w:rPr>
          <w:rFonts w:hint="eastAsia"/>
          <w:lang w:val="en-GB"/>
        </w:rPr>
        <w:t>。该水库</w:t>
      </w:r>
      <w:r w:rsidR="006D2E51" w:rsidRPr="00AE4247">
        <w:rPr>
          <w:lang w:val="en-GB"/>
        </w:rPr>
        <w:t>对于发展地区经济、稳定社会</w:t>
      </w:r>
      <w:r w:rsidR="006D2E51" w:rsidRPr="00AE4247">
        <w:rPr>
          <w:lang w:val="en-GB"/>
        </w:rPr>
        <w:t> </w:t>
      </w:r>
      <w:r w:rsidR="006D2E51" w:rsidRPr="00AE4247">
        <w:rPr>
          <w:rFonts w:hint="eastAsia"/>
          <w:lang w:val="en-GB"/>
        </w:rPr>
        <w:t>秩序</w:t>
      </w:r>
      <w:r w:rsidR="006D2E51" w:rsidRPr="00AE4247">
        <w:rPr>
          <w:lang w:val="en-GB"/>
        </w:rPr>
        <w:t>都具有重要的意义</w:t>
      </w:r>
      <w:r w:rsidRPr="00AE4247">
        <w:rPr>
          <w:lang w:val="en-GB"/>
        </w:rPr>
        <w:t>。主要体现在：</w:t>
      </w:r>
    </w:p>
    <w:p w:rsidR="00B97257" w:rsidRPr="00AE4247" w:rsidRDefault="00B97257" w:rsidP="00B97257">
      <w:pPr>
        <w:ind w:firstLine="480"/>
        <w:rPr>
          <w:lang w:val="en-GB"/>
        </w:rPr>
      </w:pPr>
      <w:r w:rsidRPr="00AE4247">
        <w:rPr>
          <w:lang w:val="en-GB"/>
        </w:rPr>
        <w:t> 1</w:t>
      </w:r>
      <w:r w:rsidRPr="00AE4247">
        <w:rPr>
          <w:lang w:val="en-GB"/>
        </w:rPr>
        <w:t>、防洪：沈古水库的安全运行，保护着下游王村镇及</w:t>
      </w:r>
      <w:r w:rsidRPr="00AE4247">
        <w:rPr>
          <w:lang w:val="en-GB"/>
        </w:rPr>
        <w:t>309</w:t>
      </w:r>
      <w:r w:rsidRPr="00AE4247">
        <w:rPr>
          <w:lang w:val="en-GB"/>
        </w:rPr>
        <w:t>国道、胶济铁路等重要交通千线，地理位置非常重要。</w:t>
      </w:r>
    </w:p>
    <w:p w:rsidR="00B97257" w:rsidRPr="00AE4247" w:rsidRDefault="00B97257" w:rsidP="00B97257">
      <w:pPr>
        <w:ind w:firstLine="480"/>
        <w:rPr>
          <w:lang w:val="en-GB"/>
        </w:rPr>
      </w:pPr>
      <w:r w:rsidRPr="00AE4247">
        <w:rPr>
          <w:lang w:val="en-GB"/>
        </w:rPr>
        <w:t> 2</w:t>
      </w:r>
      <w:r w:rsidRPr="00AE4247">
        <w:rPr>
          <w:lang w:val="en-GB"/>
        </w:rPr>
        <w:t>、灌溉：沈古水库为村庄提供灌溉水源，为发展水库周边的农业发挥了较大作</w:t>
      </w:r>
      <w:r w:rsidRPr="00AE4247">
        <w:rPr>
          <w:lang w:val="en-GB"/>
        </w:rPr>
        <w:t> </w:t>
      </w:r>
      <w:r w:rsidRPr="00AE4247">
        <w:rPr>
          <w:lang w:val="en-GB"/>
        </w:rPr>
        <w:t>用。</w:t>
      </w:r>
    </w:p>
    <w:p w:rsidR="00186552" w:rsidRPr="00AE4247" w:rsidRDefault="00186552" w:rsidP="002227E7">
      <w:pPr>
        <w:pStyle w:val="3"/>
        <w:spacing w:before="165" w:after="165" w:line="560" w:lineRule="exact"/>
        <w:rPr>
          <w:rFonts w:ascii="宋体" w:hAnsi="宋体"/>
          <w:bCs/>
          <w:szCs w:val="28"/>
        </w:rPr>
      </w:pPr>
      <w:r w:rsidRPr="00AE4247">
        <w:rPr>
          <w:rFonts w:ascii="宋体" w:hAnsi="宋体" w:hint="eastAsia"/>
          <w:bCs/>
          <w:szCs w:val="28"/>
        </w:rPr>
        <w:t>影响范围的防洪重点保护对象</w:t>
      </w:r>
    </w:p>
    <w:p w:rsidR="00186552" w:rsidRPr="00AE4247" w:rsidRDefault="00186552" w:rsidP="004C4C98">
      <w:pPr>
        <w:ind w:firstLine="480"/>
        <w:rPr>
          <w:lang w:val="en-GB"/>
        </w:rPr>
      </w:pPr>
      <w:r w:rsidRPr="00AE4247">
        <w:rPr>
          <w:rFonts w:hint="eastAsia"/>
          <w:lang w:val="en-GB"/>
        </w:rPr>
        <w:t>一是淹没范围</w:t>
      </w:r>
      <w:r w:rsidR="00624521" w:rsidRPr="00AE4247">
        <w:rPr>
          <w:rFonts w:hint="eastAsia"/>
          <w:lang w:val="en-GB"/>
        </w:rPr>
        <w:t>下游各</w:t>
      </w:r>
      <w:r w:rsidR="00B97257" w:rsidRPr="00AE4247">
        <w:rPr>
          <w:rFonts w:hint="eastAsia"/>
          <w:lang w:val="en-GB"/>
        </w:rPr>
        <w:t>王村镇</w:t>
      </w:r>
      <w:r w:rsidR="00624521" w:rsidRPr="00AE4247">
        <w:rPr>
          <w:rFonts w:hint="eastAsia"/>
          <w:lang w:val="en-GB"/>
        </w:rPr>
        <w:t>镇及</w:t>
      </w:r>
      <w:r w:rsidR="00B97257" w:rsidRPr="00AE4247">
        <w:rPr>
          <w:rFonts w:hint="eastAsia"/>
          <w:lang w:val="en-GB"/>
        </w:rPr>
        <w:t>各村庄</w:t>
      </w:r>
      <w:r w:rsidR="00624521" w:rsidRPr="00AE4247">
        <w:rPr>
          <w:rFonts w:hint="eastAsia"/>
          <w:lang w:val="en-GB"/>
        </w:rPr>
        <w:t>人</w:t>
      </w:r>
      <w:r w:rsidRPr="00AE4247">
        <w:rPr>
          <w:rFonts w:hint="eastAsia"/>
          <w:lang w:val="en-GB"/>
        </w:rPr>
        <w:t>民生命</w:t>
      </w:r>
      <w:r w:rsidR="00B97257" w:rsidRPr="00AE4247">
        <w:rPr>
          <w:rFonts w:hint="eastAsia"/>
          <w:lang w:val="en-GB"/>
        </w:rPr>
        <w:t>财产</w:t>
      </w:r>
      <w:r w:rsidRPr="00AE4247">
        <w:rPr>
          <w:rFonts w:hint="eastAsia"/>
          <w:lang w:val="en-GB"/>
        </w:rPr>
        <w:t>安全</w:t>
      </w:r>
      <w:r w:rsidR="00F31BA1" w:rsidRPr="00AE4247">
        <w:rPr>
          <w:rFonts w:hint="eastAsia"/>
          <w:lang w:val="en-GB"/>
        </w:rPr>
        <w:t>；</w:t>
      </w:r>
      <w:r w:rsidRPr="00AE4247">
        <w:rPr>
          <w:rFonts w:hint="eastAsia"/>
          <w:lang w:val="en-GB"/>
        </w:rPr>
        <w:t>二是</w:t>
      </w:r>
      <w:r w:rsidR="007A317C" w:rsidRPr="00AE4247">
        <w:rPr>
          <w:rFonts w:hint="eastAsia"/>
          <w:lang w:val="en-GB"/>
        </w:rPr>
        <w:t>胶济铁路</w:t>
      </w:r>
      <w:r w:rsidRPr="00AE4247">
        <w:rPr>
          <w:rFonts w:hint="eastAsia"/>
          <w:lang w:val="en-GB"/>
        </w:rPr>
        <w:t>、</w:t>
      </w:r>
      <w:r w:rsidR="007A317C" w:rsidRPr="00AE4247">
        <w:rPr>
          <w:rFonts w:hint="eastAsia"/>
          <w:lang w:val="en-GB"/>
        </w:rPr>
        <w:t>309</w:t>
      </w:r>
      <w:r w:rsidR="007A317C" w:rsidRPr="00AE4247">
        <w:rPr>
          <w:rFonts w:hint="eastAsia"/>
          <w:lang w:val="en-GB"/>
        </w:rPr>
        <w:t>国道</w:t>
      </w:r>
      <w:r w:rsidRPr="00AE4247">
        <w:rPr>
          <w:rFonts w:hint="eastAsia"/>
          <w:lang w:val="en-GB"/>
        </w:rPr>
        <w:t>以及乡办企业。</w:t>
      </w:r>
    </w:p>
    <w:p w:rsidR="00186552" w:rsidRPr="00AE4247" w:rsidRDefault="00186552" w:rsidP="002227E7">
      <w:pPr>
        <w:pStyle w:val="3"/>
        <w:spacing w:before="165" w:after="165" w:line="560" w:lineRule="exact"/>
        <w:rPr>
          <w:rFonts w:ascii="宋体" w:hAnsi="宋体"/>
          <w:bCs/>
          <w:szCs w:val="28"/>
        </w:rPr>
      </w:pPr>
      <w:r w:rsidRPr="00AE4247">
        <w:rPr>
          <w:rFonts w:ascii="宋体" w:hAnsi="宋体" w:hint="eastAsia"/>
          <w:bCs/>
          <w:szCs w:val="28"/>
        </w:rPr>
        <w:t>影响范围内的工程防洪标准</w:t>
      </w:r>
    </w:p>
    <w:p w:rsidR="006D2E51" w:rsidRPr="00AE4247" w:rsidRDefault="006D2E51" w:rsidP="006D2E51">
      <w:pPr>
        <w:ind w:firstLine="480"/>
      </w:pPr>
      <w:r w:rsidRPr="00AE4247">
        <w:rPr>
          <w:rFonts w:hint="eastAsia"/>
        </w:rPr>
        <w:t>下游未统计到大型水利工程。</w:t>
      </w:r>
    </w:p>
    <w:p w:rsidR="00C358D6" w:rsidRPr="00AE4247" w:rsidRDefault="00C358D6" w:rsidP="002227E7">
      <w:pPr>
        <w:pStyle w:val="1"/>
        <w:spacing w:before="165" w:after="165"/>
      </w:pPr>
      <w:bookmarkStart w:id="19" w:name="_Toc518850336"/>
      <w:r w:rsidRPr="00AE4247">
        <w:rPr>
          <w:rFonts w:hint="eastAsia"/>
        </w:rPr>
        <w:lastRenderedPageBreak/>
        <w:t>险情监测与报告</w:t>
      </w:r>
      <w:bookmarkEnd w:id="19"/>
    </w:p>
    <w:p w:rsidR="00C358D6" w:rsidRPr="00AE4247" w:rsidRDefault="00C358D6" w:rsidP="002227E7">
      <w:pPr>
        <w:pStyle w:val="2"/>
        <w:spacing w:before="165" w:after="165"/>
      </w:pPr>
      <w:bookmarkStart w:id="20" w:name="_Toc518850337"/>
      <w:r w:rsidRPr="00AE4247">
        <w:rPr>
          <w:rFonts w:hint="eastAsia"/>
        </w:rPr>
        <w:t>险情监测和巡查</w:t>
      </w:r>
      <w:bookmarkEnd w:id="20"/>
    </w:p>
    <w:p w:rsidR="002C7EE2" w:rsidRPr="00AE4247" w:rsidRDefault="002C7EE2" w:rsidP="002C7EE2">
      <w:pPr>
        <w:pStyle w:val="3"/>
        <w:spacing w:before="165" w:after="165" w:line="560" w:lineRule="exact"/>
        <w:rPr>
          <w:rFonts w:ascii="宋体" w:hAnsi="宋体"/>
          <w:bCs/>
          <w:szCs w:val="28"/>
        </w:rPr>
      </w:pPr>
      <w:r w:rsidRPr="00AE4247">
        <w:rPr>
          <w:rFonts w:ascii="宋体" w:hAnsi="宋体" w:hint="eastAsia"/>
          <w:bCs/>
          <w:szCs w:val="28"/>
        </w:rPr>
        <w:t>水库工程险情监测、巡查的部位、内容、方式、频次等</w:t>
      </w:r>
    </w:p>
    <w:p w:rsidR="00FE20BE" w:rsidRPr="00AE4247" w:rsidRDefault="00FE20BE" w:rsidP="00FE20BE">
      <w:pPr>
        <w:ind w:firstLine="480"/>
      </w:pPr>
      <w:r w:rsidRPr="00AE4247">
        <w:rPr>
          <w:rFonts w:hint="eastAsia"/>
        </w:rPr>
        <w:t>1</w:t>
      </w:r>
      <w:r w:rsidRPr="00AE4247">
        <w:rPr>
          <w:rFonts w:hint="eastAsia"/>
        </w:rPr>
        <w:t>、巡查部位</w:t>
      </w:r>
    </w:p>
    <w:p w:rsidR="002227E7" w:rsidRPr="00AE4247" w:rsidRDefault="002C7EE2" w:rsidP="002227E7">
      <w:pPr>
        <w:ind w:firstLine="480"/>
      </w:pPr>
      <w:r w:rsidRPr="00AE4247">
        <w:rPr>
          <w:rFonts w:hint="eastAsia"/>
        </w:rPr>
        <w:t>汛期，对大坝进行安全巡查，每日一次，当库水位达到汛限水位以上时，每天数次巡查。巡查主要部位有大坝、溢洪道，对有险情的部位重点巡查。（见附件防汛值班表）</w:t>
      </w:r>
    </w:p>
    <w:p w:rsidR="002C7EE2" w:rsidRPr="00AE4247" w:rsidRDefault="002C7EE2" w:rsidP="002227E7">
      <w:pPr>
        <w:ind w:firstLine="480"/>
      </w:pPr>
      <w:r w:rsidRPr="00AE4247">
        <w:rPr>
          <w:rFonts w:hint="eastAsia"/>
        </w:rPr>
        <w:t>（</w:t>
      </w:r>
      <w:r w:rsidRPr="00AE4247">
        <w:rPr>
          <w:rFonts w:hint="eastAsia"/>
        </w:rPr>
        <w:t>1</w:t>
      </w:r>
      <w:r w:rsidRPr="00AE4247">
        <w:rPr>
          <w:rFonts w:hint="eastAsia"/>
        </w:rPr>
        <w:t>）巡查大坝坝前坡时，</w:t>
      </w:r>
      <w:r w:rsidRPr="00AE4247">
        <w:rPr>
          <w:rFonts w:hint="eastAsia"/>
        </w:rPr>
        <w:t>1</w:t>
      </w:r>
      <w:r w:rsidRPr="00AE4247">
        <w:rPr>
          <w:rFonts w:hint="eastAsia"/>
        </w:rPr>
        <w:t>人沿坝前坡下面至坝顶之间的坡段走，注意观察干砌石护坡有无裂缝增大、塌陷、滑坡等险情；</w:t>
      </w:r>
      <w:r w:rsidRPr="00AE4247">
        <w:rPr>
          <w:rFonts w:hint="eastAsia"/>
        </w:rPr>
        <w:t>1</w:t>
      </w:r>
      <w:r w:rsidRPr="00AE4247">
        <w:rPr>
          <w:rFonts w:hint="eastAsia"/>
        </w:rPr>
        <w:t>人持探水杆沿水边走，沿水边走的人要不断用探水杆探摸，借波浪起伏的间隙查看护坡石有无松动或冲坑等险情。</w:t>
      </w:r>
    </w:p>
    <w:p w:rsidR="002C7EE2" w:rsidRPr="00AE4247" w:rsidRDefault="002C7EE2" w:rsidP="002C7EE2">
      <w:pPr>
        <w:ind w:firstLine="480"/>
      </w:pPr>
      <w:r w:rsidRPr="00AE4247">
        <w:rPr>
          <w:rFonts w:hint="eastAsia"/>
        </w:rPr>
        <w:t>（</w:t>
      </w:r>
      <w:r w:rsidRPr="00AE4247">
        <w:rPr>
          <w:rFonts w:hint="eastAsia"/>
        </w:rPr>
        <w:t>2</w:t>
      </w:r>
      <w:r w:rsidRPr="00AE4247">
        <w:rPr>
          <w:rFonts w:hint="eastAsia"/>
        </w:rPr>
        <w:t>）巡查大坝后坡和坝顶时，</w:t>
      </w:r>
      <w:r w:rsidRPr="00AE4247">
        <w:rPr>
          <w:rFonts w:hint="eastAsia"/>
        </w:rPr>
        <w:t>2</w:t>
      </w:r>
      <w:r w:rsidRPr="00AE4247">
        <w:rPr>
          <w:rFonts w:hint="eastAsia"/>
        </w:rPr>
        <w:t>人沿坝顶走，</w:t>
      </w:r>
      <w:r w:rsidRPr="00AE4247">
        <w:rPr>
          <w:rFonts w:hint="eastAsia"/>
        </w:rPr>
        <w:t>1</w:t>
      </w:r>
      <w:r w:rsidRPr="00AE4247">
        <w:rPr>
          <w:rFonts w:hint="eastAsia"/>
        </w:rPr>
        <w:t>人查看坝顶路面有无塌陷现象；</w:t>
      </w:r>
      <w:r w:rsidR="00F64BA4" w:rsidRPr="00AE4247">
        <w:rPr>
          <w:rFonts w:hint="eastAsia"/>
        </w:rPr>
        <w:t>另一人</w:t>
      </w:r>
      <w:r w:rsidRPr="00AE4247">
        <w:rPr>
          <w:rFonts w:hint="eastAsia"/>
        </w:rPr>
        <w:t>注意观察坝坡及坝脚有无渗漏、裂缝、滑坡等险情。</w:t>
      </w:r>
    </w:p>
    <w:p w:rsidR="002C7EE2" w:rsidRPr="00AE4247" w:rsidRDefault="002C7EE2" w:rsidP="002C7EE2">
      <w:pPr>
        <w:ind w:firstLine="480"/>
      </w:pPr>
      <w:r w:rsidRPr="00AE4247">
        <w:rPr>
          <w:rFonts w:hint="eastAsia"/>
        </w:rPr>
        <w:t>（</w:t>
      </w:r>
      <w:r w:rsidRPr="00AE4247">
        <w:rPr>
          <w:rFonts w:hint="eastAsia"/>
        </w:rPr>
        <w:t>3</w:t>
      </w:r>
      <w:r w:rsidRPr="00AE4247">
        <w:rPr>
          <w:rFonts w:hint="eastAsia"/>
        </w:rPr>
        <w:t>）对坝下游，组织专门小组进行巡查，检查有无渗漏等现象。</w:t>
      </w:r>
    </w:p>
    <w:p w:rsidR="002C7EE2" w:rsidRPr="00AE4247" w:rsidRDefault="002C7EE2" w:rsidP="002C7EE2">
      <w:pPr>
        <w:ind w:firstLine="480"/>
      </w:pPr>
      <w:r w:rsidRPr="00AE4247">
        <w:rPr>
          <w:rFonts w:hint="eastAsia"/>
        </w:rPr>
        <w:t>（</w:t>
      </w:r>
      <w:r w:rsidRPr="00AE4247">
        <w:rPr>
          <w:rFonts w:hint="eastAsia"/>
        </w:rPr>
        <w:t>4</w:t>
      </w:r>
      <w:r w:rsidRPr="00AE4247">
        <w:rPr>
          <w:rFonts w:hint="eastAsia"/>
        </w:rPr>
        <w:t>）启闭设备由</w:t>
      </w:r>
      <w:r w:rsidRPr="00AE4247">
        <w:rPr>
          <w:rFonts w:hint="eastAsia"/>
        </w:rPr>
        <w:t>2</w:t>
      </w:r>
      <w:r w:rsidRPr="00AE4247">
        <w:rPr>
          <w:rFonts w:hint="eastAsia"/>
        </w:rPr>
        <w:t>人负责，检查是否有故障等情况发生。</w:t>
      </w:r>
    </w:p>
    <w:p w:rsidR="002C7EE2" w:rsidRPr="00AE4247" w:rsidRDefault="002C7EE2" w:rsidP="002C7EE2">
      <w:pPr>
        <w:ind w:firstLine="480"/>
      </w:pPr>
      <w:r w:rsidRPr="00AE4247">
        <w:rPr>
          <w:rFonts w:hint="eastAsia"/>
        </w:rPr>
        <w:t>（</w:t>
      </w:r>
      <w:r w:rsidR="00F64BA4" w:rsidRPr="00AE4247">
        <w:rPr>
          <w:rFonts w:hint="eastAsia"/>
        </w:rPr>
        <w:t>5</w:t>
      </w:r>
      <w:r w:rsidRPr="00AE4247">
        <w:rPr>
          <w:rFonts w:hint="eastAsia"/>
        </w:rPr>
        <w:t>）由</w:t>
      </w:r>
      <w:r w:rsidRPr="00AE4247">
        <w:rPr>
          <w:rFonts w:hint="eastAsia"/>
        </w:rPr>
        <w:t>2</w:t>
      </w:r>
      <w:r w:rsidRPr="00AE4247">
        <w:rPr>
          <w:rFonts w:hint="eastAsia"/>
        </w:rPr>
        <w:t>人负责检查溢洪道下游冲刷情况。</w:t>
      </w:r>
    </w:p>
    <w:p w:rsidR="002C7EE2" w:rsidRPr="00AE4247" w:rsidRDefault="002C7EE2" w:rsidP="002C7EE2">
      <w:pPr>
        <w:ind w:firstLine="480"/>
      </w:pPr>
      <w:r w:rsidRPr="00AE4247">
        <w:rPr>
          <w:rFonts w:hint="eastAsia"/>
        </w:rPr>
        <w:t>2</w:t>
      </w:r>
      <w:r w:rsidRPr="00AE4247">
        <w:rPr>
          <w:rFonts w:hint="eastAsia"/>
        </w:rPr>
        <w:t>、险情巡查频次</w:t>
      </w:r>
    </w:p>
    <w:p w:rsidR="002C7EE2" w:rsidRPr="00AE4247" w:rsidRDefault="002C7EE2" w:rsidP="002C7EE2">
      <w:pPr>
        <w:ind w:firstLine="480"/>
      </w:pPr>
      <w:r w:rsidRPr="00AE4247">
        <w:rPr>
          <w:rFonts w:hint="eastAsia"/>
        </w:rPr>
        <w:t>（</w:t>
      </w:r>
      <w:r w:rsidRPr="00AE4247">
        <w:rPr>
          <w:rFonts w:hint="eastAsia"/>
        </w:rPr>
        <w:t>1</w:t>
      </w:r>
      <w:r w:rsidRPr="00AE4247">
        <w:rPr>
          <w:rFonts w:hint="eastAsia"/>
        </w:rPr>
        <w:t>）汛期大坝表面巡查、输水建筑物、闸门和启闭设备的检查为每日</w:t>
      </w:r>
      <w:r w:rsidRPr="00AE4247">
        <w:rPr>
          <w:rFonts w:hint="eastAsia"/>
        </w:rPr>
        <w:t>2</w:t>
      </w:r>
      <w:r w:rsidRPr="00AE4247">
        <w:rPr>
          <w:rFonts w:hint="eastAsia"/>
        </w:rPr>
        <w:t>次。必要时，安排工程技术人员根据险情程度加密观测次数。</w:t>
      </w:r>
    </w:p>
    <w:p w:rsidR="002C7EE2" w:rsidRPr="00AE4247" w:rsidRDefault="002C7EE2" w:rsidP="002C7EE2">
      <w:pPr>
        <w:ind w:firstLine="480"/>
      </w:pPr>
      <w:r w:rsidRPr="00AE4247">
        <w:rPr>
          <w:rFonts w:hint="eastAsia"/>
        </w:rPr>
        <w:t>（</w:t>
      </w:r>
      <w:r w:rsidRPr="00AE4247">
        <w:rPr>
          <w:rFonts w:hint="eastAsia"/>
        </w:rPr>
        <w:t>2</w:t>
      </w:r>
      <w:r w:rsidRPr="00AE4247">
        <w:rPr>
          <w:rFonts w:hint="eastAsia"/>
        </w:rPr>
        <w:t>）库水位超过</w:t>
      </w:r>
      <w:r w:rsidR="00A56956" w:rsidRPr="00AE4247">
        <w:rPr>
          <w:rFonts w:hint="eastAsia"/>
        </w:rPr>
        <w:t>1</w:t>
      </w:r>
      <w:r w:rsidR="00816A98" w:rsidRPr="00AE4247">
        <w:rPr>
          <w:rFonts w:hint="eastAsia"/>
        </w:rPr>
        <w:t>147.41</w:t>
      </w:r>
      <w:r w:rsidRPr="00AE4247">
        <w:rPr>
          <w:rFonts w:hint="eastAsia"/>
        </w:rPr>
        <w:t xml:space="preserve"> m</w:t>
      </w:r>
      <w:r w:rsidRPr="00AE4247">
        <w:rPr>
          <w:rFonts w:hint="eastAsia"/>
        </w:rPr>
        <w:t>或发生导致水库出现重大险情的因素时，大坝巡查每小时观测一次，输水建筑物和启闭设备的检查频次为每日四次，重大险情由工程专业人员轮流</w:t>
      </w:r>
      <w:r w:rsidRPr="00AE4247">
        <w:rPr>
          <w:rFonts w:hint="eastAsia"/>
        </w:rPr>
        <w:t>24</w:t>
      </w:r>
      <w:r w:rsidRPr="00AE4247">
        <w:rPr>
          <w:rFonts w:hint="eastAsia"/>
        </w:rPr>
        <w:t>小时不间断监测。</w:t>
      </w:r>
    </w:p>
    <w:p w:rsidR="002C7EE2" w:rsidRPr="00AE4247" w:rsidRDefault="002C7EE2" w:rsidP="002C7EE2">
      <w:pPr>
        <w:ind w:firstLine="480"/>
      </w:pPr>
      <w:r w:rsidRPr="00AE4247">
        <w:rPr>
          <w:rFonts w:hint="eastAsia"/>
        </w:rPr>
        <w:t>3</w:t>
      </w:r>
      <w:r w:rsidRPr="00AE4247">
        <w:rPr>
          <w:rFonts w:hint="eastAsia"/>
        </w:rPr>
        <w:t>、报警方式</w:t>
      </w:r>
    </w:p>
    <w:p w:rsidR="002C7EE2" w:rsidRPr="00AE4247" w:rsidRDefault="002C7EE2" w:rsidP="002C7EE2">
      <w:pPr>
        <w:ind w:firstLine="480"/>
      </w:pPr>
      <w:r w:rsidRPr="00AE4247">
        <w:rPr>
          <w:rFonts w:hint="eastAsia"/>
        </w:rPr>
        <w:t>（</w:t>
      </w:r>
      <w:r w:rsidRPr="00AE4247">
        <w:rPr>
          <w:rFonts w:hint="eastAsia"/>
        </w:rPr>
        <w:t>1</w:t>
      </w:r>
      <w:r w:rsidRPr="00AE4247">
        <w:rPr>
          <w:rFonts w:hint="eastAsia"/>
        </w:rPr>
        <w:t>）警号规定</w:t>
      </w:r>
    </w:p>
    <w:p w:rsidR="002C7EE2" w:rsidRPr="00AE4247" w:rsidRDefault="002C7EE2" w:rsidP="002C7EE2">
      <w:pPr>
        <w:ind w:firstLine="480"/>
      </w:pPr>
      <w:r w:rsidRPr="00AE4247">
        <w:rPr>
          <w:rFonts w:hint="eastAsia"/>
        </w:rPr>
        <w:t>凡发现险情，吹哨子、敲锣、移动电话、警报器、高音喇叭。</w:t>
      </w:r>
    </w:p>
    <w:p w:rsidR="002C7EE2" w:rsidRPr="00AE4247" w:rsidRDefault="002C7EE2" w:rsidP="002C7EE2">
      <w:pPr>
        <w:ind w:firstLine="480"/>
      </w:pPr>
      <w:r w:rsidRPr="00AE4247">
        <w:rPr>
          <w:rFonts w:hint="eastAsia"/>
        </w:rPr>
        <w:t>（</w:t>
      </w:r>
      <w:r w:rsidRPr="00AE4247">
        <w:rPr>
          <w:rFonts w:hint="eastAsia"/>
        </w:rPr>
        <w:t>2</w:t>
      </w:r>
      <w:r w:rsidRPr="00AE4247">
        <w:rPr>
          <w:rFonts w:hint="eastAsia"/>
        </w:rPr>
        <w:t>）出险标志</w:t>
      </w:r>
    </w:p>
    <w:p w:rsidR="002C7EE2" w:rsidRPr="00AE4247" w:rsidRDefault="002C7EE2" w:rsidP="002C7EE2">
      <w:pPr>
        <w:ind w:firstLine="480"/>
      </w:pPr>
      <w:r w:rsidRPr="00AE4247">
        <w:rPr>
          <w:rFonts w:hint="eastAsia"/>
        </w:rPr>
        <w:t>在出险、抢险地点，白天插红旗，夜间挂红灯（应能防风雨），作为出险标志。</w:t>
      </w:r>
    </w:p>
    <w:p w:rsidR="002C7EE2" w:rsidRPr="00AE4247" w:rsidRDefault="002C7EE2" w:rsidP="002C7EE2">
      <w:pPr>
        <w:pStyle w:val="3"/>
        <w:spacing w:before="165" w:after="165" w:line="560" w:lineRule="exact"/>
        <w:rPr>
          <w:rFonts w:ascii="宋体" w:hAnsi="宋体"/>
          <w:bCs/>
          <w:szCs w:val="28"/>
        </w:rPr>
      </w:pPr>
      <w:r w:rsidRPr="00AE4247">
        <w:rPr>
          <w:rFonts w:ascii="宋体" w:hAnsi="宋体" w:hint="eastAsia"/>
          <w:bCs/>
          <w:szCs w:val="28"/>
        </w:rPr>
        <w:lastRenderedPageBreak/>
        <w:t>工程险情监测、巡查人员组成及监测、巡查结果处理程序</w:t>
      </w:r>
    </w:p>
    <w:p w:rsidR="002C7EE2" w:rsidRPr="00AE4247" w:rsidRDefault="002C7EE2" w:rsidP="002C7EE2">
      <w:pPr>
        <w:ind w:firstLine="480"/>
      </w:pPr>
      <w:r w:rsidRPr="00AE4247">
        <w:rPr>
          <w:rFonts w:hint="eastAsia"/>
        </w:rPr>
        <w:t>1</w:t>
      </w:r>
      <w:r w:rsidRPr="00AE4247">
        <w:rPr>
          <w:rFonts w:hint="eastAsia"/>
        </w:rPr>
        <w:t>、水库的险情监测、巡查工作由水库工程管理科组织熟悉工程情况、责任心强、有经验的工程技术人员进行。</w:t>
      </w:r>
    </w:p>
    <w:p w:rsidR="002C7EE2" w:rsidRPr="00AE4247" w:rsidRDefault="002C7EE2" w:rsidP="002C7EE2">
      <w:pPr>
        <w:ind w:firstLine="480"/>
      </w:pPr>
      <w:r w:rsidRPr="00AE4247">
        <w:rPr>
          <w:rFonts w:hint="eastAsia"/>
        </w:rPr>
        <w:t>2</w:t>
      </w:r>
      <w:r w:rsidRPr="00AE4247">
        <w:rPr>
          <w:rFonts w:hint="eastAsia"/>
        </w:rPr>
        <w:t>、工程监测、巡查结果处理程序</w:t>
      </w:r>
    </w:p>
    <w:p w:rsidR="002C7EE2" w:rsidRPr="00AE4247" w:rsidRDefault="002C7EE2" w:rsidP="002C7EE2">
      <w:pPr>
        <w:ind w:firstLine="480"/>
      </w:pPr>
      <w:r w:rsidRPr="00AE4247">
        <w:rPr>
          <w:rFonts w:hint="eastAsia"/>
        </w:rPr>
        <w:t>（</w:t>
      </w:r>
      <w:r w:rsidRPr="00AE4247">
        <w:rPr>
          <w:rFonts w:hint="eastAsia"/>
        </w:rPr>
        <w:t>1</w:t>
      </w:r>
      <w:r w:rsidRPr="00AE4247">
        <w:rPr>
          <w:rFonts w:hint="eastAsia"/>
        </w:rPr>
        <w:t>）工程监测、巡查人员把检查情况做好记录，发现险情，立即报告水库管理所及</w:t>
      </w:r>
      <w:r w:rsidR="00E00C1F" w:rsidRPr="00AE4247">
        <w:rPr>
          <w:rFonts w:hint="eastAsia"/>
        </w:rPr>
        <w:t>王村镇</w:t>
      </w:r>
      <w:r w:rsidR="00100931" w:rsidRPr="00AE4247">
        <w:rPr>
          <w:rFonts w:hint="eastAsia"/>
        </w:rPr>
        <w:t>防汛抗旱指挥部</w:t>
      </w:r>
      <w:r w:rsidRPr="00AE4247">
        <w:rPr>
          <w:rFonts w:hint="eastAsia"/>
        </w:rPr>
        <w:t>；</w:t>
      </w:r>
    </w:p>
    <w:p w:rsidR="002C7EE2" w:rsidRPr="00AE4247" w:rsidRDefault="002C7EE2" w:rsidP="002C7EE2">
      <w:pPr>
        <w:ind w:firstLine="480"/>
      </w:pPr>
      <w:r w:rsidRPr="00AE4247">
        <w:rPr>
          <w:rFonts w:hint="eastAsia"/>
        </w:rPr>
        <w:t>（</w:t>
      </w:r>
      <w:r w:rsidRPr="00AE4247">
        <w:rPr>
          <w:rFonts w:hint="eastAsia"/>
        </w:rPr>
        <w:t>2</w:t>
      </w:r>
      <w:r w:rsidRPr="00AE4247">
        <w:rPr>
          <w:rFonts w:hint="eastAsia"/>
        </w:rPr>
        <w:t>）经管理所复核后，写出险情情况及处理意见，上报</w:t>
      </w:r>
      <w:r w:rsidR="00AC086E" w:rsidRPr="00AE4247">
        <w:rPr>
          <w:rFonts w:hint="eastAsia"/>
        </w:rPr>
        <w:t>王村镇</w:t>
      </w:r>
      <w:r w:rsidR="00100931" w:rsidRPr="00AE4247">
        <w:rPr>
          <w:rFonts w:hint="eastAsia"/>
        </w:rPr>
        <w:t>防汛抗旱指挥部</w:t>
      </w:r>
      <w:r w:rsidRPr="00AE4247">
        <w:rPr>
          <w:rFonts w:hint="eastAsia"/>
        </w:rPr>
        <w:t>办公室，并及时采取应急处理措施，防止险情发展。</w:t>
      </w:r>
    </w:p>
    <w:p w:rsidR="002C7EE2" w:rsidRPr="00AE4247" w:rsidRDefault="002C7EE2" w:rsidP="002C7EE2">
      <w:pPr>
        <w:ind w:firstLine="480"/>
      </w:pPr>
      <w:r w:rsidRPr="00AE4247">
        <w:rPr>
          <w:rFonts w:hint="eastAsia"/>
        </w:rPr>
        <w:t>（</w:t>
      </w:r>
      <w:r w:rsidRPr="00AE4247">
        <w:rPr>
          <w:rFonts w:hint="eastAsia"/>
        </w:rPr>
        <w:t>3</w:t>
      </w:r>
      <w:r w:rsidRPr="00AE4247">
        <w:rPr>
          <w:rFonts w:hint="eastAsia"/>
        </w:rPr>
        <w:t>）经</w:t>
      </w:r>
      <w:r w:rsidR="00AC086E" w:rsidRPr="00AE4247">
        <w:rPr>
          <w:rFonts w:hint="eastAsia"/>
        </w:rPr>
        <w:t>王村镇</w:t>
      </w:r>
      <w:r w:rsidR="00100931" w:rsidRPr="00AE4247">
        <w:rPr>
          <w:rFonts w:hint="eastAsia"/>
        </w:rPr>
        <w:t>防汛抗旱指挥部</w:t>
      </w:r>
      <w:r w:rsidRPr="00AE4247">
        <w:rPr>
          <w:rFonts w:hint="eastAsia"/>
        </w:rPr>
        <w:t>复核后，上报</w:t>
      </w:r>
      <w:r w:rsidR="00AC086E" w:rsidRPr="00AE4247">
        <w:rPr>
          <w:rFonts w:hint="eastAsia"/>
        </w:rPr>
        <w:t>王村镇</w:t>
      </w:r>
      <w:r w:rsidR="00100931" w:rsidRPr="00AE4247">
        <w:rPr>
          <w:rFonts w:hint="eastAsia"/>
        </w:rPr>
        <w:t>政府</w:t>
      </w:r>
      <w:r w:rsidRPr="00AE4247">
        <w:rPr>
          <w:rFonts w:hint="eastAsia"/>
        </w:rPr>
        <w:t>、</w:t>
      </w:r>
      <w:r w:rsidR="00100931" w:rsidRPr="00AE4247">
        <w:rPr>
          <w:rFonts w:hint="eastAsia"/>
        </w:rPr>
        <w:t>政府</w:t>
      </w:r>
      <w:r w:rsidRPr="00AE4247">
        <w:rPr>
          <w:rFonts w:hint="eastAsia"/>
        </w:rPr>
        <w:t>包库负责人，防汛专家组现场复核处险情况，市、</w:t>
      </w:r>
      <w:r w:rsidR="00AC086E" w:rsidRPr="00AE4247">
        <w:rPr>
          <w:rFonts w:hint="eastAsia"/>
        </w:rPr>
        <w:t>王村镇</w:t>
      </w:r>
      <w:r w:rsidRPr="00AE4247">
        <w:rPr>
          <w:rFonts w:hint="eastAsia"/>
        </w:rPr>
        <w:t>防汛专家组确定险情等级、提出抢护措施；有溃坝危险时，</w:t>
      </w:r>
      <w:r w:rsidR="00AC086E" w:rsidRPr="00AE4247">
        <w:rPr>
          <w:rFonts w:hint="eastAsia"/>
        </w:rPr>
        <w:t>王村镇</w:t>
      </w:r>
      <w:r w:rsidR="00100931" w:rsidRPr="00AE4247">
        <w:rPr>
          <w:rFonts w:hint="eastAsia"/>
        </w:rPr>
        <w:t>防汛抗旱指挥部</w:t>
      </w:r>
      <w:r w:rsidRPr="00AE4247">
        <w:rPr>
          <w:rFonts w:hint="eastAsia"/>
        </w:rPr>
        <w:t>通知有关乡镇和部门启动相关应急预案；</w:t>
      </w:r>
    </w:p>
    <w:p w:rsidR="002C7EE2" w:rsidRPr="00AE4247" w:rsidRDefault="002C7EE2" w:rsidP="002C7EE2">
      <w:pPr>
        <w:ind w:firstLine="480"/>
      </w:pPr>
      <w:r w:rsidRPr="00AE4247">
        <w:rPr>
          <w:rFonts w:hint="eastAsia"/>
        </w:rPr>
        <w:t>（</w:t>
      </w:r>
      <w:r w:rsidRPr="00AE4247">
        <w:rPr>
          <w:rFonts w:hint="eastAsia"/>
        </w:rPr>
        <w:t>4</w:t>
      </w:r>
      <w:r w:rsidRPr="00AE4247">
        <w:rPr>
          <w:rFonts w:hint="eastAsia"/>
        </w:rPr>
        <w:t>）</w:t>
      </w:r>
      <w:r w:rsidR="00AC086E" w:rsidRPr="00AE4247">
        <w:rPr>
          <w:rFonts w:hint="eastAsia"/>
        </w:rPr>
        <w:t>王村镇</w:t>
      </w:r>
      <w:r w:rsidR="00100931" w:rsidRPr="00AE4247">
        <w:rPr>
          <w:rFonts w:hint="eastAsia"/>
        </w:rPr>
        <w:t>防汛抗旱指挥部</w:t>
      </w:r>
      <w:r w:rsidRPr="00AE4247">
        <w:rPr>
          <w:rFonts w:hint="eastAsia"/>
        </w:rPr>
        <w:t>组织调度有关成员单位抢险。</w:t>
      </w:r>
    </w:p>
    <w:p w:rsidR="002C7EE2" w:rsidRPr="00AE4247" w:rsidRDefault="002C7EE2" w:rsidP="002C7EE2">
      <w:pPr>
        <w:ind w:firstLine="480"/>
      </w:pPr>
      <w:r w:rsidRPr="00AE4247">
        <w:rPr>
          <w:rFonts w:hint="eastAsia"/>
        </w:rPr>
        <w:t>3</w:t>
      </w:r>
      <w:r w:rsidRPr="00AE4247">
        <w:rPr>
          <w:rFonts w:hint="eastAsia"/>
        </w:rPr>
        <w:t>、报警方式</w:t>
      </w:r>
    </w:p>
    <w:p w:rsidR="002C7EE2" w:rsidRPr="00AE4247" w:rsidRDefault="002C7EE2" w:rsidP="002C7EE2">
      <w:pPr>
        <w:ind w:firstLine="480"/>
      </w:pPr>
      <w:r w:rsidRPr="00AE4247">
        <w:rPr>
          <w:rFonts w:hint="eastAsia"/>
        </w:rPr>
        <w:t>（</w:t>
      </w:r>
      <w:r w:rsidRPr="00AE4247">
        <w:rPr>
          <w:rFonts w:hint="eastAsia"/>
        </w:rPr>
        <w:t>1</w:t>
      </w:r>
      <w:r w:rsidRPr="00AE4247">
        <w:rPr>
          <w:rFonts w:hint="eastAsia"/>
        </w:rPr>
        <w:t>）警号规定</w:t>
      </w:r>
    </w:p>
    <w:p w:rsidR="002C7EE2" w:rsidRPr="00AE4247" w:rsidRDefault="002C7EE2" w:rsidP="002C7EE2">
      <w:pPr>
        <w:ind w:firstLine="480"/>
      </w:pPr>
      <w:r w:rsidRPr="00AE4247">
        <w:rPr>
          <w:rFonts w:hint="eastAsia"/>
        </w:rPr>
        <w:t>凡发现险情，吹哨子、高音喇叭、移动电话、警报器等作为警号标志。</w:t>
      </w:r>
    </w:p>
    <w:p w:rsidR="002C7EE2" w:rsidRPr="00AE4247" w:rsidRDefault="002C7EE2" w:rsidP="002C7EE2">
      <w:pPr>
        <w:ind w:firstLine="480"/>
      </w:pPr>
      <w:r w:rsidRPr="00AE4247">
        <w:rPr>
          <w:rFonts w:hint="eastAsia"/>
        </w:rPr>
        <w:t>（</w:t>
      </w:r>
      <w:r w:rsidRPr="00AE4247">
        <w:rPr>
          <w:rFonts w:hint="eastAsia"/>
        </w:rPr>
        <w:t>2</w:t>
      </w:r>
      <w:r w:rsidRPr="00AE4247">
        <w:rPr>
          <w:rFonts w:hint="eastAsia"/>
        </w:rPr>
        <w:t>）出险标志</w:t>
      </w:r>
    </w:p>
    <w:p w:rsidR="002C7EE2" w:rsidRPr="00AE4247" w:rsidRDefault="002C7EE2" w:rsidP="002C7EE2">
      <w:pPr>
        <w:ind w:firstLine="480"/>
      </w:pPr>
      <w:r w:rsidRPr="00AE4247">
        <w:rPr>
          <w:rFonts w:hint="eastAsia"/>
        </w:rPr>
        <w:t>在出险、抢险地点，白天插红旗，夜间挂红灯（应能防风雨），作为出险标志。</w:t>
      </w:r>
    </w:p>
    <w:p w:rsidR="00C358D6" w:rsidRPr="00AE4247" w:rsidRDefault="00C358D6" w:rsidP="00C358D6">
      <w:pPr>
        <w:pStyle w:val="2"/>
        <w:spacing w:before="165" w:after="165"/>
      </w:pPr>
      <w:bookmarkStart w:id="21" w:name="_Toc518850338"/>
      <w:r w:rsidRPr="00AE4247">
        <w:rPr>
          <w:rFonts w:hint="eastAsia"/>
        </w:rPr>
        <w:t>险情上报与通报</w:t>
      </w:r>
      <w:bookmarkEnd w:id="21"/>
    </w:p>
    <w:p w:rsidR="0090039C" w:rsidRPr="00AE4247" w:rsidRDefault="0090039C" w:rsidP="0090039C">
      <w:pPr>
        <w:pStyle w:val="3"/>
        <w:spacing w:before="165" w:after="165" w:line="560" w:lineRule="exact"/>
        <w:rPr>
          <w:rFonts w:ascii="宋体" w:hAnsi="宋体"/>
          <w:bCs/>
          <w:kern w:val="0"/>
          <w:szCs w:val="28"/>
        </w:rPr>
      </w:pPr>
      <w:r w:rsidRPr="00AE4247">
        <w:rPr>
          <w:rFonts w:ascii="宋体" w:hAnsi="宋体" w:hint="eastAsia"/>
          <w:bCs/>
          <w:kern w:val="0"/>
          <w:szCs w:val="28"/>
        </w:rPr>
        <w:t>险情上报程序</w:t>
      </w:r>
    </w:p>
    <w:p w:rsidR="002227E7" w:rsidRPr="00AE4247" w:rsidRDefault="002227E7" w:rsidP="002227E7">
      <w:pPr>
        <w:ind w:firstLine="480"/>
      </w:pPr>
      <w:r w:rsidRPr="00AE4247">
        <w:rPr>
          <w:rFonts w:hint="eastAsia"/>
        </w:rPr>
        <w:t>1</w:t>
      </w:r>
      <w:r w:rsidRPr="00AE4247">
        <w:rPr>
          <w:rFonts w:hint="eastAsia"/>
        </w:rPr>
        <w:t>、向水库主管部门和上级</w:t>
      </w:r>
      <w:r w:rsidR="00100931" w:rsidRPr="00AE4247">
        <w:rPr>
          <w:rFonts w:hint="eastAsia"/>
        </w:rPr>
        <w:t>防汛抗旱指挥部</w:t>
      </w:r>
      <w:r w:rsidRPr="00AE4247">
        <w:rPr>
          <w:rFonts w:hint="eastAsia"/>
        </w:rPr>
        <w:t>报告险情的方式</w:t>
      </w:r>
    </w:p>
    <w:p w:rsidR="00E00C1F" w:rsidRPr="00AE4247" w:rsidRDefault="00E00C1F" w:rsidP="00E00C1F">
      <w:pPr>
        <w:ind w:firstLine="480"/>
      </w:pPr>
      <w:r w:rsidRPr="00AE4247">
        <w:rPr>
          <w:rFonts w:hint="eastAsia"/>
        </w:rPr>
        <w:t>工程险情巡回检查工作人员在发现险情后，立即向王村镇防汛抗旱指挥部当面报告，由王村镇防汛抗旱指挥部以书面形式或通过有线电话、移动电话、传真等形式，及时向区防汛抗旱指挥部汇报，并由区防汛抗旱指挥部向市防汛抗旱总指挥部汇报，由市防汛抗旱总指挥部向上级防汛抗旱指挥机构汇报。</w:t>
      </w:r>
    </w:p>
    <w:p w:rsidR="00E00C1F" w:rsidRPr="00AE4247" w:rsidRDefault="00E00C1F" w:rsidP="00E00C1F">
      <w:pPr>
        <w:ind w:firstLine="480"/>
      </w:pPr>
      <w:r w:rsidRPr="00AE4247">
        <w:rPr>
          <w:rFonts w:hint="eastAsia"/>
        </w:rPr>
        <w:t>2</w:t>
      </w:r>
      <w:r w:rsidRPr="00AE4247">
        <w:rPr>
          <w:rFonts w:hint="eastAsia"/>
        </w:rPr>
        <w:t>、向水库管理单位成员单位及其它相关部门通报险情的方式</w:t>
      </w:r>
    </w:p>
    <w:p w:rsidR="00E00C1F" w:rsidRPr="00AE4247" w:rsidRDefault="00E00C1F" w:rsidP="00E00C1F">
      <w:pPr>
        <w:ind w:firstLine="480"/>
      </w:pPr>
      <w:r w:rsidRPr="00AE4247">
        <w:rPr>
          <w:rFonts w:hint="eastAsia"/>
        </w:rPr>
        <w:lastRenderedPageBreak/>
        <w:t>王村镇防汛抗旱指挥部向区防汛抗旱指挥部、市防汛抗旱指挥部报告险情，并同时通过有线电话、移动电话、传真等多种形式向防汛指挥成员单位及其它相关部门通报险情。</w:t>
      </w:r>
    </w:p>
    <w:p w:rsidR="00E00C1F" w:rsidRPr="00AE4247" w:rsidRDefault="00E00C1F" w:rsidP="00E00C1F">
      <w:pPr>
        <w:pStyle w:val="a6"/>
      </w:pPr>
      <w:r w:rsidRPr="00AE4247">
        <w:rPr>
          <w:rFonts w:hint="eastAsia"/>
        </w:rPr>
        <w:t>图</w:t>
      </w:r>
      <w:r w:rsidR="003901B5" w:rsidRPr="00AE4247">
        <w:fldChar w:fldCharType="begin"/>
      </w:r>
      <w:r w:rsidRPr="00AE4247">
        <w:rPr>
          <w:rFonts w:hint="eastAsia"/>
        </w:rPr>
        <w:instrText>STYLEREF 2 \s</w:instrText>
      </w:r>
      <w:r w:rsidR="003901B5" w:rsidRPr="00AE4247">
        <w:fldChar w:fldCharType="separate"/>
      </w:r>
      <w:r w:rsidR="00B2309D" w:rsidRPr="00AE4247">
        <w:rPr>
          <w:noProof/>
        </w:rPr>
        <w:t>4.2</w:t>
      </w:r>
      <w:r w:rsidR="003901B5" w:rsidRPr="00AE4247">
        <w:fldChar w:fldCharType="end"/>
      </w:r>
      <w:r w:rsidRPr="00AE4247">
        <w:noBreakHyphen/>
      </w:r>
      <w:r w:rsidR="003901B5" w:rsidRPr="00AE4247">
        <w:fldChar w:fldCharType="begin"/>
      </w:r>
      <w:r w:rsidRPr="00AE4247">
        <w:rPr>
          <w:rFonts w:hint="eastAsia"/>
        </w:rPr>
        <w:instrText xml:space="preserve">SEQ </w:instrText>
      </w:r>
      <w:r w:rsidRPr="00AE4247">
        <w:rPr>
          <w:rFonts w:hint="eastAsia"/>
        </w:rPr>
        <w:instrText>图</w:instrText>
      </w:r>
      <w:r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查险及上报程序图</w:t>
      </w:r>
    </w:p>
    <w:p w:rsidR="00E00C1F" w:rsidRPr="00AE4247" w:rsidRDefault="007425B9" w:rsidP="00E00C1F">
      <w:pPr>
        <w:spacing w:line="600" w:lineRule="exact"/>
        <w:ind w:firstLine="360"/>
        <w:jc w:val="center"/>
        <w:rPr>
          <w:rFonts w:ascii="宋体" w:hAnsi="宋体"/>
          <w:sz w:val="18"/>
          <w:szCs w:val="18"/>
        </w:rPr>
      </w:pPr>
      <w:r>
        <w:rPr>
          <w:rFonts w:ascii="宋体" w:hAnsi="宋体"/>
          <w:noProof/>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962517" w:rsidRPr="002227E7" w:rsidRDefault="00962517" w:rsidP="00E00C1F">
                  <w:pPr>
                    <w:spacing w:line="240" w:lineRule="auto"/>
                    <w:ind w:firstLineChars="0" w:firstLine="0"/>
                    <w:jc w:val="center"/>
                    <w:rPr>
                      <w:sz w:val="18"/>
                      <w:szCs w:val="18"/>
                    </w:rPr>
                  </w:pPr>
                  <w:r w:rsidRPr="002227E7">
                    <w:rPr>
                      <w:rFonts w:hint="eastAsia"/>
                      <w:sz w:val="18"/>
                      <w:szCs w:val="18"/>
                    </w:rPr>
                    <w:t>现场发现险情，立即报告水库管理</w:t>
                  </w:r>
                  <w:r>
                    <w:rPr>
                      <w:rFonts w:hint="eastAsia"/>
                      <w:sz w:val="18"/>
                      <w:szCs w:val="18"/>
                    </w:rPr>
                    <w:t>单位负责人</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31" o:spid="_x0000_s1053" style="position:absolute;left:0;text-align:left;flip:y;z-index:251719168;visibility:visibl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noProof/>
          <w:sz w:val="18"/>
          <w:szCs w:val="18"/>
        </w:rPr>
        <w:pict>
          <v:shape id="文本框 27" o:spid="_x0000_s1029" type="#_x0000_t202" style="position:absolute;left:0;text-align:left;margin-left:362.55pt;margin-top:27.65pt;width:36pt;height:117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962517" w:rsidRDefault="00962517" w:rsidP="00E00C1F">
                  <w:pPr>
                    <w:ind w:firstLine="360"/>
                    <w:rPr>
                      <w:sz w:val="18"/>
                    </w:rPr>
                  </w:pPr>
                  <w:r>
                    <w:rPr>
                      <w:rFonts w:hint="eastAsia"/>
                      <w:sz w:val="18"/>
                    </w:rPr>
                    <w:t>紧急险情边报告边抢险</w:t>
                  </w:r>
                </w:p>
              </w:txbxContent>
            </v:textbox>
          </v:shape>
        </w:pict>
      </w:r>
      <w:r>
        <w:rPr>
          <w:rFonts w:ascii="宋体" w:hAnsi="宋体"/>
          <w:noProof/>
          <w:sz w:val="18"/>
          <w:szCs w:val="18"/>
        </w:rPr>
        <w:pict>
          <v:line id="直接连接符 32" o:spid="_x0000_s1052" style="position:absolute;left:0;text-align:left;flip:x y;z-index:251725312;visibility:visibl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noProof/>
          <w:sz w:val="18"/>
          <w:szCs w:val="18"/>
        </w:rPr>
        <w:pict>
          <v:line id="直接连接符 30" o:spid="_x0000_s1051" style="position:absolute;left:0;text-align:left;flip:x;z-index:251703808;visibility:visibl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noProof/>
          <w:sz w:val="18"/>
          <w:szCs w:val="18"/>
        </w:rPr>
        <w:pict>
          <v:line id="直接连接符 29" o:spid="_x0000_s1050" style="position:absolute;left:0;text-align:left;flip:x y;z-index:251726336;visibility:visibl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noProof/>
          <w:sz w:val="18"/>
          <w:szCs w:val="18"/>
        </w:rPr>
        <w:pict>
          <v:line id="直接连接符 28" o:spid="_x0000_s1049" style="position:absolute;left:0;text-align:left;flip:x;z-index:251720192;visibility:visibl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26" o:spid="_x0000_s1048" style="position:absolute;left:0;text-align:left;flip:y;z-index:251722240;visibility:visibl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noProof/>
          <w:sz w:val="18"/>
          <w:szCs w:val="18"/>
        </w:rPr>
        <w:pict>
          <v:line id="直接连接符 25" o:spid="_x0000_s1047" style="position:absolute;left:0;text-align:left;z-index:251723264;visibility:visibl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noProof/>
          <w:sz w:val="18"/>
          <w:szCs w:val="18"/>
        </w:rPr>
        <w:pict>
          <v:shape id="文本框 24" o:spid="_x0000_s1030" type="#_x0000_t202" style="position:absolute;left:0;text-align:left;margin-left:71.25pt;margin-top:10.5pt;width:215.25pt;height:23.7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962517" w:rsidRPr="002227E7" w:rsidRDefault="00962517" w:rsidP="00E00C1F">
                  <w:pPr>
                    <w:spacing w:line="240" w:lineRule="auto"/>
                    <w:ind w:firstLineChars="0" w:firstLine="0"/>
                    <w:jc w:val="center"/>
                    <w:rPr>
                      <w:sz w:val="18"/>
                      <w:szCs w:val="18"/>
                    </w:rPr>
                  </w:pPr>
                  <w:r w:rsidRPr="002227E7">
                    <w:rPr>
                      <w:rFonts w:hint="eastAsia"/>
                      <w:sz w:val="18"/>
                      <w:szCs w:val="18"/>
                    </w:rPr>
                    <w:t>经管理</w:t>
                  </w:r>
                  <w:r>
                    <w:rPr>
                      <w:rFonts w:hint="eastAsia"/>
                      <w:sz w:val="18"/>
                      <w:szCs w:val="18"/>
                    </w:rPr>
                    <w:t>人员</w:t>
                  </w:r>
                  <w:r w:rsidRPr="002227E7">
                    <w:rPr>
                      <w:rFonts w:hint="eastAsia"/>
                      <w:sz w:val="18"/>
                      <w:szCs w:val="18"/>
                    </w:rPr>
                    <w:t>复核，紧急情况边报告边抢险</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23" o:spid="_x0000_s1046" style="position:absolute;left:0;text-align:left;z-index:251705856;visibility:visibl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E00C1F" w:rsidRPr="00AE4247" w:rsidRDefault="007425B9" w:rsidP="00E00C1F">
      <w:pPr>
        <w:tabs>
          <w:tab w:val="left" w:pos="7845"/>
        </w:tabs>
        <w:spacing w:line="600" w:lineRule="exact"/>
        <w:ind w:left="840" w:firstLine="360"/>
        <w:jc w:val="center"/>
        <w:rPr>
          <w:rFonts w:ascii="宋体" w:hAnsi="宋体"/>
          <w:sz w:val="18"/>
          <w:szCs w:val="18"/>
        </w:rPr>
      </w:pPr>
      <w:r>
        <w:rPr>
          <w:rFonts w:ascii="宋体" w:hAnsi="宋体"/>
          <w:noProof/>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962517" w:rsidRDefault="00962517" w:rsidP="00E00C1F">
                  <w:pPr>
                    <w:ind w:firstLineChars="0" w:firstLine="0"/>
                  </w:pPr>
                  <w:r w:rsidRPr="002227E7">
                    <w:rPr>
                      <w:rFonts w:hint="eastAsia"/>
                      <w:sz w:val="18"/>
                      <w:szCs w:val="18"/>
                    </w:rPr>
                    <w:t>写出险情</w:t>
                  </w:r>
                  <w:r w:rsidRPr="00B33B07">
                    <w:rPr>
                      <w:rFonts w:hint="eastAsia"/>
                      <w:sz w:val="18"/>
                      <w:szCs w:val="18"/>
                    </w:rPr>
                    <w:t>报告</w:t>
                  </w:r>
                  <w:r>
                    <w:rPr>
                      <w:rFonts w:hint="eastAsia"/>
                      <w:szCs w:val="21"/>
                    </w:rPr>
                    <w:t>及处理意见</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19" o:spid="_x0000_s1045" style="position:absolute;left:0;text-align:left;flip:x;z-index:251707904;visibility:visibl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noProof/>
          <w:sz w:val="18"/>
          <w:szCs w:val="18"/>
        </w:rPr>
        <w:pict>
          <v:line id="直接连接符 21" o:spid="_x0000_s1044" style="position:absolute;left:0;text-align:left;z-index:251724288;visibility:visibl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noProof/>
          <w:sz w:val="18"/>
          <w:szCs w:val="18"/>
        </w:rPr>
        <w:pict>
          <v:shape id="文本框 20" o:spid="_x0000_s1032" type="#_x0000_t202" style="position:absolute;left:0;text-align:left;margin-left:441pt;margin-top:.6pt;width:36pt;height:140.4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962517" w:rsidRDefault="00962517" w:rsidP="00E00C1F">
                  <w:pPr>
                    <w:ind w:firstLine="360"/>
                    <w:rPr>
                      <w:sz w:val="18"/>
                    </w:rPr>
                  </w:pPr>
                  <w:r>
                    <w:rPr>
                      <w:rFonts w:hint="eastAsia"/>
                      <w:sz w:val="18"/>
                    </w:rPr>
                    <w:t>视险情紧急程度调度力量抢险</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shape id="文本框 18" o:spid="_x0000_s1033" type="#_x0000_t202" style="position:absolute;left:0;text-align:left;margin-left:93.75pt;margin-top:18.5pt;width:168pt;height:23.7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962517" w:rsidRPr="00AF4147" w:rsidRDefault="00962517" w:rsidP="00E00C1F">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防汛抗旱指挥部</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16" o:spid="_x0000_s1043" style="position:absolute;left:0;text-align:left;z-index:251709952;visibility:visibl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shape id="文本框 13" o:spid="_x0000_s1034" type="#_x0000_t202" style="position:absolute;left:0;text-align:left;margin-left:94.15pt;margin-top:13.9pt;width:168pt;height:25.2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962517" w:rsidRPr="00AF4147" w:rsidRDefault="00962517" w:rsidP="00E00C1F">
                  <w:pPr>
                    <w:spacing w:line="240" w:lineRule="auto"/>
                    <w:ind w:firstLineChars="0" w:firstLine="0"/>
                    <w:jc w:val="center"/>
                    <w:rPr>
                      <w:sz w:val="18"/>
                      <w:szCs w:val="18"/>
                    </w:rPr>
                  </w:pPr>
                  <w:r w:rsidRPr="00AF4147">
                    <w:rPr>
                      <w:rFonts w:hint="eastAsia"/>
                      <w:sz w:val="18"/>
                      <w:szCs w:val="18"/>
                    </w:rPr>
                    <w:t>王村镇</w:t>
                  </w:r>
                  <w:r>
                    <w:rPr>
                      <w:rFonts w:hint="eastAsia"/>
                      <w:sz w:val="18"/>
                      <w:szCs w:val="18"/>
                    </w:rPr>
                    <w:t>政府</w:t>
                  </w:r>
                  <w:r w:rsidRPr="00AF4147">
                    <w:rPr>
                      <w:rFonts w:hint="eastAsia"/>
                      <w:sz w:val="18"/>
                      <w:szCs w:val="18"/>
                    </w:rPr>
                    <w:t>、包库负责人</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14" o:spid="_x0000_s1042" style="position:absolute;left:0;text-align:left;flip:x;z-index:251712000;visibility:visibl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shape id="文本框 11" o:spid="_x0000_s1035" type="#_x0000_t202" style="position:absolute;left:0;text-align:left;margin-left:93.7pt;margin-top:11.25pt;width:168pt;height:25.2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962517" w:rsidRPr="00AF4147" w:rsidRDefault="00962517" w:rsidP="00E00C1F">
                  <w:pPr>
                    <w:ind w:firstLineChars="0" w:firstLine="0"/>
                    <w:jc w:val="center"/>
                  </w:pPr>
                  <w:r w:rsidRPr="00AF4147">
                    <w:rPr>
                      <w:rFonts w:hint="eastAsia"/>
                      <w:sz w:val="18"/>
                      <w:szCs w:val="18"/>
                    </w:rPr>
                    <w:t>防汛</w:t>
                  </w:r>
                  <w:r>
                    <w:rPr>
                      <w:rFonts w:hint="eastAsia"/>
                      <w:sz w:val="18"/>
                      <w:szCs w:val="18"/>
                    </w:rPr>
                    <w:t>技术人员</w:t>
                  </w:r>
                  <w:r w:rsidRPr="00AF4147">
                    <w:rPr>
                      <w:rFonts w:hint="eastAsia"/>
                      <w:sz w:val="18"/>
                      <w:szCs w:val="18"/>
                    </w:rPr>
                    <w:t>现场复核出险情况</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12" o:spid="_x0000_s1041" style="position:absolute;left:0;text-align:left;z-index:251715072;visibility:visibl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shape id="菱形 10" o:spid="_x0000_s1036" type="#_x0000_t4" style="position:absolute;left:0;text-align:left;margin-left:42.2pt;margin-top:6.85pt;width:272.95pt;height:63.65pt;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962517" w:rsidRPr="002227E7" w:rsidRDefault="00962517" w:rsidP="00E00C1F">
                  <w:pPr>
                    <w:spacing w:line="240" w:lineRule="auto"/>
                    <w:ind w:firstLineChars="0" w:firstLine="0"/>
                    <w:jc w:val="center"/>
                    <w:rPr>
                      <w:sz w:val="18"/>
                      <w:szCs w:val="18"/>
                    </w:rPr>
                  </w:pPr>
                  <w:r w:rsidRPr="002227E7">
                    <w:rPr>
                      <w:rFonts w:hint="eastAsia"/>
                      <w:sz w:val="18"/>
                      <w:szCs w:val="18"/>
                    </w:rPr>
                    <w:t>确定险情等级、提出抢护措施</w:t>
                  </w:r>
                </w:p>
              </w:txbxContent>
            </v:textbox>
          </v:shape>
        </w:pict>
      </w:r>
    </w:p>
    <w:p w:rsidR="00E00C1F" w:rsidRPr="00AE4247" w:rsidRDefault="007425B9" w:rsidP="00E00C1F">
      <w:pPr>
        <w:spacing w:line="600" w:lineRule="exact"/>
        <w:ind w:left="840" w:firstLine="360"/>
        <w:jc w:val="center"/>
        <w:rPr>
          <w:rFonts w:ascii="宋体" w:hAnsi="宋体"/>
          <w:sz w:val="18"/>
          <w:szCs w:val="18"/>
        </w:rPr>
      </w:pPr>
      <w:r>
        <w:rPr>
          <w:rFonts w:ascii="宋体" w:hAnsi="宋体"/>
          <w:noProof/>
          <w:sz w:val="18"/>
          <w:szCs w:val="18"/>
        </w:rPr>
        <w:pict>
          <v:line id="直接连接符 4" o:spid="_x0000_s1040" style="position:absolute;left:0;text-align:left;z-index:251718144;visibility:visibl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noProof/>
          <w:sz w:val="18"/>
          <w:szCs w:val="18"/>
        </w:rPr>
        <w:pict>
          <v:line id="直接连接符 9" o:spid="_x0000_s1039" style="position:absolute;left:0;text-align:left;flip:x;z-index:251721216;visibility:visibl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E00C1F" w:rsidRPr="00AE4247" w:rsidRDefault="007425B9" w:rsidP="00E00C1F">
      <w:pPr>
        <w:spacing w:line="600" w:lineRule="exact"/>
        <w:ind w:firstLine="360"/>
        <w:jc w:val="center"/>
        <w:rPr>
          <w:rFonts w:ascii="宋体" w:hAnsi="宋体"/>
          <w:sz w:val="18"/>
          <w:szCs w:val="18"/>
        </w:rPr>
      </w:pPr>
      <w:r>
        <w:rPr>
          <w:rFonts w:ascii="宋体" w:hAnsi="宋体"/>
          <w:noProof/>
          <w:sz w:val="18"/>
          <w:szCs w:val="18"/>
        </w:rPr>
        <w:pict>
          <v:line id="直接连接符 2" o:spid="_x0000_s1038" style="position:absolute;left:0;text-align:left;z-index:251716096;visibility:visibl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E00C1F" w:rsidRPr="00AE4247" w:rsidRDefault="007425B9" w:rsidP="00E00C1F">
      <w:pPr>
        <w:spacing w:line="600" w:lineRule="exact"/>
        <w:ind w:firstLine="360"/>
        <w:jc w:val="center"/>
        <w:rPr>
          <w:rFonts w:ascii="宋体" w:hAnsi="宋体"/>
          <w:sz w:val="18"/>
          <w:szCs w:val="18"/>
        </w:rPr>
      </w:pPr>
      <w:r>
        <w:rPr>
          <w:rFonts w:ascii="宋体" w:hAnsi="宋体"/>
          <w:noProof/>
          <w:sz w:val="18"/>
          <w:szCs w:val="18"/>
        </w:rPr>
        <w:pict>
          <v:shape id="文本框 3" o:spid="_x0000_s1037" type="#_x0000_t202" style="position:absolute;left:0;text-align:left;margin-left:93.95pt;margin-top:11pt;width:175.5pt;height:28.4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962517" w:rsidRPr="002227E7" w:rsidRDefault="00962517" w:rsidP="00E00C1F">
                  <w:pPr>
                    <w:spacing w:line="240" w:lineRule="auto"/>
                    <w:ind w:firstLineChars="0" w:firstLine="0"/>
                    <w:jc w:val="center"/>
                    <w:rPr>
                      <w:sz w:val="18"/>
                      <w:szCs w:val="18"/>
                    </w:rPr>
                  </w:pPr>
                  <w:r>
                    <w:rPr>
                      <w:rFonts w:hint="eastAsia"/>
                      <w:sz w:val="18"/>
                      <w:szCs w:val="18"/>
                    </w:rPr>
                    <w:t>区防汛抗旱指挥部</w:t>
                  </w:r>
                  <w:r w:rsidRPr="002227E7">
                    <w:rPr>
                      <w:rFonts w:hint="eastAsia"/>
                      <w:sz w:val="18"/>
                      <w:szCs w:val="18"/>
                    </w:rPr>
                    <w:t>组织调度有关成员单位抢险</w:t>
                  </w:r>
                </w:p>
              </w:txbxContent>
            </v:textbox>
          </v:shape>
        </w:pict>
      </w:r>
    </w:p>
    <w:p w:rsidR="00E00C1F" w:rsidRPr="00AE4247" w:rsidRDefault="00E00C1F" w:rsidP="00E00C1F">
      <w:pPr>
        <w:spacing w:line="600" w:lineRule="exact"/>
        <w:ind w:left="840" w:firstLine="360"/>
        <w:jc w:val="center"/>
        <w:rPr>
          <w:rFonts w:ascii="宋体" w:hAnsi="宋体"/>
          <w:sz w:val="18"/>
          <w:szCs w:val="18"/>
        </w:rPr>
      </w:pPr>
    </w:p>
    <w:p w:rsidR="00E00C1F" w:rsidRPr="00AE4247" w:rsidRDefault="00E00C1F" w:rsidP="00E00C1F">
      <w:pPr>
        <w:spacing w:line="600" w:lineRule="exact"/>
        <w:ind w:firstLine="360"/>
        <w:rPr>
          <w:rFonts w:ascii="宋体" w:hAnsi="宋体"/>
          <w:sz w:val="18"/>
          <w:szCs w:val="18"/>
        </w:rPr>
      </w:pPr>
    </w:p>
    <w:p w:rsidR="002227E7" w:rsidRPr="00AE4247" w:rsidRDefault="002227E7" w:rsidP="002227E7">
      <w:pPr>
        <w:pStyle w:val="3"/>
        <w:spacing w:before="165" w:after="165" w:line="560" w:lineRule="exact"/>
        <w:rPr>
          <w:rFonts w:ascii="宋体" w:hAnsi="宋体"/>
          <w:bCs/>
          <w:kern w:val="0"/>
          <w:szCs w:val="28"/>
        </w:rPr>
      </w:pPr>
      <w:r w:rsidRPr="00AE4247">
        <w:rPr>
          <w:rFonts w:ascii="宋体" w:hAnsi="宋体"/>
          <w:bCs/>
          <w:kern w:val="0"/>
          <w:szCs w:val="28"/>
        </w:rPr>
        <w:lastRenderedPageBreak/>
        <w:t>突发灾情报告内容</w:t>
      </w:r>
    </w:p>
    <w:p w:rsidR="00E00C1F" w:rsidRPr="00AE4247" w:rsidRDefault="002227E7" w:rsidP="00144630">
      <w:pPr>
        <w:ind w:firstLine="480"/>
      </w:pPr>
      <w:r w:rsidRPr="00AE4247">
        <w:t>灾害基本情况：灾害发生的时间、地点、灾害类别、致灾原因、发展趋势及可能引起的次生衍生灾害。</w:t>
      </w:r>
    </w:p>
    <w:p w:rsidR="00E00C1F" w:rsidRPr="00AE4247" w:rsidRDefault="002227E7" w:rsidP="00144630">
      <w:pPr>
        <w:ind w:firstLine="480"/>
      </w:pPr>
      <w:r w:rsidRPr="00AE4247">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rsidR="002227E7" w:rsidRPr="00AE4247" w:rsidRDefault="002227E7" w:rsidP="00144630">
      <w:pPr>
        <w:ind w:firstLine="480"/>
      </w:pPr>
      <w:r w:rsidRPr="00AE4247">
        <w:t>抗灾救灾部署和行动情况：预警预报发布、启动预案、群众转移、抗灾救灾部署和行动情况等。</w:t>
      </w:r>
    </w:p>
    <w:p w:rsidR="002227E7" w:rsidRPr="00AE4247" w:rsidRDefault="002227E7" w:rsidP="002227E7">
      <w:pPr>
        <w:pStyle w:val="3"/>
        <w:spacing w:before="165" w:after="165" w:line="560" w:lineRule="exact"/>
        <w:rPr>
          <w:rFonts w:ascii="宋体" w:hAnsi="宋体"/>
          <w:bCs/>
          <w:kern w:val="0"/>
          <w:szCs w:val="28"/>
        </w:rPr>
      </w:pPr>
      <w:r w:rsidRPr="00AE4247">
        <w:rPr>
          <w:rFonts w:ascii="宋体" w:hAnsi="宋体" w:hint="eastAsia"/>
          <w:bCs/>
          <w:kern w:val="0"/>
          <w:szCs w:val="28"/>
        </w:rPr>
        <w:t>报告程序</w:t>
      </w:r>
    </w:p>
    <w:p w:rsidR="002227E7" w:rsidRPr="00AE4247" w:rsidRDefault="002227E7" w:rsidP="003C2C51">
      <w:pPr>
        <w:ind w:firstLine="480"/>
      </w:pPr>
      <w:r w:rsidRPr="00AE4247">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2" w:name="14"/>
      <w:bookmarkEnd w:id="22"/>
      <w:r w:rsidRPr="00AE4247">
        <w:t>突发险情、灾情报告分为首次报告和续报，原则上应以书面形式逐级上报，由各级防汛抗旱指挥部或其办事机构负责人签发。紧急情况下，可以采用电话或其他方式报告，并以书面形式及时补报。</w:t>
      </w:r>
      <w:bookmarkStart w:id="23" w:name="15"/>
      <w:bookmarkEnd w:id="23"/>
    </w:p>
    <w:p w:rsidR="002227E7" w:rsidRPr="00AE4247" w:rsidRDefault="002227E7" w:rsidP="003C2C51">
      <w:pPr>
        <w:ind w:firstLine="480"/>
      </w:pPr>
      <w:r w:rsidRPr="00AE4247">
        <w:t>突发险情、灾情发生后的首次报告指确认险情或灾情已经发生，在第一时间将所掌握的有关情况向上一级防汛抗旱指挥部报告。</w:t>
      </w:r>
    </w:p>
    <w:p w:rsidR="002227E7" w:rsidRPr="00AE4247" w:rsidRDefault="002227E7" w:rsidP="003C2C51">
      <w:pPr>
        <w:ind w:firstLine="480"/>
      </w:pPr>
      <w:r w:rsidRPr="00AE4247">
        <w:t>当发生重大突发险情或重大灾情时，</w:t>
      </w:r>
      <w:r w:rsidR="00AC086E" w:rsidRPr="00AE4247">
        <w:rPr>
          <w:rFonts w:hint="eastAsia"/>
        </w:rPr>
        <w:t>王村镇</w:t>
      </w:r>
      <w:r w:rsidRPr="00AE4247">
        <w:rPr>
          <w:rFonts w:hint="eastAsia"/>
        </w:rPr>
        <w:t>防汛抗旱指挥部</w:t>
      </w:r>
      <w:r w:rsidRPr="00AE4247">
        <w:t>应在重大突发险情或重大灾情发生后</w:t>
      </w:r>
      <w:r w:rsidRPr="00AE4247">
        <w:rPr>
          <w:rFonts w:hint="eastAsia"/>
        </w:rPr>
        <w:t>1</w:t>
      </w:r>
      <w:r w:rsidRPr="00AE4247">
        <w:t>小时内报告</w:t>
      </w:r>
      <w:r w:rsidR="001675BF" w:rsidRPr="00AE4247">
        <w:rPr>
          <w:rFonts w:hint="eastAsia"/>
        </w:rPr>
        <w:t>淄博市</w:t>
      </w:r>
      <w:r w:rsidRPr="00AE4247">
        <w:t>防汛抗旱指挥部。</w:t>
      </w:r>
      <w:bookmarkStart w:id="24" w:name="16"/>
      <w:bookmarkEnd w:id="24"/>
    </w:p>
    <w:p w:rsidR="002227E7" w:rsidRPr="00AE4247" w:rsidRDefault="002227E7" w:rsidP="003C2C51">
      <w:pPr>
        <w:ind w:firstLine="480"/>
      </w:pPr>
      <w:r w:rsidRPr="00AE4247">
        <w:t>续报指在突发险情、灾情发展过程中，</w:t>
      </w:r>
      <w:r w:rsidR="00AC086E" w:rsidRPr="00AE4247">
        <w:rPr>
          <w:rFonts w:hint="eastAsia"/>
        </w:rPr>
        <w:t>王村镇</w:t>
      </w:r>
      <w:r w:rsidRPr="00AE4247">
        <w:t>防汛抗旱指挥部根据险情、灾情发展及抢险救灾的变化情况，对报告事件的补充报告。续报内容要求分类上报，并附险情、灾情图片。续报延续至险情排除、灾情稳定或结束。</w:t>
      </w:r>
      <w:bookmarkStart w:id="25" w:name="17"/>
      <w:bookmarkEnd w:id="25"/>
    </w:p>
    <w:p w:rsidR="002227E7" w:rsidRPr="00AE4247" w:rsidRDefault="002227E7" w:rsidP="002227E7">
      <w:pPr>
        <w:pStyle w:val="3"/>
        <w:spacing w:before="165" w:after="165" w:line="560" w:lineRule="exact"/>
        <w:rPr>
          <w:rFonts w:ascii="宋体" w:hAnsi="宋体"/>
          <w:bCs/>
          <w:kern w:val="0"/>
          <w:szCs w:val="28"/>
        </w:rPr>
      </w:pPr>
      <w:r w:rsidRPr="00AE4247">
        <w:rPr>
          <w:rFonts w:ascii="宋体" w:hAnsi="宋体"/>
          <w:bCs/>
          <w:kern w:val="0"/>
          <w:szCs w:val="28"/>
        </w:rPr>
        <w:t>核实发布</w:t>
      </w:r>
    </w:p>
    <w:p w:rsidR="002227E7" w:rsidRPr="00AE4247" w:rsidRDefault="002227E7" w:rsidP="003C2C51">
      <w:pPr>
        <w:ind w:firstLine="480"/>
      </w:pPr>
      <w:r w:rsidRPr="00AE4247">
        <w:t>在突发险情排除、灾情稳定或结束后，</w:t>
      </w:r>
      <w:r w:rsidR="00AC086E" w:rsidRPr="00AE4247">
        <w:rPr>
          <w:rFonts w:hint="eastAsia"/>
        </w:rPr>
        <w:t>王村镇</w:t>
      </w:r>
      <w:r w:rsidRPr="00AE4247">
        <w:rPr>
          <w:rFonts w:hint="eastAsia"/>
        </w:rPr>
        <w:t>防汛抗旱指挥部</w:t>
      </w:r>
      <w:r w:rsidRPr="00AE4247">
        <w:t>根据突发险情、灾情的严重程度及时组织有关部门调查核实，并书面报告</w:t>
      </w:r>
      <w:r w:rsidR="001061D5" w:rsidRPr="00AE4247">
        <w:rPr>
          <w:rFonts w:hint="eastAsia"/>
        </w:rPr>
        <w:t>周村区及</w:t>
      </w:r>
      <w:r w:rsidR="001675BF" w:rsidRPr="00AE4247">
        <w:rPr>
          <w:rFonts w:hint="eastAsia"/>
        </w:rPr>
        <w:t>淄博市</w:t>
      </w:r>
      <w:r w:rsidRPr="00AE4247">
        <w:t>防汛抗</w:t>
      </w:r>
      <w:r w:rsidRPr="00AE4247">
        <w:lastRenderedPageBreak/>
        <w:t>旱指挥部。</w:t>
      </w:r>
      <w:bookmarkStart w:id="26" w:name="18"/>
      <w:bookmarkEnd w:id="26"/>
    </w:p>
    <w:p w:rsidR="002227E7" w:rsidRPr="00AE4247" w:rsidRDefault="002227E7" w:rsidP="003C2C51">
      <w:pPr>
        <w:ind w:firstLine="480"/>
      </w:pPr>
      <w:r w:rsidRPr="00AE4247">
        <w:t>突发险情、灾情信息由</w:t>
      </w:r>
      <w:r w:rsidR="00AC086E" w:rsidRPr="00AE4247">
        <w:rPr>
          <w:rFonts w:hint="eastAsia"/>
        </w:rPr>
        <w:t>王村镇</w:t>
      </w:r>
      <w:r w:rsidRPr="00AE4247">
        <w:rPr>
          <w:rFonts w:hint="eastAsia"/>
        </w:rPr>
        <w:t>防汛抗旱指挥部</w:t>
      </w:r>
      <w:r w:rsidRPr="00AE4247">
        <w:t>发布。发布的信息应及时报送</w:t>
      </w:r>
      <w:r w:rsidR="001061D5" w:rsidRPr="00AE4247">
        <w:rPr>
          <w:rFonts w:hint="eastAsia"/>
        </w:rPr>
        <w:t>上级</w:t>
      </w:r>
      <w:r w:rsidRPr="00AE4247">
        <w:t>防汛抗旱指挥部。</w:t>
      </w:r>
      <w:bookmarkStart w:id="27" w:name="19"/>
      <w:bookmarkEnd w:id="27"/>
    </w:p>
    <w:p w:rsidR="002227E7" w:rsidRPr="00AE4247" w:rsidRDefault="002227E7" w:rsidP="002227E7">
      <w:pPr>
        <w:pStyle w:val="3"/>
        <w:spacing w:before="165" w:after="165" w:line="560" w:lineRule="exact"/>
        <w:rPr>
          <w:rFonts w:ascii="宋体" w:hAnsi="宋体"/>
          <w:bCs/>
          <w:kern w:val="0"/>
          <w:szCs w:val="28"/>
        </w:rPr>
      </w:pPr>
      <w:r w:rsidRPr="00AE4247">
        <w:rPr>
          <w:rFonts w:ascii="宋体" w:hAnsi="宋体"/>
          <w:bCs/>
          <w:kern w:val="0"/>
          <w:szCs w:val="28"/>
        </w:rPr>
        <w:t>检查监督</w:t>
      </w:r>
    </w:p>
    <w:p w:rsidR="002227E7" w:rsidRPr="00AE4247" w:rsidRDefault="00AC086E" w:rsidP="003C2C51">
      <w:pPr>
        <w:ind w:firstLine="480"/>
      </w:pPr>
      <w:r w:rsidRPr="00AE4247">
        <w:rPr>
          <w:rFonts w:hint="eastAsia"/>
        </w:rPr>
        <w:t>王村镇</w:t>
      </w:r>
      <w:r w:rsidR="002227E7" w:rsidRPr="00AE4247">
        <w:rPr>
          <w:rFonts w:hint="eastAsia"/>
        </w:rPr>
        <w:t>防汛抗旱指挥部</w:t>
      </w:r>
      <w:r w:rsidR="002227E7" w:rsidRPr="00AE4247">
        <w:t>要加强对突发险情、灾情报告工作的检查、监督、指导，对险情、灾情报告不及时、信息处理失误的，应予以通报批评。造成损失的，要追究相关人员的责任。</w:t>
      </w:r>
      <w:bookmarkStart w:id="28" w:name="20"/>
      <w:bookmarkEnd w:id="28"/>
    </w:p>
    <w:p w:rsidR="00C358D6" w:rsidRPr="00AE4247" w:rsidRDefault="00C358D6" w:rsidP="00C358D6">
      <w:pPr>
        <w:pStyle w:val="1"/>
        <w:spacing w:before="165" w:after="165"/>
      </w:pPr>
      <w:bookmarkStart w:id="29" w:name="_Toc518850339"/>
      <w:r w:rsidRPr="00AE4247">
        <w:rPr>
          <w:rFonts w:hint="eastAsia"/>
        </w:rPr>
        <w:lastRenderedPageBreak/>
        <w:t>险情抢护</w:t>
      </w:r>
      <w:bookmarkEnd w:id="29"/>
    </w:p>
    <w:p w:rsidR="00C358D6" w:rsidRPr="00AE4247" w:rsidRDefault="00C358D6" w:rsidP="00C358D6">
      <w:pPr>
        <w:pStyle w:val="2"/>
        <w:spacing w:before="165" w:after="165"/>
      </w:pPr>
      <w:bookmarkStart w:id="30" w:name="_Toc518850340"/>
      <w:r w:rsidRPr="00AE4247">
        <w:rPr>
          <w:rFonts w:hint="eastAsia"/>
        </w:rPr>
        <w:t>抢险调度</w:t>
      </w:r>
      <w:bookmarkEnd w:id="30"/>
    </w:p>
    <w:p w:rsidR="00F514DC" w:rsidRPr="00AE4247" w:rsidRDefault="00F514DC" w:rsidP="00F514DC">
      <w:pPr>
        <w:pStyle w:val="3"/>
        <w:spacing w:before="165" w:after="165" w:line="560" w:lineRule="exact"/>
        <w:rPr>
          <w:rFonts w:ascii="宋体" w:hAnsi="宋体"/>
          <w:bCs/>
          <w:kern w:val="0"/>
          <w:szCs w:val="28"/>
        </w:rPr>
      </w:pPr>
      <w:r w:rsidRPr="00AE4247">
        <w:rPr>
          <w:rFonts w:ascii="宋体" w:hAnsi="宋体" w:hint="eastAsia"/>
          <w:bCs/>
          <w:kern w:val="0"/>
          <w:szCs w:val="28"/>
        </w:rPr>
        <w:t>水库应急调度方案。</w:t>
      </w:r>
    </w:p>
    <w:p w:rsidR="00F514DC" w:rsidRPr="00AE4247" w:rsidRDefault="00F514DC" w:rsidP="00F514DC">
      <w:pPr>
        <w:ind w:firstLine="480"/>
      </w:pPr>
      <w:r w:rsidRPr="00AE4247">
        <w:rPr>
          <w:rFonts w:hint="eastAsia"/>
        </w:rPr>
        <w:t>1</w:t>
      </w:r>
      <w:r w:rsidRPr="00AE4247">
        <w:rPr>
          <w:rFonts w:hint="eastAsia"/>
        </w:rPr>
        <w:t>、险情等级的确定</w:t>
      </w:r>
    </w:p>
    <w:p w:rsidR="00F514DC" w:rsidRPr="00AE4247" w:rsidRDefault="00F514DC" w:rsidP="00F514DC">
      <w:pPr>
        <w:ind w:firstLine="480"/>
      </w:pPr>
      <w:r w:rsidRPr="00AE4247">
        <w:rPr>
          <w:rFonts w:hint="eastAsia"/>
        </w:rPr>
        <w:t>水库遭遇突发事件时，由</w:t>
      </w:r>
      <w:r w:rsidR="00AC086E" w:rsidRPr="00AE4247">
        <w:rPr>
          <w:rFonts w:hint="eastAsia"/>
        </w:rPr>
        <w:t>王村镇</w:t>
      </w:r>
      <w:r w:rsidRPr="00AE4247">
        <w:rPr>
          <w:rFonts w:hint="eastAsia"/>
        </w:rPr>
        <w:t>防汛抢险专家组根据险情，参照</w:t>
      </w:r>
      <w:r w:rsidRPr="00AE4247">
        <w:rPr>
          <w:rFonts w:hint="eastAsia"/>
        </w:rPr>
        <w:t>3.1.2</w:t>
      </w:r>
      <w:r w:rsidRPr="00AE4247">
        <w:rPr>
          <w:rFonts w:hint="eastAsia"/>
        </w:rPr>
        <w:t>的险情等级分析确定险情等级。</w:t>
      </w:r>
    </w:p>
    <w:p w:rsidR="00F514DC" w:rsidRPr="00AE4247" w:rsidRDefault="00F514DC" w:rsidP="00F514DC">
      <w:pPr>
        <w:ind w:firstLine="480"/>
      </w:pPr>
      <w:r w:rsidRPr="00AE4247">
        <w:rPr>
          <w:rFonts w:hint="eastAsia"/>
        </w:rPr>
        <w:t>2</w:t>
      </w:r>
      <w:r w:rsidRPr="00AE4247">
        <w:rPr>
          <w:rFonts w:hint="eastAsia"/>
        </w:rPr>
        <w:t>、不同等级险情抢险调度方案</w:t>
      </w:r>
    </w:p>
    <w:p w:rsidR="00E00C1F" w:rsidRPr="00AE4247" w:rsidRDefault="00E00C1F" w:rsidP="00E00C1F">
      <w:pPr>
        <w:ind w:firstLine="480"/>
      </w:pPr>
      <w:r w:rsidRPr="00AE4247">
        <w:rPr>
          <w:rFonts w:hint="eastAsia"/>
        </w:rPr>
        <w:t>（</w:t>
      </w:r>
      <w:r w:rsidRPr="00AE4247">
        <w:rPr>
          <w:rFonts w:hint="eastAsia"/>
        </w:rPr>
        <w:t>1</w:t>
      </w:r>
      <w:r w:rsidRPr="00AE4247">
        <w:rPr>
          <w:rFonts w:hint="eastAsia"/>
        </w:rPr>
        <w:t>）Ⅲ级险情</w:t>
      </w:r>
    </w:p>
    <w:p w:rsidR="00E00C1F" w:rsidRPr="00AE4247" w:rsidRDefault="00E00C1F" w:rsidP="00E00C1F">
      <w:pPr>
        <w:ind w:firstLine="480"/>
      </w:pPr>
      <w:r w:rsidRPr="00AE4247">
        <w:rPr>
          <w:rFonts w:hint="eastAsia"/>
        </w:rPr>
        <w:t>水库管理单位向王村镇防汛抗旱指挥部报告，由王村镇防汛抢险技术人员核实，确定险情等级为Ⅲ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w:t>
      </w:r>
      <w:r w:rsidR="00FA029D" w:rsidRPr="00AE4247">
        <w:rPr>
          <w:rFonts w:hint="eastAsia"/>
        </w:rPr>
        <w:t>沈古</w:t>
      </w:r>
      <w:r w:rsidRPr="00AE4247">
        <w:rPr>
          <w:rFonts w:hint="eastAsia"/>
        </w:rPr>
        <w:t>水库防洪抢险应急预案》Ⅲ级响应行动。</w:t>
      </w:r>
    </w:p>
    <w:p w:rsidR="00E00C1F" w:rsidRPr="00AE4247" w:rsidRDefault="00E00C1F" w:rsidP="00E00C1F">
      <w:pPr>
        <w:ind w:firstLine="480"/>
      </w:pPr>
      <w:r w:rsidRPr="00AE4247">
        <w:rPr>
          <w:rFonts w:hint="eastAsia"/>
        </w:rPr>
        <w:t>①区防汛抗旱指挥部立即派防汛抢险技术人员赴抢险现场进行技术指导。</w:t>
      </w:r>
    </w:p>
    <w:p w:rsidR="00E00C1F" w:rsidRPr="00AE4247" w:rsidRDefault="00E00C1F" w:rsidP="00E00C1F">
      <w:pPr>
        <w:ind w:firstLine="480"/>
      </w:pPr>
      <w:r w:rsidRPr="00AE4247">
        <w:rPr>
          <w:rFonts w:hint="eastAsia"/>
        </w:rPr>
        <w:t>②成员单位按照职责分工开展工作。</w:t>
      </w:r>
    </w:p>
    <w:p w:rsidR="00E00C1F" w:rsidRPr="00AE4247" w:rsidRDefault="00E00C1F" w:rsidP="00E00C1F">
      <w:pPr>
        <w:ind w:firstLine="480"/>
      </w:pPr>
      <w:r w:rsidRPr="00AE4247">
        <w:rPr>
          <w:rFonts w:hint="eastAsia"/>
        </w:rPr>
        <w:t>③水库管理单位汇报水库水情、工情及险情；气象部门发布天气预报；水文部门发布洪水预报。</w:t>
      </w:r>
    </w:p>
    <w:p w:rsidR="00E00C1F" w:rsidRPr="00AE4247" w:rsidRDefault="00E00C1F" w:rsidP="00E00C1F">
      <w:pPr>
        <w:ind w:firstLine="480"/>
      </w:pPr>
      <w:r w:rsidRPr="00AE4247">
        <w:rPr>
          <w:rFonts w:hint="eastAsia"/>
        </w:rPr>
        <w:t>④由水库应急抢险指挥部组织会商后，进行洪水调度。</w:t>
      </w:r>
    </w:p>
    <w:p w:rsidR="00E00C1F" w:rsidRPr="00AE4247" w:rsidRDefault="00E00C1F" w:rsidP="00E00C1F">
      <w:pPr>
        <w:ind w:firstLine="480"/>
      </w:pPr>
      <w:r w:rsidRPr="00AE4247">
        <w:rPr>
          <w:rFonts w:hint="eastAsia"/>
        </w:rPr>
        <w:t>⑤水库应急抢险指挥部命令水库常备队到达出险现场进行抢险，根据险情需要可调用水库防汛抢险队或预备队。</w:t>
      </w:r>
    </w:p>
    <w:p w:rsidR="00E00C1F" w:rsidRPr="00AE4247" w:rsidRDefault="00E00C1F" w:rsidP="00E00C1F">
      <w:pPr>
        <w:ind w:firstLine="480"/>
      </w:pPr>
      <w:r w:rsidRPr="00AE4247">
        <w:rPr>
          <w:rFonts w:hint="eastAsia"/>
        </w:rPr>
        <w:t>⑥应急抢险过程中，水库应急抢险指挥部要及时向上有部门汇报抢险进展情况。</w:t>
      </w:r>
    </w:p>
    <w:p w:rsidR="00E00C1F" w:rsidRPr="00AE4247" w:rsidRDefault="00E00C1F" w:rsidP="00E00C1F">
      <w:pPr>
        <w:ind w:firstLine="480"/>
      </w:pPr>
      <w:r w:rsidRPr="00AE4247">
        <w:rPr>
          <w:rFonts w:hint="eastAsia"/>
        </w:rPr>
        <w:t>⑦当险情已经得到有效控制或排险时，防汛抢险技术人员现场核实后，经批准后，结束Ⅲ级响应行动。</w:t>
      </w:r>
    </w:p>
    <w:p w:rsidR="00E00C1F" w:rsidRPr="00AE4247" w:rsidRDefault="00E00C1F" w:rsidP="00E00C1F">
      <w:pPr>
        <w:ind w:firstLine="480"/>
      </w:pPr>
      <w:r w:rsidRPr="00AE4247">
        <w:rPr>
          <w:rFonts w:hint="eastAsia"/>
        </w:rPr>
        <w:t>⑧应急抢险工作结束后，应急指挥机构予以撤消。</w:t>
      </w:r>
    </w:p>
    <w:p w:rsidR="00E00C1F" w:rsidRPr="00AE4247" w:rsidRDefault="00E00C1F" w:rsidP="00E00C1F">
      <w:pPr>
        <w:ind w:firstLine="480"/>
      </w:pPr>
      <w:r w:rsidRPr="00AE4247">
        <w:rPr>
          <w:rFonts w:hint="eastAsia"/>
        </w:rPr>
        <w:lastRenderedPageBreak/>
        <w:t>（</w:t>
      </w:r>
      <w:r w:rsidRPr="00AE4247">
        <w:rPr>
          <w:rFonts w:hint="eastAsia"/>
        </w:rPr>
        <w:t>2</w:t>
      </w:r>
      <w:r w:rsidRPr="00AE4247">
        <w:rPr>
          <w:rFonts w:hint="eastAsia"/>
        </w:rPr>
        <w:t>）Ⅱ级险情</w:t>
      </w:r>
    </w:p>
    <w:p w:rsidR="00E00C1F" w:rsidRPr="00AE4247" w:rsidRDefault="00E00C1F" w:rsidP="00E00C1F">
      <w:pPr>
        <w:ind w:firstLine="480"/>
      </w:pPr>
      <w:r w:rsidRPr="00AE4247">
        <w:rPr>
          <w:rFonts w:hint="eastAsia"/>
        </w:rPr>
        <w:t>水库管理单位向王村镇防汛抗旱指挥部报告，由王村镇防汛抢险技术人员核实，确定险情等级为Ⅱ级险情时，向周村区防汛抗旱指挥部报告，由区防汛抗旱指挥部主持召开防汛抢险工作会议，成立以区防汛抗旱指挥部副指挥任指挥长，区防汛抗旱指挥部相关成员单位、王村镇防汛抗旱指挥部为成员单位的水库应急抢险指挥部，作出相应工作部署，经批准后启动《</w:t>
      </w:r>
      <w:r w:rsidR="00FA029D" w:rsidRPr="00AE4247">
        <w:rPr>
          <w:rFonts w:hint="eastAsia"/>
        </w:rPr>
        <w:t>沈古</w:t>
      </w:r>
      <w:r w:rsidRPr="00AE4247">
        <w:rPr>
          <w:rFonts w:hint="eastAsia"/>
        </w:rPr>
        <w:t>水库防洪抢险应急预案》Ⅱ级响应行动，同时将情况上报市防汛抗旱指挥部。</w:t>
      </w:r>
    </w:p>
    <w:p w:rsidR="00E00C1F" w:rsidRPr="00AE4247" w:rsidRDefault="00E00C1F" w:rsidP="00E00C1F">
      <w:pPr>
        <w:ind w:firstLine="480"/>
      </w:pPr>
      <w:r w:rsidRPr="00AE4247">
        <w:rPr>
          <w:rFonts w:hint="eastAsia"/>
        </w:rPr>
        <w:t>Ⅱ级响应行动除采取Ⅲ级响应行动中的有关措施外，增加以下措施：</w:t>
      </w:r>
    </w:p>
    <w:p w:rsidR="00E00C1F" w:rsidRPr="00AE4247" w:rsidRDefault="00E00C1F" w:rsidP="00E00C1F">
      <w:pPr>
        <w:ind w:firstLine="480"/>
      </w:pPr>
      <w:r w:rsidRPr="00AE4247">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E00C1F" w:rsidRPr="00AE4247" w:rsidRDefault="00E00C1F" w:rsidP="00E00C1F">
      <w:pPr>
        <w:ind w:firstLine="480"/>
      </w:pPr>
      <w:r w:rsidRPr="00AE4247">
        <w:rPr>
          <w:rFonts w:hint="eastAsia"/>
        </w:rPr>
        <w:t>②周村区防汛抗旱指挥部副指挥带领市防汛抗旱指挥部有关人员亲临现场，指挥抢险，通知可能淹没范围内各级政府做好群众转移工作。</w:t>
      </w:r>
    </w:p>
    <w:p w:rsidR="00E00C1F" w:rsidRPr="00AE4247" w:rsidRDefault="00E00C1F" w:rsidP="00E00C1F">
      <w:pPr>
        <w:ind w:firstLine="480"/>
      </w:pPr>
      <w:r w:rsidRPr="00AE4247">
        <w:rPr>
          <w:rFonts w:hint="eastAsia"/>
        </w:rPr>
        <w:t>③淹没范围内的有关各级党委政府负责人、防汛抗旱指挥部成员单位负责人要按照防汛责任制分工要求，亲临一线。</w:t>
      </w:r>
    </w:p>
    <w:p w:rsidR="00E00C1F" w:rsidRPr="00AE4247" w:rsidRDefault="00E00C1F" w:rsidP="00E00C1F">
      <w:pPr>
        <w:ind w:firstLine="480"/>
      </w:pPr>
      <w:r w:rsidRPr="00AE4247">
        <w:rPr>
          <w:rFonts w:hint="eastAsia"/>
        </w:rPr>
        <w:t>④水库应急抢险指挥部命令水库常备队和抢险队，在规定的时间内到达水库指定位置抢险，视险情需要，按调动程序调用部队。</w:t>
      </w:r>
    </w:p>
    <w:p w:rsidR="00E00C1F" w:rsidRPr="00AE4247" w:rsidRDefault="00E00C1F" w:rsidP="00E00C1F">
      <w:pPr>
        <w:ind w:firstLine="480"/>
      </w:pPr>
      <w:r w:rsidRPr="00AE4247">
        <w:rPr>
          <w:rFonts w:hint="eastAsia"/>
        </w:rPr>
        <w:t>⑤物资、交通部门接水库应急抢险指挥部指令后，要立即组织，紧急调运抢险物资，满足抢护重大险情的需要；交通部门还要做好群众安全转移的运输工作。</w:t>
      </w:r>
    </w:p>
    <w:p w:rsidR="00E00C1F" w:rsidRPr="00AE4247" w:rsidRDefault="00E00C1F" w:rsidP="00E00C1F">
      <w:pPr>
        <w:ind w:firstLine="480"/>
      </w:pPr>
      <w:r w:rsidRPr="00AE4247">
        <w:rPr>
          <w:rFonts w:hint="eastAsia"/>
        </w:rPr>
        <w:t>⑥电力、通讯部门要确保供电和通讯联络畅通，按预定应急保障方案，充分利用现有设备为防汛抢险服务。</w:t>
      </w:r>
    </w:p>
    <w:p w:rsidR="00E00C1F" w:rsidRPr="00AE4247" w:rsidRDefault="00E00C1F" w:rsidP="00E00C1F">
      <w:pPr>
        <w:ind w:firstLine="480"/>
      </w:pPr>
      <w:r w:rsidRPr="00AE4247">
        <w:rPr>
          <w:rFonts w:hint="eastAsia"/>
        </w:rPr>
        <w:t>⑦卫生防疫部门接指令后，要立即组织医疗队和防疫队赶赴灾区巡回医疗，现场做好抢险人员、灾区群众的医疗、卫生防疫工作。</w:t>
      </w:r>
    </w:p>
    <w:p w:rsidR="00E00C1F" w:rsidRPr="00AE4247" w:rsidRDefault="00E00C1F" w:rsidP="00E00C1F">
      <w:pPr>
        <w:ind w:firstLine="480"/>
      </w:pPr>
      <w:r w:rsidRPr="00AE4247">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E00C1F" w:rsidRPr="00AE4247" w:rsidRDefault="00E00C1F" w:rsidP="00E00C1F">
      <w:pPr>
        <w:ind w:firstLine="480"/>
      </w:pPr>
      <w:r w:rsidRPr="00AE4247">
        <w:rPr>
          <w:rFonts w:hint="eastAsia"/>
        </w:rPr>
        <w:t>⑨广播、电视等新闻媒体要派记者深入抢险一线进行采访报道，并经批准发布险情信息。民政部门要组织确保转移群众的生活供应，发动社会力量对灾区群</w:t>
      </w:r>
      <w:r w:rsidRPr="00AE4247">
        <w:rPr>
          <w:rFonts w:hint="eastAsia"/>
        </w:rPr>
        <w:lastRenderedPageBreak/>
        <w:t>众实施援助救济活动。</w:t>
      </w:r>
    </w:p>
    <w:p w:rsidR="00E00C1F" w:rsidRPr="00AE4247" w:rsidRDefault="00E00C1F" w:rsidP="00E00C1F">
      <w:pPr>
        <w:ind w:firstLine="480"/>
      </w:pPr>
      <w:r w:rsidRPr="00AE4247">
        <w:rPr>
          <w:rFonts w:hint="eastAsia"/>
        </w:rPr>
        <w:t>⑩抢险期间征用或调用的物资、设备、交通运输工具等，结束后应当及时归还；造成损坏或无法归还的，按照有关规定给予适当的补偿或者作其他处理。</w:t>
      </w:r>
    </w:p>
    <w:p w:rsidR="00E00C1F" w:rsidRPr="00AE4247" w:rsidRDefault="00E00C1F" w:rsidP="00E00C1F">
      <w:pPr>
        <w:tabs>
          <w:tab w:val="left" w:pos="2512"/>
        </w:tabs>
        <w:ind w:firstLine="480"/>
      </w:pPr>
      <w:r w:rsidRPr="00AE4247">
        <w:rPr>
          <w:rFonts w:hint="eastAsia"/>
        </w:rPr>
        <w:t>（</w:t>
      </w:r>
      <w:r w:rsidRPr="00AE4247">
        <w:rPr>
          <w:rFonts w:hint="eastAsia"/>
        </w:rPr>
        <w:t>3</w:t>
      </w:r>
      <w:r w:rsidRPr="00AE4247">
        <w:rPr>
          <w:rFonts w:hint="eastAsia"/>
        </w:rPr>
        <w:t>）</w:t>
      </w:r>
      <w:r w:rsidRPr="00AE4247">
        <w:rPr>
          <w:rFonts w:hint="eastAsia"/>
        </w:rPr>
        <w:t>I</w:t>
      </w:r>
      <w:r w:rsidRPr="00AE4247">
        <w:rPr>
          <w:rFonts w:hint="eastAsia"/>
        </w:rPr>
        <w:t>级险情</w:t>
      </w:r>
      <w:r w:rsidRPr="00AE4247">
        <w:tab/>
      </w:r>
    </w:p>
    <w:p w:rsidR="00E00C1F" w:rsidRPr="00AE4247" w:rsidRDefault="00E00C1F" w:rsidP="00E00C1F">
      <w:pPr>
        <w:ind w:firstLine="480"/>
      </w:pPr>
      <w:r w:rsidRPr="00AE4247">
        <w:rPr>
          <w:rFonts w:hint="eastAsia"/>
        </w:rPr>
        <w:t>水库管理单位向周村区防汛抗旱指挥部报告，由周村区防汛抢险技术人员核实，确定险情等级为</w:t>
      </w:r>
      <w:r w:rsidRPr="00AE4247">
        <w:rPr>
          <w:rFonts w:hint="eastAsia"/>
        </w:rPr>
        <w:t>I</w:t>
      </w:r>
      <w:r w:rsidRPr="00AE4247">
        <w:rPr>
          <w:rFonts w:hint="eastAsia"/>
        </w:rPr>
        <w:t>级险情时，周村区防汛抗旱指挥部指挥主持召开防汛抢险工作会议，成立以周村区防汛抗旱指挥部副指挥任指挥长，周村区防汛抗旱指挥部及</w:t>
      </w:r>
      <w:r w:rsidR="00F974C8" w:rsidRPr="00AE4247">
        <w:rPr>
          <w:rFonts w:hint="eastAsia"/>
        </w:rPr>
        <w:t>王村镇防汛抗旱指挥部</w:t>
      </w:r>
      <w:r w:rsidRPr="00AE4247">
        <w:rPr>
          <w:rFonts w:hint="eastAsia"/>
        </w:rPr>
        <w:t>为成员单位的水库应急抢险指挥部，作出相应工作部署，启动《</w:t>
      </w:r>
      <w:r w:rsidR="00FA029D" w:rsidRPr="00AE4247">
        <w:rPr>
          <w:rFonts w:hint="eastAsia"/>
        </w:rPr>
        <w:t>沈古</w:t>
      </w:r>
      <w:r w:rsidRPr="00AE4247">
        <w:rPr>
          <w:rFonts w:hint="eastAsia"/>
        </w:rPr>
        <w:t>水库防洪抢险应急预案》</w:t>
      </w:r>
      <w:r w:rsidRPr="00AE4247">
        <w:rPr>
          <w:rFonts w:hint="eastAsia"/>
        </w:rPr>
        <w:t>I</w:t>
      </w:r>
      <w:r w:rsidRPr="00AE4247">
        <w:rPr>
          <w:rFonts w:hint="eastAsia"/>
        </w:rPr>
        <w:t>级响应行动，同时将情况上报市防汛抗旱指挥部、市政府。</w:t>
      </w:r>
    </w:p>
    <w:p w:rsidR="00E00C1F" w:rsidRPr="00AE4247" w:rsidRDefault="00E00C1F" w:rsidP="00E00C1F">
      <w:pPr>
        <w:ind w:firstLine="480"/>
      </w:pPr>
      <w:r w:rsidRPr="00AE4247">
        <w:rPr>
          <w:rFonts w:hint="eastAsia"/>
        </w:rPr>
        <w:t>I</w:t>
      </w:r>
      <w:r w:rsidRPr="00AE4247">
        <w:rPr>
          <w:rFonts w:hint="eastAsia"/>
        </w:rPr>
        <w:t>级响应行动除采取Ⅱ级响应行动中的有关措施外，增加以下措施：</w:t>
      </w:r>
    </w:p>
    <w:p w:rsidR="00E00C1F" w:rsidRPr="00AE4247" w:rsidRDefault="00E00C1F" w:rsidP="00E00C1F">
      <w:pPr>
        <w:ind w:firstLine="480"/>
      </w:pPr>
      <w:r w:rsidRPr="00AE4247">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E00C1F" w:rsidRPr="00AE4247" w:rsidRDefault="00E00C1F" w:rsidP="00E00C1F">
      <w:pPr>
        <w:ind w:firstLine="480"/>
      </w:pPr>
      <w:r w:rsidRPr="00AE4247">
        <w:rPr>
          <w:rFonts w:hint="eastAsia"/>
        </w:rPr>
        <w:t>②淹没范围内的有关各级政府负责人、防汛抗旱指挥部成员要按照防汛责任制分工要求，亲临一线指挥抢险及人员财产转移工作。</w:t>
      </w:r>
    </w:p>
    <w:p w:rsidR="00F514DC" w:rsidRPr="00AE4247" w:rsidRDefault="00E00C1F" w:rsidP="00E00C1F">
      <w:pPr>
        <w:ind w:firstLine="480"/>
      </w:pPr>
      <w:r w:rsidRPr="00AE4247">
        <w:rPr>
          <w:rFonts w:hint="eastAsia"/>
        </w:rPr>
        <w:t>③水库应急抢险指挥部命令水库管理单位所有抢险队、预备队在规定时间内到达水库指定位置（详见</w:t>
      </w:r>
      <w:r w:rsidRPr="00AE4247">
        <w:rPr>
          <w:rFonts w:hint="eastAsia"/>
        </w:rPr>
        <w:t>6.2</w:t>
      </w:r>
      <w:r w:rsidRPr="00AE4247">
        <w:rPr>
          <w:rFonts w:hint="eastAsia"/>
        </w:rPr>
        <w:t>章的抢险任务），并请求调动人民解放军、预备役部队、武警部队和公安干警参加抢险。</w:t>
      </w:r>
    </w:p>
    <w:p w:rsidR="00F514DC" w:rsidRPr="00AE4247" w:rsidRDefault="00F514DC" w:rsidP="00F514DC">
      <w:pPr>
        <w:pStyle w:val="3"/>
        <w:spacing w:before="165" w:after="165" w:line="560" w:lineRule="exact"/>
        <w:rPr>
          <w:rFonts w:ascii="宋体" w:hAnsi="宋体"/>
          <w:bCs/>
          <w:kern w:val="0"/>
          <w:szCs w:val="28"/>
        </w:rPr>
      </w:pPr>
      <w:r w:rsidRPr="00AE4247">
        <w:rPr>
          <w:rFonts w:ascii="宋体" w:hAnsi="宋体" w:hint="eastAsia"/>
          <w:bCs/>
          <w:kern w:val="0"/>
          <w:szCs w:val="28"/>
        </w:rPr>
        <w:t>水库应急调度权限、执行部门</w:t>
      </w:r>
    </w:p>
    <w:p w:rsidR="00E35E5C" w:rsidRPr="00AE4247" w:rsidRDefault="00E35E5C" w:rsidP="00E35E5C">
      <w:pPr>
        <w:ind w:firstLine="480"/>
      </w:pPr>
      <w:r w:rsidRPr="00AE4247">
        <w:rPr>
          <w:rFonts w:hint="eastAsia"/>
        </w:rPr>
        <w:t>水库调度权限为周村区防汛抗旱指挥部，水库管理单位和水库应急抢险指挥部根据周村区防汛抗旱指挥部的决定执行洪水调度。</w:t>
      </w:r>
    </w:p>
    <w:p w:rsidR="00F514DC" w:rsidRPr="00AE4247" w:rsidRDefault="00E35E5C" w:rsidP="00E35E5C">
      <w:pPr>
        <w:ind w:firstLine="480"/>
      </w:pPr>
      <w:r w:rsidRPr="00AE4247">
        <w:rPr>
          <w:rFonts w:hint="eastAsia"/>
        </w:rPr>
        <w:t>水库的应急抢险调度方案，由水库应急抢险指挥部统一指挥，由水库管理单位负责执行，水库应急抢险指挥部成员单位各司其职，密切配合，全力做好各自工作。</w:t>
      </w:r>
    </w:p>
    <w:p w:rsidR="00C358D6" w:rsidRPr="00AE4247" w:rsidRDefault="00C358D6" w:rsidP="00C358D6">
      <w:pPr>
        <w:pStyle w:val="2"/>
        <w:spacing w:before="165" w:after="165"/>
      </w:pPr>
      <w:bookmarkStart w:id="31" w:name="_Toc518850341"/>
      <w:r w:rsidRPr="00AE4247">
        <w:rPr>
          <w:rFonts w:hint="eastAsia"/>
        </w:rPr>
        <w:lastRenderedPageBreak/>
        <w:t>抢险措施</w:t>
      </w:r>
      <w:bookmarkEnd w:id="31"/>
    </w:p>
    <w:p w:rsidR="00F514DC" w:rsidRPr="00AE4247" w:rsidRDefault="00F514DC" w:rsidP="00F514DC">
      <w:pPr>
        <w:ind w:firstLine="480"/>
      </w:pPr>
      <w:bookmarkStart w:id="32" w:name="_Toc130785386"/>
      <w:bookmarkStart w:id="33" w:name="_Toc131072297"/>
      <w:bookmarkStart w:id="34" w:name="_Toc131135658"/>
      <w:bookmarkStart w:id="35" w:name="_Toc199771676"/>
      <w:r w:rsidRPr="00AE4247">
        <w:rPr>
          <w:rFonts w:hint="eastAsia"/>
        </w:rPr>
        <w:t>1</w:t>
      </w:r>
      <w:r w:rsidRPr="00AE4247">
        <w:rPr>
          <w:rFonts w:hint="eastAsia"/>
        </w:rPr>
        <w:t>、做好天气及洪水预报</w:t>
      </w:r>
    </w:p>
    <w:p w:rsidR="00F514DC" w:rsidRPr="00AE4247" w:rsidRDefault="00F514DC" w:rsidP="00F514DC">
      <w:pPr>
        <w:ind w:firstLine="480"/>
      </w:pPr>
      <w:r w:rsidRPr="00AE4247">
        <w:rPr>
          <w:rFonts w:hint="eastAsia"/>
        </w:rPr>
        <w:t>气象部门要加强对灾害性天气的监测和预报，水文部门对洪水发生和变化过程作出科学预测，提高防汛调度的科学性和预见性。</w:t>
      </w:r>
    </w:p>
    <w:p w:rsidR="00F514DC" w:rsidRPr="00AE4247" w:rsidRDefault="00B13169" w:rsidP="00F514DC">
      <w:pPr>
        <w:ind w:firstLine="480"/>
      </w:pPr>
      <w:r w:rsidRPr="00AE4247">
        <w:rPr>
          <w:rFonts w:hint="eastAsia"/>
        </w:rPr>
        <w:t>2</w:t>
      </w:r>
      <w:r w:rsidR="00F514DC" w:rsidRPr="00AE4247">
        <w:rPr>
          <w:rFonts w:hint="eastAsia"/>
        </w:rPr>
        <w:t>、千方百计降低库水位。</w:t>
      </w:r>
    </w:p>
    <w:p w:rsidR="00F514DC" w:rsidRPr="00AE4247" w:rsidRDefault="00B13169" w:rsidP="00F514DC">
      <w:pPr>
        <w:ind w:firstLine="480"/>
      </w:pPr>
      <w:r w:rsidRPr="00AE4247">
        <w:rPr>
          <w:rFonts w:hint="eastAsia"/>
        </w:rPr>
        <w:t>3</w:t>
      </w:r>
      <w:r w:rsidR="00F514DC" w:rsidRPr="00AE4247">
        <w:rPr>
          <w:rFonts w:hint="eastAsia"/>
        </w:rPr>
        <w:t>、根据不同险情制定相应的抢护措施</w:t>
      </w:r>
    </w:p>
    <w:p w:rsidR="00F514DC" w:rsidRPr="00AE4247" w:rsidRDefault="00F514DC" w:rsidP="00F514DC">
      <w:pPr>
        <w:ind w:firstLine="480"/>
      </w:pPr>
      <w:r w:rsidRPr="00AE4247">
        <w:rPr>
          <w:rFonts w:hint="eastAsia"/>
        </w:rPr>
        <w:t>⑴、渗漏</w:t>
      </w:r>
    </w:p>
    <w:p w:rsidR="00F514DC" w:rsidRPr="00AE4247" w:rsidRDefault="00F514DC" w:rsidP="00F514DC">
      <w:pPr>
        <w:ind w:firstLine="480"/>
      </w:pPr>
      <w:r w:rsidRPr="00AE4247">
        <w:rPr>
          <w:rFonts w:hint="eastAsia"/>
        </w:rPr>
        <w:t>①抢护方法：临水截渗防漏、背水导渗减压。</w:t>
      </w:r>
    </w:p>
    <w:p w:rsidR="00F514DC" w:rsidRPr="00AE4247" w:rsidRDefault="00F514DC" w:rsidP="00F514DC">
      <w:pPr>
        <w:ind w:firstLine="480"/>
      </w:pPr>
      <w:r w:rsidRPr="00AE4247">
        <w:rPr>
          <w:rFonts w:hint="eastAsia"/>
        </w:rPr>
        <w:t>②抢险物料：土工布、编织袋、草袋、麻袋、砂石、钢管等物资。</w:t>
      </w:r>
    </w:p>
    <w:p w:rsidR="00F514DC" w:rsidRPr="00AE4247" w:rsidRDefault="00F514DC" w:rsidP="00F514DC">
      <w:pPr>
        <w:ind w:firstLine="480"/>
      </w:pPr>
      <w:r w:rsidRPr="00AE4247">
        <w:rPr>
          <w:rFonts w:hint="eastAsia"/>
        </w:rPr>
        <w:t>⑵、漏洞</w:t>
      </w:r>
    </w:p>
    <w:p w:rsidR="00F514DC" w:rsidRPr="00AE4247" w:rsidRDefault="00F514DC" w:rsidP="00F514DC">
      <w:pPr>
        <w:ind w:firstLine="480"/>
      </w:pPr>
      <w:r w:rsidRPr="00AE4247">
        <w:rPr>
          <w:rFonts w:hint="eastAsia"/>
        </w:rPr>
        <w:t>①抢护方法：软帘盖堵、软楔堵塞、抛填粘土前戗。</w:t>
      </w:r>
    </w:p>
    <w:p w:rsidR="00F514DC" w:rsidRPr="00AE4247" w:rsidRDefault="00F514DC" w:rsidP="00F514DC">
      <w:pPr>
        <w:ind w:firstLine="480"/>
      </w:pPr>
      <w:r w:rsidRPr="00AE4247">
        <w:rPr>
          <w:rFonts w:hint="eastAsia"/>
        </w:rPr>
        <w:t>②抢险物料：棉被、土工膜、草捆、麻袋、泥土、砂石等物资。</w:t>
      </w:r>
    </w:p>
    <w:p w:rsidR="00F514DC" w:rsidRPr="00AE4247" w:rsidRDefault="00F514DC" w:rsidP="00F514DC">
      <w:pPr>
        <w:ind w:firstLine="480"/>
      </w:pPr>
      <w:r w:rsidRPr="00AE4247">
        <w:rPr>
          <w:rFonts w:hint="eastAsia"/>
        </w:rPr>
        <w:t>⑶、塌坑</w:t>
      </w:r>
    </w:p>
    <w:p w:rsidR="00F514DC" w:rsidRPr="00AE4247" w:rsidRDefault="00F514DC" w:rsidP="00F514DC">
      <w:pPr>
        <w:ind w:firstLine="480"/>
      </w:pPr>
      <w:r w:rsidRPr="00AE4247">
        <w:rPr>
          <w:rFonts w:hint="eastAsia"/>
        </w:rPr>
        <w:t>①抢护方法：翻压夯实、填塞封堵、填筑滤料。</w:t>
      </w:r>
    </w:p>
    <w:p w:rsidR="00F514DC" w:rsidRPr="00AE4247" w:rsidRDefault="00F514DC" w:rsidP="00F514DC">
      <w:pPr>
        <w:ind w:firstLine="480"/>
      </w:pPr>
      <w:r w:rsidRPr="00AE4247">
        <w:rPr>
          <w:rFonts w:hint="eastAsia"/>
        </w:rPr>
        <w:t>②抢险物料：土工布、土工膜、棉被、草捆、麻袋、泥土、砂石等物资。</w:t>
      </w:r>
    </w:p>
    <w:p w:rsidR="00F514DC" w:rsidRPr="00AE4247" w:rsidRDefault="00F514DC" w:rsidP="00F514DC">
      <w:pPr>
        <w:ind w:firstLine="480"/>
      </w:pPr>
      <w:r w:rsidRPr="00AE4247">
        <w:rPr>
          <w:rFonts w:hint="eastAsia"/>
        </w:rPr>
        <w:t>⑷、非滑坡裂缝</w:t>
      </w:r>
    </w:p>
    <w:p w:rsidR="00F514DC" w:rsidRPr="00AE4247" w:rsidRDefault="00F514DC" w:rsidP="00F514DC">
      <w:pPr>
        <w:ind w:firstLine="480"/>
      </w:pPr>
      <w:r w:rsidRPr="00AE4247">
        <w:rPr>
          <w:rFonts w:hint="eastAsia"/>
        </w:rPr>
        <w:t>①抢护方法：塑料膜覆盖、开挖回填。</w:t>
      </w:r>
    </w:p>
    <w:p w:rsidR="00F514DC" w:rsidRPr="00AE4247" w:rsidRDefault="00F514DC" w:rsidP="00F514DC">
      <w:pPr>
        <w:ind w:firstLine="480"/>
      </w:pPr>
      <w:r w:rsidRPr="00AE4247">
        <w:rPr>
          <w:rFonts w:hint="eastAsia"/>
        </w:rPr>
        <w:t>②抢险物料：塑料膜、石灰、沙壤土等。</w:t>
      </w:r>
    </w:p>
    <w:p w:rsidR="00F514DC" w:rsidRPr="00AE4247" w:rsidRDefault="00F514DC" w:rsidP="00F514DC">
      <w:pPr>
        <w:ind w:firstLine="480"/>
      </w:pPr>
      <w:r w:rsidRPr="00AE4247">
        <w:rPr>
          <w:rFonts w:hint="eastAsia"/>
        </w:rPr>
        <w:t>⑸、滑坡</w:t>
      </w:r>
    </w:p>
    <w:p w:rsidR="00F514DC" w:rsidRPr="00AE4247" w:rsidRDefault="00F514DC" w:rsidP="00F514DC">
      <w:pPr>
        <w:ind w:firstLine="480"/>
      </w:pPr>
      <w:r w:rsidRPr="00AE4247">
        <w:rPr>
          <w:rFonts w:hint="eastAsia"/>
        </w:rPr>
        <w:t>①抢护方法：塑料膜覆盖、抛石固脚阻滑、临水截渗、背水导渗、上部减载。</w:t>
      </w:r>
    </w:p>
    <w:p w:rsidR="00F514DC" w:rsidRPr="00AE4247" w:rsidRDefault="00F514DC" w:rsidP="00F514DC">
      <w:pPr>
        <w:ind w:firstLine="480"/>
      </w:pPr>
      <w:r w:rsidRPr="00AE4247">
        <w:rPr>
          <w:rFonts w:hint="eastAsia"/>
        </w:rPr>
        <w:t>②抢险物料：土工膜、土工布、编织袋、砂、石、土等。</w:t>
      </w:r>
    </w:p>
    <w:p w:rsidR="00F514DC" w:rsidRPr="00AE4247" w:rsidRDefault="00F514DC" w:rsidP="00F514DC">
      <w:pPr>
        <w:ind w:firstLine="480"/>
      </w:pPr>
      <w:r w:rsidRPr="00AE4247">
        <w:rPr>
          <w:rFonts w:hint="eastAsia"/>
        </w:rPr>
        <w:t>⑹、风浪淘刷</w:t>
      </w:r>
    </w:p>
    <w:p w:rsidR="00F514DC" w:rsidRPr="00AE4247" w:rsidRDefault="00F514DC" w:rsidP="00F514DC">
      <w:pPr>
        <w:ind w:firstLine="480"/>
      </w:pPr>
      <w:r w:rsidRPr="00AE4247">
        <w:rPr>
          <w:rFonts w:hint="eastAsia"/>
        </w:rPr>
        <w:t>①抢护方法：砂袋压盖、抛石抢护、石笼抢护。</w:t>
      </w:r>
    </w:p>
    <w:p w:rsidR="00F514DC" w:rsidRPr="00AE4247" w:rsidRDefault="00F514DC" w:rsidP="00F514DC">
      <w:pPr>
        <w:ind w:firstLine="480"/>
      </w:pPr>
      <w:r w:rsidRPr="00AE4247">
        <w:rPr>
          <w:rFonts w:hint="eastAsia"/>
        </w:rPr>
        <w:t>②抢险物料：编织袋、铁笼、砂、石等。</w:t>
      </w:r>
    </w:p>
    <w:p w:rsidR="00F514DC" w:rsidRPr="00AE4247" w:rsidRDefault="00F514DC" w:rsidP="00F514DC">
      <w:pPr>
        <w:ind w:firstLine="480"/>
      </w:pPr>
      <w:r w:rsidRPr="00AE4247">
        <w:rPr>
          <w:rFonts w:hint="eastAsia"/>
        </w:rPr>
        <w:t>⑺、泄水建筑物与土坝结合部位渗漏</w:t>
      </w:r>
    </w:p>
    <w:p w:rsidR="00F514DC" w:rsidRPr="00AE4247" w:rsidRDefault="00F514DC" w:rsidP="00F514DC">
      <w:pPr>
        <w:ind w:firstLine="480"/>
      </w:pPr>
      <w:r w:rsidRPr="00AE4247">
        <w:rPr>
          <w:rFonts w:hint="eastAsia"/>
        </w:rPr>
        <w:t>①抢护方法：临水截渗、背水导渗。</w:t>
      </w:r>
    </w:p>
    <w:p w:rsidR="00F514DC" w:rsidRPr="00AE4247" w:rsidRDefault="00F514DC" w:rsidP="00F514DC">
      <w:pPr>
        <w:ind w:firstLine="480"/>
      </w:pPr>
      <w:r w:rsidRPr="00AE4247">
        <w:rPr>
          <w:rFonts w:hint="eastAsia"/>
        </w:rPr>
        <w:t>②抢险物料：土工膜、土工布、编织袋、草袋、麻袋、砂石、钢管等物资。</w:t>
      </w:r>
    </w:p>
    <w:p w:rsidR="00F514DC" w:rsidRPr="00AE4247" w:rsidRDefault="00F514DC" w:rsidP="00F514DC">
      <w:pPr>
        <w:ind w:firstLine="480"/>
      </w:pPr>
      <w:r w:rsidRPr="00AE4247">
        <w:rPr>
          <w:rFonts w:hint="eastAsia"/>
        </w:rPr>
        <w:lastRenderedPageBreak/>
        <w:t>⑻、输、泄水建筑物裂缝</w:t>
      </w:r>
    </w:p>
    <w:p w:rsidR="00F514DC" w:rsidRPr="00AE4247" w:rsidRDefault="00F514DC" w:rsidP="00F514DC">
      <w:pPr>
        <w:ind w:firstLine="480"/>
      </w:pPr>
      <w:r w:rsidRPr="00AE4247">
        <w:rPr>
          <w:rFonts w:hint="eastAsia"/>
        </w:rPr>
        <w:t>①抢护方法：环氧砂浆堵漏、防水快砂浆堵漏。</w:t>
      </w:r>
    </w:p>
    <w:p w:rsidR="00F514DC" w:rsidRPr="00AE4247" w:rsidRDefault="00F514DC" w:rsidP="00F514DC">
      <w:pPr>
        <w:ind w:firstLine="480"/>
      </w:pPr>
      <w:r w:rsidRPr="00AE4247">
        <w:rPr>
          <w:rFonts w:hint="eastAsia"/>
        </w:rPr>
        <w:t>②抢险物料：环氧树脂、二丁脂、乙二胺、水泥、沥青麻丝、沙子等。</w:t>
      </w:r>
    </w:p>
    <w:p w:rsidR="00C358D6" w:rsidRPr="00AE4247" w:rsidRDefault="00C358D6" w:rsidP="00C358D6">
      <w:pPr>
        <w:pStyle w:val="2"/>
        <w:spacing w:before="165" w:after="165"/>
      </w:pPr>
      <w:bookmarkStart w:id="36" w:name="_Toc518850342"/>
      <w:bookmarkEnd w:id="32"/>
      <w:bookmarkEnd w:id="33"/>
      <w:bookmarkEnd w:id="34"/>
      <w:bookmarkEnd w:id="35"/>
      <w:r w:rsidRPr="00AE4247">
        <w:rPr>
          <w:rFonts w:hint="eastAsia"/>
        </w:rPr>
        <w:t>应急转移</w:t>
      </w:r>
      <w:bookmarkEnd w:id="36"/>
    </w:p>
    <w:p w:rsidR="00AB50A1" w:rsidRPr="00AE4247" w:rsidRDefault="00AB50A1" w:rsidP="00AC7EF8">
      <w:pPr>
        <w:ind w:firstLine="480"/>
      </w:pPr>
      <w:r w:rsidRPr="00AE4247">
        <w:rPr>
          <w:rFonts w:hint="eastAsia"/>
        </w:rPr>
        <w:t>遇到超标准洪水或突发性事件，人力不可抗拒，当洪水将漫过坝体危及大坝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F514DC" w:rsidRPr="00AE4247" w:rsidRDefault="00F514DC" w:rsidP="00F514DC">
      <w:pPr>
        <w:pStyle w:val="3"/>
        <w:spacing w:before="165" w:after="165" w:line="560" w:lineRule="exact"/>
        <w:rPr>
          <w:rFonts w:ascii="宋体" w:hAnsi="宋体"/>
          <w:bCs/>
          <w:szCs w:val="28"/>
        </w:rPr>
      </w:pPr>
      <w:r w:rsidRPr="00AE4247">
        <w:rPr>
          <w:rFonts w:ascii="宋体" w:hAnsi="宋体" w:hint="eastAsia"/>
          <w:bCs/>
          <w:szCs w:val="28"/>
        </w:rPr>
        <w:t>人员及财产转移安置任务</w:t>
      </w:r>
    </w:p>
    <w:p w:rsidR="00F514DC" w:rsidRPr="00AE4247" w:rsidRDefault="00F514DC" w:rsidP="00F514DC">
      <w:pPr>
        <w:ind w:firstLine="480"/>
      </w:pPr>
      <w:r w:rsidRPr="00AE4247">
        <w:rPr>
          <w:rFonts w:hint="eastAsia"/>
        </w:rPr>
        <w:t>当水库出现险情后，成立由民政、农业、交通、公安、卫生、物资、商业、粮食等部门参加的</w:t>
      </w:r>
      <w:r w:rsidR="00AC086E" w:rsidRPr="00AE4247">
        <w:rPr>
          <w:rFonts w:hint="eastAsia"/>
        </w:rPr>
        <w:t>王村镇</w:t>
      </w:r>
      <w:r w:rsidRPr="00AE4247">
        <w:rPr>
          <w:rFonts w:hint="eastAsia"/>
        </w:rPr>
        <w:t>应急转移指挥部，并根据制定的转移应急预案，全面负责群众转移、安置、救灾、抚恤等工作。有关乡镇分别负责辖区内的群众安全转移与安置工作。</w:t>
      </w:r>
    </w:p>
    <w:p w:rsidR="00753C06" w:rsidRPr="00AE4247" w:rsidRDefault="00753C06" w:rsidP="00F514DC">
      <w:pPr>
        <w:pStyle w:val="3"/>
        <w:spacing w:before="165" w:after="165" w:line="560" w:lineRule="exact"/>
        <w:rPr>
          <w:rFonts w:ascii="宋体" w:hAnsi="宋体"/>
          <w:bCs/>
          <w:szCs w:val="28"/>
        </w:rPr>
      </w:pPr>
      <w:r w:rsidRPr="00AE4247">
        <w:rPr>
          <w:rFonts w:ascii="宋体" w:hAnsi="宋体" w:hint="eastAsia"/>
          <w:bCs/>
          <w:szCs w:val="28"/>
        </w:rPr>
        <w:t>转移原则</w:t>
      </w:r>
    </w:p>
    <w:p w:rsidR="00753C06" w:rsidRPr="00AE4247" w:rsidRDefault="00753C06" w:rsidP="00753C06">
      <w:pPr>
        <w:ind w:firstLine="480"/>
      </w:pPr>
      <w:r w:rsidRPr="00AE4247">
        <w:rPr>
          <w:rFonts w:hint="eastAsia"/>
        </w:rPr>
        <w:t>1</w:t>
      </w:r>
      <w:r w:rsidRPr="00AE4247">
        <w:rPr>
          <w:rFonts w:hint="eastAsia"/>
        </w:rPr>
        <w:t>、转移地点、路线确定以就近、安全和便于转移为原则。</w:t>
      </w:r>
    </w:p>
    <w:p w:rsidR="00753C06" w:rsidRPr="00AE4247" w:rsidRDefault="00753C06" w:rsidP="00753C06">
      <w:pPr>
        <w:ind w:firstLine="480"/>
      </w:pPr>
      <w:r w:rsidRPr="00AE4247">
        <w:rPr>
          <w:rFonts w:hint="eastAsia"/>
        </w:rPr>
        <w:t>2</w:t>
      </w:r>
      <w:r w:rsidRPr="00AE4247">
        <w:rPr>
          <w:rFonts w:hint="eastAsia"/>
        </w:rPr>
        <w:t>、转移安置应遵循先人员后财产，先老弱病残人员后一般人员以及集体，有组织转移为主的原则。</w:t>
      </w:r>
    </w:p>
    <w:p w:rsidR="00753C06" w:rsidRPr="00AE4247" w:rsidRDefault="00753C06" w:rsidP="00753C06">
      <w:pPr>
        <w:ind w:firstLine="480"/>
      </w:pPr>
      <w:r w:rsidRPr="00AE4247">
        <w:rPr>
          <w:rFonts w:hint="eastAsia"/>
        </w:rPr>
        <w:t>3</w:t>
      </w:r>
      <w:r w:rsidRPr="00AE4247">
        <w:rPr>
          <w:rFonts w:hint="eastAsia"/>
        </w:rPr>
        <w:t>、条件允许宜在本行政区内转移。</w:t>
      </w:r>
    </w:p>
    <w:p w:rsidR="00753C06" w:rsidRPr="00AE4247" w:rsidRDefault="00753C06" w:rsidP="00753C06">
      <w:pPr>
        <w:ind w:firstLine="480"/>
      </w:pPr>
      <w:r w:rsidRPr="00AE4247">
        <w:rPr>
          <w:rFonts w:hint="eastAsia"/>
        </w:rPr>
        <w:t>4</w:t>
      </w:r>
      <w:r w:rsidRPr="00AE4247">
        <w:rPr>
          <w:rFonts w:hint="eastAsia"/>
        </w:rPr>
        <w:t>、严谨跨河转移，以免转移过程中发生险情。</w:t>
      </w:r>
    </w:p>
    <w:p w:rsidR="00A76953" w:rsidRPr="00AE4247" w:rsidRDefault="00A76953" w:rsidP="00A76953">
      <w:pPr>
        <w:ind w:firstLine="480"/>
      </w:pPr>
      <w:r w:rsidRPr="00AE4247">
        <w:rPr>
          <w:rFonts w:hint="eastAsia"/>
        </w:rPr>
        <w:t>5</w:t>
      </w:r>
      <w:r w:rsidRPr="00AE4247">
        <w:rPr>
          <w:rFonts w:hint="eastAsia"/>
        </w:rPr>
        <w:t>、移工作采取村、组干部层层包干负责的办法实施，明确转移安置纪律，统一指挥、安全第一。</w:t>
      </w:r>
    </w:p>
    <w:p w:rsidR="00A76953" w:rsidRPr="00AE4247" w:rsidRDefault="00A76953" w:rsidP="00A76953">
      <w:pPr>
        <w:ind w:firstLine="480"/>
      </w:pPr>
      <w:r w:rsidRPr="00AE4247">
        <w:rPr>
          <w:rFonts w:hint="eastAsia"/>
        </w:rPr>
        <w:t>6</w:t>
      </w:r>
      <w:r w:rsidRPr="00AE4247">
        <w:rPr>
          <w:rFonts w:hint="eastAsia"/>
        </w:rPr>
        <w:t>、各社区应提前明确转移路线、时机、安置地点、转移安置责任人等有关信息发到危险住户，并制作标识牌，标明安全区，危险区、安置地点等。</w:t>
      </w:r>
    </w:p>
    <w:p w:rsidR="00F514DC" w:rsidRPr="00AE4247" w:rsidRDefault="00F514DC" w:rsidP="00F514DC">
      <w:pPr>
        <w:pStyle w:val="3"/>
        <w:spacing w:before="165" w:after="165" w:line="560" w:lineRule="exact"/>
        <w:rPr>
          <w:rFonts w:ascii="宋体" w:hAnsi="宋体"/>
          <w:bCs/>
          <w:szCs w:val="28"/>
        </w:rPr>
      </w:pPr>
      <w:r w:rsidRPr="00AE4247">
        <w:rPr>
          <w:rFonts w:ascii="宋体" w:hAnsi="宋体" w:hint="eastAsia"/>
          <w:bCs/>
          <w:szCs w:val="28"/>
        </w:rPr>
        <w:lastRenderedPageBreak/>
        <w:t>转移方案</w:t>
      </w:r>
    </w:p>
    <w:p w:rsidR="00753C06" w:rsidRPr="00AE4247" w:rsidRDefault="008531C3" w:rsidP="008531C3">
      <w:pPr>
        <w:ind w:firstLine="480"/>
      </w:pPr>
      <w:r w:rsidRPr="00AE4247">
        <w:rPr>
          <w:rFonts w:hint="eastAsia"/>
        </w:rPr>
        <w:t>当沈古水库出现溃决等险情时，主要转移沈古水库下游沈古村、杨古村、栾古村的村民，转移地点：杨古山。转移路线：沈古村、杨古村、栾古村沿杨古村东杨古山路，向东走到转移地点。</w:t>
      </w:r>
    </w:p>
    <w:p w:rsidR="00DB6392" w:rsidRPr="00AE4247" w:rsidRDefault="00DB6392" w:rsidP="008531C3">
      <w:pPr>
        <w:ind w:firstLine="480"/>
      </w:pPr>
      <w:r w:rsidRPr="00AE4247">
        <w:rPr>
          <w:rFonts w:hint="eastAsia"/>
        </w:rPr>
        <w:t>当水库发生险情时，人员和财产的转移、安置工作由王村镇人民政府负责具体组织实施。</w:t>
      </w:r>
    </w:p>
    <w:p w:rsidR="00F514DC" w:rsidRPr="00AE4247" w:rsidRDefault="00F514DC" w:rsidP="00F514DC">
      <w:pPr>
        <w:pStyle w:val="3"/>
        <w:spacing w:before="165" w:after="165" w:line="560" w:lineRule="exact"/>
        <w:rPr>
          <w:rFonts w:ascii="宋体" w:hAnsi="宋体"/>
          <w:bCs/>
          <w:szCs w:val="28"/>
        </w:rPr>
      </w:pPr>
      <w:r w:rsidRPr="00AE4247">
        <w:rPr>
          <w:rFonts w:ascii="宋体" w:hAnsi="宋体" w:hint="eastAsia"/>
          <w:bCs/>
          <w:szCs w:val="28"/>
        </w:rPr>
        <w:t>转移警报发布条件、形式、权限及送达对象</w:t>
      </w:r>
    </w:p>
    <w:p w:rsidR="00F514DC" w:rsidRPr="00AE4247" w:rsidRDefault="00F514DC" w:rsidP="00F514DC">
      <w:pPr>
        <w:ind w:firstLine="480"/>
      </w:pPr>
      <w:r w:rsidRPr="00AE4247">
        <w:rPr>
          <w:rFonts w:hint="eastAsia"/>
        </w:rPr>
        <w:t>1</w:t>
      </w:r>
      <w:r w:rsidRPr="00AE4247">
        <w:rPr>
          <w:rFonts w:hint="eastAsia"/>
        </w:rPr>
        <w:t>、转移警报发布条件</w:t>
      </w:r>
    </w:p>
    <w:p w:rsidR="00F514DC" w:rsidRPr="00AE4247" w:rsidRDefault="00F514DC" w:rsidP="00F514DC">
      <w:pPr>
        <w:ind w:firstLine="480"/>
      </w:pPr>
      <w:r w:rsidRPr="00AE4247">
        <w:rPr>
          <w:rFonts w:hint="eastAsia"/>
        </w:rPr>
        <w:t>（</w:t>
      </w:r>
      <w:r w:rsidRPr="00AE4247">
        <w:rPr>
          <w:rFonts w:hint="eastAsia"/>
        </w:rPr>
        <w:t>1</w:t>
      </w:r>
      <w:r w:rsidRPr="00AE4247">
        <w:rPr>
          <w:rFonts w:hint="eastAsia"/>
        </w:rPr>
        <w:t>）遇超现状标准洪水或水库</w:t>
      </w:r>
      <w:r w:rsidR="001C7D6E" w:rsidRPr="00AE4247">
        <w:rPr>
          <w:rFonts w:hint="eastAsia"/>
        </w:rPr>
        <w:t>出现</w:t>
      </w:r>
      <w:r w:rsidRPr="00AE4247">
        <w:rPr>
          <w:rFonts w:hint="eastAsia"/>
        </w:rPr>
        <w:t>溃坝</w:t>
      </w:r>
      <w:r w:rsidR="001C7D6E" w:rsidRPr="00AE4247">
        <w:rPr>
          <w:rFonts w:hint="eastAsia"/>
        </w:rPr>
        <w:t>可能</w:t>
      </w:r>
      <w:r w:rsidRPr="00AE4247">
        <w:rPr>
          <w:rFonts w:hint="eastAsia"/>
        </w:rPr>
        <w:t>时。</w:t>
      </w:r>
    </w:p>
    <w:p w:rsidR="00F514DC" w:rsidRPr="00AE4247" w:rsidRDefault="00F514DC" w:rsidP="00F514DC">
      <w:pPr>
        <w:ind w:firstLine="480"/>
      </w:pPr>
      <w:r w:rsidRPr="00AE4247">
        <w:rPr>
          <w:rFonts w:hint="eastAsia"/>
        </w:rPr>
        <w:t>（</w:t>
      </w:r>
      <w:r w:rsidRPr="00AE4247">
        <w:rPr>
          <w:rFonts w:hint="eastAsia"/>
        </w:rPr>
        <w:t>2</w:t>
      </w:r>
      <w:r w:rsidRPr="00AE4247">
        <w:rPr>
          <w:rFonts w:hint="eastAsia"/>
        </w:rPr>
        <w:t>）在遭遇超设防标准地震或战争袭击等造成坝体发生结构性破坏无法抢护时。</w:t>
      </w:r>
    </w:p>
    <w:p w:rsidR="00F514DC" w:rsidRPr="00AE4247" w:rsidRDefault="00F514DC" w:rsidP="00F514DC">
      <w:pPr>
        <w:ind w:firstLine="480"/>
      </w:pPr>
      <w:r w:rsidRPr="00AE4247">
        <w:rPr>
          <w:rFonts w:hint="eastAsia"/>
        </w:rPr>
        <w:t>（</w:t>
      </w:r>
      <w:r w:rsidRPr="00AE4247">
        <w:rPr>
          <w:rFonts w:hint="eastAsia"/>
        </w:rPr>
        <w:t>3</w:t>
      </w:r>
      <w:r w:rsidRPr="00AE4247">
        <w:rPr>
          <w:rFonts w:hint="eastAsia"/>
        </w:rPr>
        <w:t>）依据已发生的洪水量级，经过水库调洪计算已预计到可能出现的最大泄量，</w:t>
      </w:r>
      <w:r w:rsidR="001C7D6E" w:rsidRPr="00AE4247">
        <w:rPr>
          <w:rFonts w:hint="eastAsia"/>
        </w:rPr>
        <w:t>会</w:t>
      </w:r>
      <w:r w:rsidRPr="00AE4247">
        <w:rPr>
          <w:rFonts w:hint="eastAsia"/>
        </w:rPr>
        <w:t>对下游造成严重危害时。</w:t>
      </w:r>
    </w:p>
    <w:p w:rsidR="00F514DC" w:rsidRPr="00AE4247" w:rsidRDefault="00F514DC" w:rsidP="00F514DC">
      <w:pPr>
        <w:ind w:firstLine="480"/>
      </w:pPr>
      <w:r w:rsidRPr="00AE4247">
        <w:rPr>
          <w:rFonts w:hint="eastAsia"/>
        </w:rPr>
        <w:t>2</w:t>
      </w:r>
      <w:r w:rsidRPr="00AE4247">
        <w:rPr>
          <w:rFonts w:hint="eastAsia"/>
        </w:rPr>
        <w:t>、撤离警报发布形式</w:t>
      </w:r>
    </w:p>
    <w:p w:rsidR="00F514DC" w:rsidRPr="00AE4247" w:rsidRDefault="004C279E" w:rsidP="004C279E">
      <w:pPr>
        <w:ind w:firstLine="480"/>
      </w:pPr>
      <w:r w:rsidRPr="00AE4247">
        <w:rPr>
          <w:rFonts w:hint="eastAsia"/>
        </w:rPr>
        <w:t>当发生非常洪水时，可利用有线电话、无线通讯、声响信号、照明信号、预警车通知下游村庄。</w:t>
      </w:r>
    </w:p>
    <w:p w:rsidR="00F514DC" w:rsidRPr="00AE4247" w:rsidRDefault="00F514DC" w:rsidP="00F514DC">
      <w:pPr>
        <w:ind w:firstLine="480"/>
      </w:pPr>
      <w:r w:rsidRPr="00AE4247">
        <w:rPr>
          <w:rFonts w:hint="eastAsia"/>
        </w:rPr>
        <w:t>3</w:t>
      </w:r>
      <w:r w:rsidRPr="00AE4247">
        <w:rPr>
          <w:rFonts w:hint="eastAsia"/>
        </w:rPr>
        <w:t>、撤离警报发布权限</w:t>
      </w:r>
    </w:p>
    <w:p w:rsidR="00F514DC" w:rsidRPr="00AE4247" w:rsidRDefault="00F514DC" w:rsidP="00F514DC">
      <w:pPr>
        <w:ind w:firstLine="480"/>
      </w:pPr>
      <w:r w:rsidRPr="00AE4247">
        <w:rPr>
          <w:rFonts w:hint="eastAsia"/>
        </w:rPr>
        <w:t>由水库防汛应急抢险指挥部统一发布。</w:t>
      </w:r>
    </w:p>
    <w:p w:rsidR="00F514DC" w:rsidRPr="00AE4247" w:rsidRDefault="00F514DC" w:rsidP="00F514DC">
      <w:pPr>
        <w:pStyle w:val="3"/>
        <w:spacing w:before="165" w:after="165" w:line="560" w:lineRule="exact"/>
        <w:rPr>
          <w:rFonts w:ascii="宋体" w:hAnsi="宋体"/>
          <w:bCs/>
          <w:szCs w:val="28"/>
        </w:rPr>
      </w:pPr>
      <w:r w:rsidRPr="00AE4247">
        <w:rPr>
          <w:rFonts w:ascii="宋体" w:hAnsi="宋体" w:hint="eastAsia"/>
          <w:bCs/>
          <w:szCs w:val="28"/>
        </w:rPr>
        <w:t>人员和财产转移、安置的责任部门和责任人</w:t>
      </w:r>
    </w:p>
    <w:p w:rsidR="00F514DC" w:rsidRPr="00AE4247" w:rsidRDefault="00E736DB" w:rsidP="00E736DB">
      <w:pPr>
        <w:ind w:firstLine="480"/>
      </w:pPr>
      <w:r w:rsidRPr="00AE4247">
        <w:rPr>
          <w:rFonts w:hint="eastAsia"/>
        </w:rPr>
        <w:t>当沈古水库发生险情时，人员和财产的转移、安置责任部门是：王村镇政府各职能部门、镇卫生院、沈古村村委、杨古村村委、栾古村村委等，其责任人是上述有关单位的行政一把手。</w:t>
      </w:r>
    </w:p>
    <w:p w:rsidR="00F514DC" w:rsidRPr="00AE4247" w:rsidRDefault="00F514DC" w:rsidP="00F514DC">
      <w:pPr>
        <w:pStyle w:val="3"/>
        <w:spacing w:before="165" w:after="165" w:line="560" w:lineRule="exact"/>
        <w:rPr>
          <w:rFonts w:ascii="宋体" w:hAnsi="宋体"/>
          <w:bCs/>
          <w:szCs w:val="28"/>
        </w:rPr>
      </w:pPr>
      <w:r w:rsidRPr="00AE4247">
        <w:rPr>
          <w:rFonts w:ascii="宋体" w:hAnsi="宋体" w:hint="eastAsia"/>
          <w:bCs/>
          <w:szCs w:val="28"/>
        </w:rPr>
        <w:t>人员和财产转移警戒措施</w:t>
      </w:r>
    </w:p>
    <w:p w:rsidR="00F514DC" w:rsidRPr="00AE4247" w:rsidRDefault="00E736DB" w:rsidP="00E736DB">
      <w:pPr>
        <w:ind w:firstLine="480"/>
      </w:pPr>
      <w:r w:rsidRPr="00AE4247">
        <w:rPr>
          <w:rFonts w:hint="eastAsia"/>
        </w:rPr>
        <w:t>当沈古水库发生险情时。危险区域的人员和财产转移后的警戒部门是镇安办、执法队等。其主要任务是：防止撤离人员的回流；阻止过路人员误入危险区；打</w:t>
      </w:r>
      <w:r w:rsidRPr="00AE4247">
        <w:rPr>
          <w:rFonts w:hint="eastAsia"/>
        </w:rPr>
        <w:lastRenderedPageBreak/>
        <w:t>击扰乱撤离工作的破坏活动；保卫撤离区财产的安全。</w:t>
      </w:r>
    </w:p>
    <w:p w:rsidR="00F514DC" w:rsidRPr="00AE4247" w:rsidRDefault="00F514DC" w:rsidP="00AC7EF8">
      <w:pPr>
        <w:ind w:firstLine="480"/>
      </w:pPr>
    </w:p>
    <w:p w:rsidR="00C358D6" w:rsidRPr="00AE4247" w:rsidRDefault="00C358D6" w:rsidP="00C358D6">
      <w:pPr>
        <w:pStyle w:val="1"/>
        <w:spacing w:before="165" w:after="165"/>
      </w:pPr>
      <w:bookmarkStart w:id="37" w:name="_Toc518850343"/>
      <w:r w:rsidRPr="00AE4247">
        <w:rPr>
          <w:rFonts w:hint="eastAsia"/>
        </w:rPr>
        <w:lastRenderedPageBreak/>
        <w:t>应急保障</w:t>
      </w:r>
      <w:bookmarkEnd w:id="37"/>
    </w:p>
    <w:p w:rsidR="00C358D6" w:rsidRPr="00AE4247" w:rsidRDefault="00C358D6" w:rsidP="00C358D6">
      <w:pPr>
        <w:pStyle w:val="2"/>
        <w:spacing w:before="165" w:after="165"/>
      </w:pPr>
      <w:bookmarkStart w:id="38" w:name="_Toc518850344"/>
      <w:r w:rsidRPr="00AE4247">
        <w:rPr>
          <w:rFonts w:hint="eastAsia"/>
        </w:rPr>
        <w:t>组织保障</w:t>
      </w:r>
      <w:bookmarkEnd w:id="38"/>
    </w:p>
    <w:p w:rsidR="009F47ED" w:rsidRPr="00AE4247" w:rsidRDefault="009F47ED" w:rsidP="00AC7EF8">
      <w:pPr>
        <w:ind w:firstLine="480"/>
      </w:pPr>
      <w:r w:rsidRPr="00AE4247">
        <w:rPr>
          <w:rFonts w:hint="eastAsia"/>
        </w:rPr>
        <w:t>成立水库防洪</w:t>
      </w:r>
      <w:r w:rsidR="00D469EF" w:rsidRPr="00AE4247">
        <w:rPr>
          <w:rFonts w:hint="eastAsia"/>
        </w:rPr>
        <w:t>抢险</w:t>
      </w:r>
      <w:r w:rsidRPr="00AE4247">
        <w:rPr>
          <w:rFonts w:hint="eastAsia"/>
        </w:rPr>
        <w:t>应急指挥部</w:t>
      </w:r>
      <w:r w:rsidRPr="00AE4247">
        <w:rPr>
          <w:rFonts w:hint="eastAsia"/>
        </w:rPr>
        <w:t xml:space="preserve"> (</w:t>
      </w:r>
      <w:r w:rsidRPr="00AE4247">
        <w:rPr>
          <w:rFonts w:hint="eastAsia"/>
        </w:rPr>
        <w:t>组</w:t>
      </w:r>
      <w:r w:rsidRPr="00AE4247">
        <w:rPr>
          <w:rFonts w:hint="eastAsia"/>
        </w:rPr>
        <w:t>)</w:t>
      </w:r>
      <w:r w:rsidRPr="00AE4247">
        <w:rPr>
          <w:rFonts w:hint="eastAsia"/>
        </w:rPr>
        <w:t>，明确成员单位及职责分工。</w:t>
      </w:r>
    </w:p>
    <w:p w:rsidR="00AB50A1" w:rsidRPr="00AE4247" w:rsidRDefault="00AB50A1" w:rsidP="00AC7EF8">
      <w:pPr>
        <w:ind w:firstLine="480"/>
      </w:pPr>
      <w:r w:rsidRPr="00AE4247">
        <w:rPr>
          <w:rFonts w:hint="eastAsia"/>
        </w:rPr>
        <w:t>防洪抢险应急实行统一指挥，分级分部门负责。</w:t>
      </w:r>
      <w:r w:rsidR="00D469EF" w:rsidRPr="00AE4247">
        <w:rPr>
          <w:rFonts w:hint="eastAsia"/>
        </w:rPr>
        <w:t>区</w:t>
      </w:r>
      <w:r w:rsidRPr="00AE4247">
        <w:rPr>
          <w:rFonts w:hint="eastAsia"/>
        </w:rPr>
        <w:t>防汛工作领导小组负责水库的防洪抢险应急工作的组织、协调、监督和指挥。</w:t>
      </w:r>
    </w:p>
    <w:p w:rsidR="00C358D6" w:rsidRPr="00AE4247" w:rsidRDefault="00C358D6" w:rsidP="00C358D6">
      <w:pPr>
        <w:pStyle w:val="2"/>
        <w:spacing w:before="165" w:after="165"/>
      </w:pPr>
      <w:bookmarkStart w:id="39" w:name="_Toc518850345"/>
      <w:r w:rsidRPr="00AE4247">
        <w:rPr>
          <w:rFonts w:hint="eastAsia"/>
        </w:rPr>
        <w:t>队伍保障</w:t>
      </w:r>
      <w:bookmarkEnd w:id="39"/>
    </w:p>
    <w:p w:rsidR="00AB50A1" w:rsidRPr="00AE4247" w:rsidRDefault="00AB50A1" w:rsidP="00AC7EF8">
      <w:pPr>
        <w:ind w:firstLine="480"/>
      </w:pPr>
      <w:r w:rsidRPr="00AE4247">
        <w:rPr>
          <w:rFonts w:hint="eastAsia"/>
        </w:rPr>
        <w:t>在防洪应急</w:t>
      </w:r>
      <w:r w:rsidR="00D469EF" w:rsidRPr="00AE4247">
        <w:rPr>
          <w:rFonts w:hint="eastAsia"/>
        </w:rPr>
        <w:t>抢险</w:t>
      </w:r>
      <w:r w:rsidRPr="00AE4247">
        <w:rPr>
          <w:rFonts w:hint="eastAsia"/>
        </w:rPr>
        <w:t>时建立专业抢险应急小分队。各级人员在灾害来临时，应服从防</w:t>
      </w:r>
      <w:r w:rsidR="00D469EF" w:rsidRPr="00AE4247">
        <w:rPr>
          <w:rFonts w:hint="eastAsia"/>
        </w:rPr>
        <w:t>汛</w:t>
      </w:r>
      <w:r w:rsidRPr="00AE4247">
        <w:rPr>
          <w:rFonts w:hint="eastAsia"/>
        </w:rPr>
        <w:t>领导小组的统一指挥，在保证安全前提下，有条不紊地进行抢险、抢修和救护工作。各小分队成员在防洪抢险或应急处理时的任务由各小分队长临时指派。抢险队伍名单</w:t>
      </w:r>
      <w:r w:rsidR="00D469EF" w:rsidRPr="00AE4247">
        <w:rPr>
          <w:rFonts w:hint="eastAsia"/>
        </w:rPr>
        <w:t>附后</w:t>
      </w:r>
    </w:p>
    <w:p w:rsidR="00AB50A1" w:rsidRPr="00AE4247" w:rsidRDefault="00D469EF" w:rsidP="00AC7EF8">
      <w:pPr>
        <w:ind w:firstLine="480"/>
      </w:pPr>
      <w:r w:rsidRPr="00AE4247">
        <w:rPr>
          <w:rFonts w:hint="eastAsia"/>
        </w:rPr>
        <w:t>如果</w:t>
      </w:r>
      <w:r w:rsidR="00AB50A1" w:rsidRPr="00AE4247">
        <w:rPr>
          <w:rFonts w:hint="eastAsia"/>
        </w:rPr>
        <w:t>险情重大，则应向市防洪指挥部提出要求，增派其他抢险队伍或人民解放军支援。</w:t>
      </w:r>
    </w:p>
    <w:p w:rsidR="00C358D6" w:rsidRPr="00AE4247" w:rsidRDefault="00C358D6" w:rsidP="00C358D6">
      <w:pPr>
        <w:pStyle w:val="2"/>
        <w:spacing w:before="165" w:after="165"/>
      </w:pPr>
      <w:bookmarkStart w:id="40" w:name="_Toc518850346"/>
      <w:r w:rsidRPr="00AE4247">
        <w:rPr>
          <w:rFonts w:hint="eastAsia"/>
        </w:rPr>
        <w:t>物资保障</w:t>
      </w:r>
      <w:bookmarkEnd w:id="40"/>
    </w:p>
    <w:p w:rsidR="00AB50A1" w:rsidRPr="00AE4247" w:rsidRDefault="00AB50A1" w:rsidP="00AC7EF8">
      <w:pPr>
        <w:ind w:firstLine="480"/>
      </w:pPr>
      <w:r w:rsidRPr="00AE4247">
        <w:rPr>
          <w:rFonts w:hint="eastAsia"/>
        </w:rPr>
        <w:t>水库管理</w:t>
      </w:r>
      <w:r w:rsidR="00812AB7" w:rsidRPr="00AE4247">
        <w:rPr>
          <w:rFonts w:hint="eastAsia"/>
        </w:rPr>
        <w:t>单位</w:t>
      </w:r>
      <w:r w:rsidRPr="00AE4247">
        <w:rPr>
          <w:rFonts w:hint="eastAsia"/>
        </w:rPr>
        <w:t>专门建立防汛抢险物资仓库，配备必需的器材，落实专人保管，建立台账，做好物资的动态管理，随时掌握物资储备情况，包括品种、数量、质量，按类别整齐分列，并贴上标签，注明名称、数量等。</w:t>
      </w:r>
    </w:p>
    <w:p w:rsidR="00C358D6" w:rsidRPr="00AE4247" w:rsidRDefault="00C358D6" w:rsidP="00C358D6">
      <w:pPr>
        <w:pStyle w:val="2"/>
        <w:spacing w:before="165" w:after="165"/>
      </w:pPr>
      <w:bookmarkStart w:id="41" w:name="_Toc518850347"/>
      <w:r w:rsidRPr="00AE4247">
        <w:rPr>
          <w:rFonts w:hint="eastAsia"/>
        </w:rPr>
        <w:t>通讯保障</w:t>
      </w:r>
      <w:bookmarkEnd w:id="41"/>
    </w:p>
    <w:p w:rsidR="00AB50A1" w:rsidRPr="00AE4247" w:rsidRDefault="00AB50A1" w:rsidP="00AC7EF8">
      <w:pPr>
        <w:ind w:firstLine="480"/>
      </w:pPr>
      <w:r w:rsidRPr="00AE4247">
        <w:rPr>
          <w:rFonts w:hint="eastAsia"/>
        </w:rPr>
        <w:t>1</w:t>
      </w:r>
      <w:r w:rsidRPr="00AE4247">
        <w:rPr>
          <w:rFonts w:hint="eastAsia"/>
        </w:rPr>
        <w:t>、水情应急传递方式</w:t>
      </w:r>
    </w:p>
    <w:p w:rsidR="00AB50A1" w:rsidRPr="00AE4247" w:rsidRDefault="00AB50A1" w:rsidP="00AC7EF8">
      <w:pPr>
        <w:ind w:firstLine="480"/>
      </w:pPr>
      <w:r w:rsidRPr="00AE4247">
        <w:rPr>
          <w:rFonts w:hint="eastAsia"/>
        </w:rPr>
        <w:t>目前水库具有固定电话、无线通讯、计算机信息网络等多套通讯报汛通道，</w:t>
      </w:r>
      <w:r w:rsidR="0000602E" w:rsidRPr="00AE4247">
        <w:rPr>
          <w:rFonts w:hint="eastAsia"/>
        </w:rPr>
        <w:t>确保</w:t>
      </w:r>
      <w:r w:rsidRPr="00AE4247">
        <w:rPr>
          <w:rFonts w:hint="eastAsia"/>
        </w:rPr>
        <w:t>通讯正常。所以水情应急传递也以当前的通讯方式为主。</w:t>
      </w:r>
    </w:p>
    <w:p w:rsidR="00AB50A1" w:rsidRPr="00AE4247" w:rsidRDefault="00AB50A1" w:rsidP="00AC7EF8">
      <w:pPr>
        <w:ind w:firstLine="480"/>
      </w:pPr>
      <w:r w:rsidRPr="00AE4247">
        <w:rPr>
          <w:rFonts w:hint="eastAsia"/>
        </w:rPr>
        <w:t>当出现</w:t>
      </w:r>
      <w:r w:rsidR="008D56CF" w:rsidRPr="00AE4247">
        <w:rPr>
          <w:rFonts w:hint="eastAsia"/>
        </w:rPr>
        <w:t>通讯故障，应</w:t>
      </w:r>
      <w:r w:rsidR="0000602E" w:rsidRPr="00AE4247">
        <w:rPr>
          <w:rFonts w:hint="eastAsia"/>
        </w:rPr>
        <w:t>由通讯部门</w:t>
      </w:r>
      <w:r w:rsidR="008D56CF" w:rsidRPr="00AE4247">
        <w:rPr>
          <w:rFonts w:hint="eastAsia"/>
        </w:rPr>
        <w:t>迅速调集力量抢修损坏的通讯设</w:t>
      </w:r>
      <w:r w:rsidRPr="00AE4247">
        <w:rPr>
          <w:rFonts w:hint="eastAsia"/>
        </w:rPr>
        <w:t>施，努力保证通信畅通，为防汛通信和现场指挥提供保障。</w:t>
      </w:r>
    </w:p>
    <w:p w:rsidR="00AB50A1" w:rsidRPr="00AE4247" w:rsidRDefault="00AB50A1" w:rsidP="00AC7EF8">
      <w:pPr>
        <w:ind w:firstLine="480"/>
      </w:pPr>
      <w:r w:rsidRPr="00AE4247">
        <w:rPr>
          <w:rFonts w:hint="eastAsia"/>
        </w:rPr>
        <w:t>2</w:t>
      </w:r>
      <w:r w:rsidRPr="00AE4247">
        <w:rPr>
          <w:rFonts w:hint="eastAsia"/>
        </w:rPr>
        <w:t>、抢险指挥通讯抢险通讯以固定电话、移动电话、内部局域网、计算机网络</w:t>
      </w:r>
      <w:r w:rsidRPr="00AE4247">
        <w:rPr>
          <w:rFonts w:hint="eastAsia"/>
        </w:rPr>
        <w:lastRenderedPageBreak/>
        <w:t>等通讯手段进行通讯联络和指挥发布。同时配备必要的配件以备急需。</w:t>
      </w:r>
    </w:p>
    <w:p w:rsidR="00AB50A1" w:rsidRPr="00AE4247" w:rsidRDefault="00A35D9A" w:rsidP="00AC7EF8">
      <w:pPr>
        <w:ind w:firstLine="480"/>
      </w:pPr>
      <w:r w:rsidRPr="00AE4247">
        <w:rPr>
          <w:rFonts w:hint="eastAsia"/>
        </w:rPr>
        <w:t>具体联络方式见附件。</w:t>
      </w:r>
    </w:p>
    <w:p w:rsidR="00AB50A1" w:rsidRPr="00AE4247" w:rsidRDefault="00AB50A1" w:rsidP="00AC7EF8">
      <w:pPr>
        <w:ind w:firstLine="480"/>
      </w:pPr>
      <w:r w:rsidRPr="00AE4247">
        <w:rPr>
          <w:rFonts w:hint="eastAsia"/>
        </w:rPr>
        <w:t>3</w:t>
      </w:r>
      <w:r w:rsidRPr="00AE4247">
        <w:rPr>
          <w:rFonts w:hint="eastAsia"/>
        </w:rPr>
        <w:t>、应急状态下通讯人员值班制度</w:t>
      </w:r>
    </w:p>
    <w:p w:rsidR="00AB50A1" w:rsidRPr="00AE4247" w:rsidRDefault="00AB50A1" w:rsidP="00AC7EF8">
      <w:pPr>
        <w:ind w:firstLine="480"/>
      </w:pPr>
      <w:r w:rsidRPr="00AE4247">
        <w:rPr>
          <w:rFonts w:hint="eastAsia"/>
        </w:rPr>
        <w:t>（</w:t>
      </w:r>
      <w:r w:rsidRPr="00AE4247">
        <w:rPr>
          <w:rFonts w:hint="eastAsia"/>
        </w:rPr>
        <w:t>1</w:t>
      </w:r>
      <w:r w:rsidRPr="00AE4247">
        <w:rPr>
          <w:rFonts w:hint="eastAsia"/>
        </w:rPr>
        <w:t>）坚持</w:t>
      </w:r>
      <w:r w:rsidRPr="00AE4247">
        <w:rPr>
          <w:rFonts w:hint="eastAsia"/>
        </w:rPr>
        <w:t xml:space="preserve"> 24 </w:t>
      </w:r>
      <w:r w:rsidRPr="00AE4247">
        <w:rPr>
          <w:rFonts w:hint="eastAsia"/>
        </w:rPr>
        <w:t>小时值班，认真做好值班记录。</w:t>
      </w:r>
    </w:p>
    <w:p w:rsidR="00AB50A1" w:rsidRPr="00AE4247" w:rsidRDefault="00AB50A1" w:rsidP="00AC7EF8">
      <w:pPr>
        <w:ind w:firstLine="480"/>
      </w:pPr>
      <w:r w:rsidRPr="00AE4247">
        <w:rPr>
          <w:rFonts w:hint="eastAsia"/>
        </w:rPr>
        <w:t>（</w:t>
      </w:r>
      <w:r w:rsidRPr="00AE4247">
        <w:rPr>
          <w:rFonts w:hint="eastAsia"/>
        </w:rPr>
        <w:t>2</w:t>
      </w:r>
      <w:r w:rsidRPr="00AE4247">
        <w:rPr>
          <w:rFonts w:hint="eastAsia"/>
        </w:rPr>
        <w:t>）做好信息的传达和上报，做到上情下达，下情上达。</w:t>
      </w:r>
    </w:p>
    <w:p w:rsidR="00AB50A1" w:rsidRPr="00AE4247" w:rsidRDefault="00AB50A1" w:rsidP="00AC7EF8">
      <w:pPr>
        <w:ind w:firstLine="480"/>
      </w:pPr>
      <w:r w:rsidRPr="00AE4247">
        <w:rPr>
          <w:rFonts w:hint="eastAsia"/>
        </w:rPr>
        <w:t>（</w:t>
      </w:r>
      <w:r w:rsidRPr="00AE4247">
        <w:rPr>
          <w:rFonts w:hint="eastAsia"/>
        </w:rPr>
        <w:t>3</w:t>
      </w:r>
      <w:r w:rsidRPr="00AE4247">
        <w:rPr>
          <w:rFonts w:hint="eastAsia"/>
        </w:rPr>
        <w:t>）做好通讯设施的监测检查检修工作，确保系统正常运行。</w:t>
      </w:r>
    </w:p>
    <w:p w:rsidR="00AB50A1" w:rsidRPr="00AE4247" w:rsidRDefault="00AB50A1" w:rsidP="00AC7EF8">
      <w:pPr>
        <w:ind w:firstLine="480"/>
      </w:pPr>
      <w:r w:rsidRPr="00AE4247">
        <w:rPr>
          <w:rFonts w:hint="eastAsia"/>
        </w:rPr>
        <w:t>（</w:t>
      </w:r>
      <w:r w:rsidRPr="00AE4247">
        <w:rPr>
          <w:rFonts w:hint="eastAsia"/>
        </w:rPr>
        <w:t>4</w:t>
      </w:r>
      <w:r w:rsidRPr="00AE4247">
        <w:rPr>
          <w:rFonts w:hint="eastAsia"/>
        </w:rPr>
        <w:t>）当出现通讯故障，应迅速调集力量抢修损坏的通信设施。</w:t>
      </w:r>
    </w:p>
    <w:p w:rsidR="00AB50A1" w:rsidRPr="00AE4247" w:rsidRDefault="00AB50A1" w:rsidP="00AC7EF8">
      <w:pPr>
        <w:ind w:firstLine="480"/>
      </w:pPr>
      <w:r w:rsidRPr="00AE4247">
        <w:rPr>
          <w:rFonts w:hint="eastAsia"/>
        </w:rPr>
        <w:t>（</w:t>
      </w:r>
      <w:r w:rsidRPr="00AE4247">
        <w:rPr>
          <w:rFonts w:hint="eastAsia"/>
        </w:rPr>
        <w:t>5</w:t>
      </w:r>
      <w:r w:rsidRPr="00AE4247">
        <w:rPr>
          <w:rFonts w:hint="eastAsia"/>
        </w:rPr>
        <w:t>）当出现意外情况或不明情况时，应立即向防洪领导小组呈报。</w:t>
      </w:r>
    </w:p>
    <w:p w:rsidR="00C358D6" w:rsidRPr="00AE4247" w:rsidRDefault="00C358D6" w:rsidP="00C358D6">
      <w:pPr>
        <w:pStyle w:val="2"/>
        <w:spacing w:before="165" w:after="165"/>
      </w:pPr>
      <w:bookmarkStart w:id="42" w:name="_Toc518850348"/>
      <w:r w:rsidRPr="00AE4247">
        <w:rPr>
          <w:rFonts w:hint="eastAsia"/>
        </w:rPr>
        <w:t>其它保障</w:t>
      </w:r>
      <w:bookmarkEnd w:id="42"/>
    </w:p>
    <w:p w:rsidR="00AB50A1" w:rsidRPr="00AE4247" w:rsidRDefault="00AB50A1" w:rsidP="00AC7EF8">
      <w:pPr>
        <w:ind w:firstLine="480"/>
      </w:pPr>
      <w:r w:rsidRPr="00AE4247">
        <w:rPr>
          <w:rFonts w:hint="eastAsia"/>
        </w:rPr>
        <w:t>1</w:t>
      </w:r>
      <w:r w:rsidRPr="00AE4247">
        <w:rPr>
          <w:rFonts w:hint="eastAsia"/>
        </w:rPr>
        <w:t>、救灾物资的储备、调拨和供应计划</w:t>
      </w:r>
      <w:r w:rsidR="00A35D9A" w:rsidRPr="00AE4247">
        <w:rPr>
          <w:rFonts w:hint="eastAsia"/>
        </w:rPr>
        <w:t>：</w:t>
      </w:r>
      <w:r w:rsidRPr="00AE4247">
        <w:rPr>
          <w:rFonts w:hint="eastAsia"/>
        </w:rPr>
        <w:t>如发生大洪水，则在洪水到来前现根据需要统一采购储备。大批量的救灾物资，由县防</w:t>
      </w:r>
      <w:r w:rsidR="00A35D9A" w:rsidRPr="00AE4247">
        <w:rPr>
          <w:rFonts w:hint="eastAsia"/>
        </w:rPr>
        <w:t>汛</w:t>
      </w:r>
      <w:r w:rsidRPr="00AE4247">
        <w:rPr>
          <w:rFonts w:hint="eastAsia"/>
        </w:rPr>
        <w:t>领导小组统一调拨。</w:t>
      </w:r>
    </w:p>
    <w:p w:rsidR="00A02F8C" w:rsidRPr="00AE4247" w:rsidRDefault="00A02F8C" w:rsidP="00A02F8C">
      <w:pPr>
        <w:ind w:firstLine="480"/>
      </w:pPr>
      <w:r w:rsidRPr="00AE4247">
        <w:rPr>
          <w:rFonts w:hint="eastAsia"/>
        </w:rPr>
        <w:t>2</w:t>
      </w:r>
      <w:r w:rsidRPr="00AE4247">
        <w:rPr>
          <w:rFonts w:hint="eastAsia"/>
        </w:rPr>
        <w:t>、资金保障</w:t>
      </w:r>
    </w:p>
    <w:p w:rsidR="00A02F8C" w:rsidRPr="00AE4247" w:rsidRDefault="00A02F8C" w:rsidP="00A02F8C">
      <w:pPr>
        <w:ind w:firstLine="480"/>
      </w:pPr>
      <w:r w:rsidRPr="00AE4247">
        <w:rPr>
          <w:rFonts w:hint="eastAsia"/>
        </w:rPr>
        <w:t>财政局根据</w:t>
      </w:r>
      <w:r w:rsidR="000166BF" w:rsidRPr="00AE4247">
        <w:rPr>
          <w:rFonts w:hint="eastAsia"/>
        </w:rPr>
        <w:t>汛前检查情况，对需要加固的工程进行拨款，灾后根据</w:t>
      </w:r>
      <w:r w:rsidRPr="00AE4247">
        <w:rPr>
          <w:rFonts w:hint="eastAsia"/>
        </w:rPr>
        <w:t>灾害程度、水毁工程情况，安排资金，用于遭受严重灾害的防汛设施修复补助。</w:t>
      </w:r>
    </w:p>
    <w:p w:rsidR="00AB50A1" w:rsidRPr="00AE4247" w:rsidRDefault="00A02F8C" w:rsidP="00AC7EF8">
      <w:pPr>
        <w:ind w:firstLine="480"/>
      </w:pPr>
      <w:r w:rsidRPr="00AE4247">
        <w:rPr>
          <w:rFonts w:hint="eastAsia"/>
        </w:rPr>
        <w:t>3</w:t>
      </w:r>
      <w:r w:rsidR="00AB50A1" w:rsidRPr="00AE4247">
        <w:rPr>
          <w:rFonts w:hint="eastAsia"/>
        </w:rPr>
        <w:t>、卫生防疫</w:t>
      </w:r>
    </w:p>
    <w:p w:rsidR="00AB50A1" w:rsidRPr="00AE4247" w:rsidRDefault="00AB50A1" w:rsidP="00AC7EF8">
      <w:pPr>
        <w:ind w:firstLine="480"/>
      </w:pPr>
      <w:r w:rsidRPr="00AE4247">
        <w:rPr>
          <w:rFonts w:hint="eastAsia"/>
        </w:rPr>
        <w:t>本管理处并未配备专职的医务人员。在救灾时卫生防疫工作由县防洪领导小组统一部署，由专职的卫生防疫工作人员进水库进行指导帮助，我处主要做好配合协调工作。</w:t>
      </w:r>
    </w:p>
    <w:p w:rsidR="00A02F8C" w:rsidRPr="00AE4247" w:rsidRDefault="00A02F8C" w:rsidP="00A02F8C">
      <w:pPr>
        <w:ind w:firstLine="480"/>
      </w:pPr>
      <w:r w:rsidRPr="00AE4247">
        <w:rPr>
          <w:rFonts w:hint="eastAsia"/>
        </w:rPr>
        <w:t>4</w:t>
      </w:r>
      <w:r w:rsidRPr="00AE4247">
        <w:rPr>
          <w:rFonts w:hint="eastAsia"/>
        </w:rPr>
        <w:t>、生活救助</w:t>
      </w:r>
    </w:p>
    <w:p w:rsidR="00A02F8C" w:rsidRPr="00AE4247" w:rsidRDefault="00A02F8C" w:rsidP="00A02F8C">
      <w:pPr>
        <w:ind w:firstLine="480"/>
      </w:pPr>
      <w:r w:rsidRPr="00AE4247">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A02F8C" w:rsidRPr="00AE4247" w:rsidRDefault="00A02F8C" w:rsidP="00A02F8C">
      <w:pPr>
        <w:ind w:firstLine="480"/>
      </w:pPr>
      <w:r w:rsidRPr="00AE4247">
        <w:rPr>
          <w:rFonts w:hint="eastAsia"/>
        </w:rPr>
        <w:t>5</w:t>
      </w:r>
      <w:r w:rsidRPr="00AE4247">
        <w:rPr>
          <w:rFonts w:hint="eastAsia"/>
        </w:rPr>
        <w:t>、安全保卫</w:t>
      </w:r>
    </w:p>
    <w:p w:rsidR="00A02F8C" w:rsidRPr="00AE4247" w:rsidRDefault="00A02F8C" w:rsidP="00A02F8C">
      <w:pPr>
        <w:ind w:firstLine="480"/>
      </w:pPr>
      <w:r w:rsidRPr="00AE4247">
        <w:rPr>
          <w:rFonts w:hint="eastAsia"/>
        </w:rPr>
        <w:t>公安局负责维护抢险工地及区域的治安保卫工作，保障抢险队伍的交通畅通无阻。</w:t>
      </w:r>
    </w:p>
    <w:p w:rsidR="00AB50A1" w:rsidRPr="00AE4247" w:rsidRDefault="00A02F8C" w:rsidP="00AC7EF8">
      <w:pPr>
        <w:ind w:firstLine="480"/>
      </w:pPr>
      <w:r w:rsidRPr="00AE4247">
        <w:rPr>
          <w:rFonts w:hint="eastAsia"/>
        </w:rPr>
        <w:t>6</w:t>
      </w:r>
      <w:r w:rsidR="00AB50A1" w:rsidRPr="00AE4247">
        <w:rPr>
          <w:rFonts w:hint="eastAsia"/>
        </w:rPr>
        <w:t>、宣传报告</w:t>
      </w:r>
    </w:p>
    <w:p w:rsidR="00AB50A1" w:rsidRPr="00AE4247" w:rsidRDefault="00A02F8C" w:rsidP="00AC7EF8">
      <w:pPr>
        <w:ind w:firstLine="480"/>
      </w:pPr>
      <w:r w:rsidRPr="00AE4247">
        <w:rPr>
          <w:rFonts w:hint="eastAsia"/>
        </w:rPr>
        <w:t>汛期</w:t>
      </w:r>
      <w:r w:rsidR="00AB50A1" w:rsidRPr="00AE4247">
        <w:rPr>
          <w:rFonts w:hint="eastAsia"/>
        </w:rPr>
        <w:t>要通过</w:t>
      </w:r>
      <w:r w:rsidR="001C3A66" w:rsidRPr="00AE4247">
        <w:rPr>
          <w:rFonts w:hint="eastAsia"/>
        </w:rPr>
        <w:t>电视台、</w:t>
      </w:r>
      <w:r w:rsidR="00AB50A1" w:rsidRPr="00AE4247">
        <w:rPr>
          <w:rFonts w:hint="eastAsia"/>
        </w:rPr>
        <w:t>黑板报、宣传栏、水库信息网等内外宣传和报送水库防</w:t>
      </w:r>
      <w:r w:rsidR="00AB50A1" w:rsidRPr="00AE4247">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C358D6" w:rsidRPr="00AE4247" w:rsidRDefault="00C358D6" w:rsidP="00C358D6">
      <w:pPr>
        <w:ind w:firstLineChars="0" w:firstLine="0"/>
      </w:pPr>
    </w:p>
    <w:p w:rsidR="00C358D6" w:rsidRPr="00AE4247" w:rsidRDefault="00C358D6" w:rsidP="00C358D6">
      <w:pPr>
        <w:pStyle w:val="1"/>
        <w:spacing w:before="165" w:after="165"/>
      </w:pPr>
      <w:bookmarkStart w:id="43" w:name="_Toc518850349"/>
      <w:r w:rsidRPr="00AE4247">
        <w:rPr>
          <w:rFonts w:hint="eastAsia"/>
        </w:rPr>
        <w:lastRenderedPageBreak/>
        <w:t>《应急预案》启动与结束</w:t>
      </w:r>
      <w:bookmarkEnd w:id="43"/>
    </w:p>
    <w:p w:rsidR="00C358D6" w:rsidRPr="00AE4247" w:rsidRDefault="00C358D6" w:rsidP="00C358D6">
      <w:pPr>
        <w:pStyle w:val="2"/>
        <w:spacing w:before="165" w:after="165"/>
      </w:pPr>
      <w:bookmarkStart w:id="44" w:name="_Toc518850350"/>
      <w:r w:rsidRPr="00AE4247">
        <w:rPr>
          <w:rFonts w:hint="eastAsia"/>
        </w:rPr>
        <w:t>启动与结束条件</w:t>
      </w:r>
      <w:bookmarkEnd w:id="44"/>
    </w:p>
    <w:p w:rsidR="00186552" w:rsidRPr="00AE4247" w:rsidRDefault="00186552" w:rsidP="00186552">
      <w:pPr>
        <w:pStyle w:val="3"/>
        <w:spacing w:before="165" w:after="165" w:line="560" w:lineRule="exact"/>
        <w:rPr>
          <w:rFonts w:ascii="宋体" w:hAnsi="宋体"/>
          <w:bCs/>
          <w:szCs w:val="28"/>
        </w:rPr>
      </w:pPr>
      <w:bookmarkStart w:id="45" w:name="_Toc201720714"/>
      <w:r w:rsidRPr="00AE4247">
        <w:rPr>
          <w:rFonts w:ascii="宋体" w:hAnsi="宋体" w:hint="eastAsia"/>
          <w:bCs/>
          <w:szCs w:val="28"/>
        </w:rPr>
        <w:t>启动条件</w:t>
      </w:r>
      <w:bookmarkEnd w:id="45"/>
    </w:p>
    <w:p w:rsidR="00186552" w:rsidRPr="00AE4247" w:rsidRDefault="00186552" w:rsidP="0094342C">
      <w:pPr>
        <w:ind w:firstLine="480"/>
      </w:pPr>
      <w:r w:rsidRPr="00AE4247">
        <w:rPr>
          <w:rFonts w:hint="eastAsia"/>
        </w:rPr>
        <w:t>当水库发生</w:t>
      </w:r>
      <w:r w:rsidR="001A2D7B" w:rsidRPr="00AE4247">
        <w:rPr>
          <w:rFonts w:hint="eastAsia"/>
        </w:rPr>
        <w:t>表</w:t>
      </w:r>
      <w:r w:rsidR="001A2D7B" w:rsidRPr="00AE4247">
        <w:rPr>
          <w:rFonts w:hint="eastAsia"/>
        </w:rPr>
        <w:t>3.1-1</w:t>
      </w:r>
      <w:r w:rsidRPr="00AE4247">
        <w:rPr>
          <w:rFonts w:hint="eastAsia"/>
        </w:rPr>
        <w:t>《险情的种类以及发生的部位和等级表》中所列险情种类及等级，</w:t>
      </w:r>
      <w:r w:rsidR="001A2D7B" w:rsidRPr="00AE4247">
        <w:rPr>
          <w:rFonts w:hint="eastAsia"/>
        </w:rPr>
        <w:t>的险情时，</w:t>
      </w:r>
      <w:r w:rsidRPr="00AE4247">
        <w:rPr>
          <w:rFonts w:hint="eastAsia"/>
        </w:rPr>
        <w:t>启动相应级别的抢险调度方案。</w:t>
      </w:r>
    </w:p>
    <w:p w:rsidR="00186552" w:rsidRPr="00AE4247" w:rsidRDefault="00186552" w:rsidP="00186552">
      <w:pPr>
        <w:pStyle w:val="3"/>
        <w:spacing w:before="165" w:after="165" w:line="560" w:lineRule="exact"/>
        <w:rPr>
          <w:rFonts w:ascii="宋体" w:hAnsi="宋体"/>
          <w:bCs/>
          <w:szCs w:val="28"/>
        </w:rPr>
      </w:pPr>
      <w:bookmarkStart w:id="46" w:name="_Toc201720715"/>
      <w:r w:rsidRPr="00AE4247">
        <w:rPr>
          <w:rFonts w:ascii="宋体" w:hAnsi="宋体" w:hint="eastAsia"/>
          <w:bCs/>
          <w:szCs w:val="28"/>
        </w:rPr>
        <w:t>结束条件</w:t>
      </w:r>
      <w:bookmarkEnd w:id="46"/>
    </w:p>
    <w:p w:rsidR="00186552" w:rsidRPr="00AE4247" w:rsidRDefault="00186552" w:rsidP="0094342C">
      <w:pPr>
        <w:ind w:firstLine="480"/>
      </w:pPr>
      <w:r w:rsidRPr="00AE4247">
        <w:rPr>
          <w:rFonts w:hint="eastAsia"/>
        </w:rPr>
        <w:t>水库险情已经得到有效控制或排除时。</w:t>
      </w:r>
    </w:p>
    <w:p w:rsidR="00C358D6" w:rsidRPr="00AE4247" w:rsidRDefault="00C358D6" w:rsidP="00C358D6">
      <w:pPr>
        <w:pStyle w:val="2"/>
        <w:spacing w:before="165" w:after="165"/>
      </w:pPr>
      <w:bookmarkStart w:id="47" w:name="_Toc518850351"/>
      <w:r w:rsidRPr="00AE4247">
        <w:rPr>
          <w:rFonts w:hint="eastAsia"/>
        </w:rPr>
        <w:t>决策机构与程序</w:t>
      </w:r>
      <w:bookmarkEnd w:id="47"/>
    </w:p>
    <w:p w:rsidR="00186552" w:rsidRPr="00AE4247" w:rsidRDefault="00186552" w:rsidP="00186552">
      <w:pPr>
        <w:pStyle w:val="3"/>
        <w:spacing w:before="165" w:after="165" w:line="560" w:lineRule="exact"/>
        <w:rPr>
          <w:rFonts w:ascii="宋体" w:hAnsi="宋体"/>
          <w:bCs/>
          <w:szCs w:val="28"/>
        </w:rPr>
      </w:pPr>
      <w:r w:rsidRPr="00AE4247">
        <w:rPr>
          <w:rFonts w:ascii="宋体" w:hAnsi="宋体" w:hint="eastAsia"/>
          <w:bCs/>
          <w:szCs w:val="28"/>
        </w:rPr>
        <w:t>启动和结束</w:t>
      </w:r>
      <w:r w:rsidR="001A2D7B" w:rsidRPr="00AE4247">
        <w:rPr>
          <w:rFonts w:ascii="宋体" w:hAnsi="宋体" w:hint="eastAsia"/>
          <w:bCs/>
          <w:szCs w:val="28"/>
        </w:rPr>
        <w:t>本</w:t>
      </w:r>
      <w:r w:rsidRPr="00AE4247">
        <w:rPr>
          <w:rFonts w:ascii="宋体" w:hAnsi="宋体" w:hint="eastAsia"/>
          <w:bCs/>
          <w:szCs w:val="28"/>
        </w:rPr>
        <w:t>《应急预案》的决策机构是</w:t>
      </w:r>
      <w:r w:rsidR="00AC086E" w:rsidRPr="00AE4247">
        <w:rPr>
          <w:rFonts w:ascii="宋体" w:hAnsi="宋体" w:hint="eastAsia"/>
          <w:bCs/>
          <w:szCs w:val="28"/>
        </w:rPr>
        <w:t>：</w:t>
      </w:r>
      <w:r w:rsidR="00AF127F" w:rsidRPr="00AE4247">
        <w:rPr>
          <w:rFonts w:ascii="宋体" w:hAnsi="宋体" w:hint="eastAsia"/>
          <w:bCs/>
          <w:szCs w:val="28"/>
        </w:rPr>
        <w:t>王村镇政府</w:t>
      </w:r>
    </w:p>
    <w:p w:rsidR="00186552" w:rsidRPr="00AE4247" w:rsidRDefault="00186552" w:rsidP="00186552">
      <w:pPr>
        <w:pStyle w:val="3"/>
        <w:spacing w:before="165" w:after="165" w:line="560" w:lineRule="exact"/>
        <w:rPr>
          <w:rFonts w:ascii="宋体" w:hAnsi="宋体"/>
          <w:bCs/>
          <w:szCs w:val="28"/>
        </w:rPr>
      </w:pPr>
      <w:bookmarkStart w:id="48" w:name="_Toc201720718"/>
      <w:r w:rsidRPr="00AE4247">
        <w:rPr>
          <w:rFonts w:ascii="宋体" w:hAnsi="宋体" w:hint="eastAsia"/>
          <w:bCs/>
          <w:szCs w:val="28"/>
        </w:rPr>
        <w:t>启动和结束</w:t>
      </w:r>
      <w:r w:rsidR="001A2D7B" w:rsidRPr="00AE4247">
        <w:rPr>
          <w:rFonts w:ascii="宋体" w:hAnsi="宋体" w:hint="eastAsia"/>
          <w:bCs/>
          <w:szCs w:val="28"/>
        </w:rPr>
        <w:t>本</w:t>
      </w:r>
      <w:r w:rsidRPr="00AE4247">
        <w:rPr>
          <w:rFonts w:ascii="宋体" w:hAnsi="宋体" w:hint="eastAsia"/>
          <w:bCs/>
          <w:szCs w:val="28"/>
        </w:rPr>
        <w:t>《应急预案》程序</w:t>
      </w:r>
      <w:bookmarkEnd w:id="48"/>
    </w:p>
    <w:p w:rsidR="00186552" w:rsidRPr="00AE4247" w:rsidRDefault="00186552" w:rsidP="0094342C">
      <w:pPr>
        <w:ind w:firstLine="480"/>
      </w:pPr>
      <w:r w:rsidRPr="00AE4247">
        <w:rPr>
          <w:rFonts w:hint="eastAsia"/>
        </w:rPr>
        <w:t>1</w:t>
      </w:r>
      <w:r w:rsidRPr="00AE4247">
        <w:rPr>
          <w:rFonts w:hint="eastAsia"/>
        </w:rPr>
        <w:t>、启动程序</w:t>
      </w:r>
    </w:p>
    <w:p w:rsidR="00186552" w:rsidRPr="00AE4247" w:rsidRDefault="00186552" w:rsidP="0094342C">
      <w:pPr>
        <w:ind w:firstLine="480"/>
      </w:pPr>
      <w:r w:rsidRPr="00AE4247">
        <w:rPr>
          <w:rFonts w:hint="eastAsia"/>
        </w:rPr>
        <w:t>进入汛期，</w:t>
      </w:r>
      <w:r w:rsidR="00EA72B4" w:rsidRPr="00AE4247">
        <w:rPr>
          <w:rFonts w:hint="eastAsia"/>
        </w:rPr>
        <w:t>水库管理单位</w:t>
      </w:r>
      <w:r w:rsidRPr="00AE4247">
        <w:rPr>
          <w:rFonts w:hint="eastAsia"/>
        </w:rPr>
        <w:t>实行</w:t>
      </w:r>
      <w:r w:rsidRPr="00AE4247">
        <w:rPr>
          <w:rFonts w:hint="eastAsia"/>
        </w:rPr>
        <w:t>24</w:t>
      </w:r>
      <w:r w:rsidRPr="00AE4247">
        <w:rPr>
          <w:rFonts w:hint="eastAsia"/>
        </w:rPr>
        <w:t>小时值班制度，全程跟踪雨情、水情、工情，在发现水库将发生或已经发生险情时，</w:t>
      </w:r>
      <w:r w:rsidR="0042220E" w:rsidRPr="00AE4247">
        <w:rPr>
          <w:rFonts w:hint="eastAsia"/>
        </w:rPr>
        <w:t>水库管理单位</w:t>
      </w:r>
      <w:r w:rsidRPr="00AE4247">
        <w:rPr>
          <w:rFonts w:hint="eastAsia"/>
        </w:rPr>
        <w:t>立即向</w:t>
      </w:r>
      <w:r w:rsidR="00AC086E" w:rsidRPr="00AE4247">
        <w:rPr>
          <w:rFonts w:hint="eastAsia"/>
        </w:rPr>
        <w:t>王村镇</w:t>
      </w:r>
      <w:r w:rsidRPr="00AE4247">
        <w:rPr>
          <w:rFonts w:hint="eastAsia"/>
        </w:rPr>
        <w:t>农工办及</w:t>
      </w:r>
      <w:r w:rsidR="00AC086E" w:rsidRPr="00AE4247">
        <w:rPr>
          <w:rFonts w:hint="eastAsia"/>
        </w:rPr>
        <w:t>王村镇</w:t>
      </w:r>
      <w:r w:rsidR="00100931" w:rsidRPr="00AE4247">
        <w:rPr>
          <w:rFonts w:hint="eastAsia"/>
        </w:rPr>
        <w:t>防汛抗旱指挥部</w:t>
      </w:r>
      <w:r w:rsidRPr="00AE4247">
        <w:rPr>
          <w:rFonts w:hint="eastAsia"/>
        </w:rPr>
        <w:t>报告，</w:t>
      </w:r>
      <w:r w:rsidR="00AC086E" w:rsidRPr="00AE4247">
        <w:rPr>
          <w:rFonts w:hint="eastAsia"/>
        </w:rPr>
        <w:t>王村镇</w:t>
      </w:r>
      <w:r w:rsidR="00100931" w:rsidRPr="00AE4247">
        <w:rPr>
          <w:rFonts w:hint="eastAsia"/>
        </w:rPr>
        <w:t>防汛抗旱指挥部</w:t>
      </w:r>
      <w:r w:rsidRPr="00AE4247">
        <w:rPr>
          <w:rFonts w:hint="eastAsia"/>
        </w:rPr>
        <w:t>派出防汛抢险专家组进行核实，并确定险情等级，提出核实报告。</w:t>
      </w:r>
      <w:r w:rsidR="00AC086E" w:rsidRPr="00AE4247">
        <w:rPr>
          <w:rFonts w:hint="eastAsia"/>
        </w:rPr>
        <w:t>王村镇</w:t>
      </w:r>
      <w:r w:rsidR="00100931" w:rsidRPr="00AE4247">
        <w:rPr>
          <w:rFonts w:hint="eastAsia"/>
        </w:rPr>
        <w:t>防汛抗旱指挥部</w:t>
      </w:r>
      <w:r w:rsidRPr="00AE4247">
        <w:rPr>
          <w:rFonts w:hint="eastAsia"/>
        </w:rPr>
        <w:t>根据核实报告向区人民政府提出启动《应急预案》请示报告，根据不同情况</w:t>
      </w:r>
      <w:r w:rsidR="00890288" w:rsidRPr="00AE4247">
        <w:rPr>
          <w:rFonts w:hint="eastAsia"/>
        </w:rPr>
        <w:t>由</w:t>
      </w:r>
      <w:r w:rsidRPr="00AE4247">
        <w:rPr>
          <w:rFonts w:hint="eastAsia"/>
        </w:rPr>
        <w:t>区人民政府区长批准启动《应急预案》相关应急程序。</w:t>
      </w:r>
    </w:p>
    <w:p w:rsidR="00186552" w:rsidRPr="00AE4247" w:rsidRDefault="00186552" w:rsidP="0094342C">
      <w:pPr>
        <w:ind w:firstLine="480"/>
      </w:pPr>
      <w:r w:rsidRPr="00AE4247">
        <w:rPr>
          <w:rFonts w:hint="eastAsia"/>
        </w:rPr>
        <w:t>2</w:t>
      </w:r>
      <w:r w:rsidRPr="00AE4247">
        <w:rPr>
          <w:rFonts w:hint="eastAsia"/>
        </w:rPr>
        <w:t>、结束程序</w:t>
      </w:r>
    </w:p>
    <w:p w:rsidR="00186552" w:rsidRPr="00AE4247" w:rsidRDefault="00186552" w:rsidP="0094342C">
      <w:pPr>
        <w:ind w:firstLine="480"/>
      </w:pPr>
      <w:r w:rsidRPr="00AE4247">
        <w:rPr>
          <w:rFonts w:hint="eastAsia"/>
        </w:rPr>
        <w:t>当水库的重大险情或危险区内的险情已经得到有效控制或排除时，由</w:t>
      </w:r>
      <w:r w:rsidR="00AC086E" w:rsidRPr="00AE4247">
        <w:rPr>
          <w:rFonts w:hint="eastAsia"/>
        </w:rPr>
        <w:t>王村镇</w:t>
      </w:r>
      <w:r w:rsidRPr="00AE4247">
        <w:rPr>
          <w:rFonts w:hint="eastAsia"/>
        </w:rPr>
        <w:t>防汛抢险专家组现场核实后报</w:t>
      </w:r>
      <w:r w:rsidR="00AC086E" w:rsidRPr="00AE4247">
        <w:rPr>
          <w:rFonts w:hint="eastAsia"/>
        </w:rPr>
        <w:t>王村镇</w:t>
      </w:r>
      <w:r w:rsidR="00100931" w:rsidRPr="00AE4247">
        <w:rPr>
          <w:rFonts w:hint="eastAsia"/>
        </w:rPr>
        <w:t>防汛抗旱指挥部</w:t>
      </w:r>
      <w:r w:rsidRPr="00AE4247">
        <w:rPr>
          <w:rFonts w:hint="eastAsia"/>
        </w:rPr>
        <w:t>，</w:t>
      </w:r>
      <w:r w:rsidR="00AC086E" w:rsidRPr="00AE4247">
        <w:rPr>
          <w:rFonts w:hint="eastAsia"/>
        </w:rPr>
        <w:t>王村镇</w:t>
      </w:r>
      <w:r w:rsidR="00100931" w:rsidRPr="00AE4247">
        <w:rPr>
          <w:rFonts w:hint="eastAsia"/>
        </w:rPr>
        <w:t>防汛抗旱指挥部</w:t>
      </w:r>
      <w:r w:rsidRPr="00AE4247">
        <w:rPr>
          <w:rFonts w:hint="eastAsia"/>
        </w:rPr>
        <w:t>根据核实报告向</w:t>
      </w:r>
      <w:r w:rsidR="00AC086E" w:rsidRPr="00AE4247">
        <w:rPr>
          <w:rFonts w:hint="eastAsia"/>
        </w:rPr>
        <w:t>王村镇</w:t>
      </w:r>
      <w:r w:rsidR="00100931" w:rsidRPr="00AE4247">
        <w:rPr>
          <w:rFonts w:hint="eastAsia"/>
        </w:rPr>
        <w:t>政府</w:t>
      </w:r>
      <w:r w:rsidRPr="00AE4247">
        <w:rPr>
          <w:rFonts w:hint="eastAsia"/>
        </w:rPr>
        <w:t>提出结束《应急预案》请示报告，经</w:t>
      </w:r>
      <w:r w:rsidR="00AC086E" w:rsidRPr="00AE4247">
        <w:rPr>
          <w:rFonts w:hint="eastAsia"/>
        </w:rPr>
        <w:t>王村镇</w:t>
      </w:r>
      <w:r w:rsidR="00100931" w:rsidRPr="00AE4247">
        <w:rPr>
          <w:rFonts w:hint="eastAsia"/>
        </w:rPr>
        <w:t>政府</w:t>
      </w:r>
      <w:r w:rsidRPr="00AE4247">
        <w:rPr>
          <w:rFonts w:hint="eastAsia"/>
        </w:rPr>
        <w:t>主任批准后结束《应急预案》。</w:t>
      </w:r>
    </w:p>
    <w:p w:rsidR="00186552" w:rsidRPr="00AE4247" w:rsidRDefault="00186552" w:rsidP="00186552">
      <w:pPr>
        <w:ind w:firstLine="480"/>
      </w:pPr>
    </w:p>
    <w:p w:rsidR="00C358D6" w:rsidRPr="00AE4247" w:rsidRDefault="00C358D6" w:rsidP="00C358D6">
      <w:pPr>
        <w:pStyle w:val="1"/>
        <w:spacing w:before="165" w:after="165"/>
      </w:pPr>
      <w:bookmarkStart w:id="49" w:name="_Toc518850352"/>
      <w:r w:rsidRPr="00AE4247">
        <w:rPr>
          <w:rFonts w:hint="eastAsia"/>
        </w:rPr>
        <w:lastRenderedPageBreak/>
        <w:t>附件</w:t>
      </w:r>
      <w:bookmarkEnd w:id="49"/>
    </w:p>
    <w:p w:rsidR="00C358D6" w:rsidRPr="00AE4247" w:rsidRDefault="00C358D6" w:rsidP="00790BD2">
      <w:pPr>
        <w:pStyle w:val="2"/>
        <w:spacing w:before="165" w:after="165"/>
      </w:pPr>
      <w:bookmarkStart w:id="50" w:name="_Toc518850353"/>
      <w:r w:rsidRPr="00AE4247">
        <w:rPr>
          <w:rFonts w:hint="eastAsia"/>
        </w:rPr>
        <w:t>附</w:t>
      </w:r>
      <w:r w:rsidR="00186552" w:rsidRPr="00AE4247">
        <w:rPr>
          <w:rFonts w:hint="eastAsia"/>
        </w:rPr>
        <w:t>表</w:t>
      </w:r>
      <w:bookmarkEnd w:id="50"/>
    </w:p>
    <w:p w:rsidR="00186552" w:rsidRPr="00AE4247" w:rsidRDefault="00186552" w:rsidP="00BB292D">
      <w:pPr>
        <w:pStyle w:val="af"/>
        <w:numPr>
          <w:ilvl w:val="0"/>
          <w:numId w:val="46"/>
        </w:numPr>
        <w:spacing w:line="560" w:lineRule="exact"/>
        <w:ind w:firstLineChars="0"/>
      </w:pPr>
      <w:r w:rsidRPr="00AE4247">
        <w:rPr>
          <w:rFonts w:hint="eastAsia"/>
        </w:rPr>
        <w:t>水库工程技术特性表</w:t>
      </w:r>
      <w:r w:rsidR="005F3EB6" w:rsidRPr="00AE4247">
        <w:rPr>
          <w:rFonts w:hint="eastAsia"/>
        </w:rPr>
        <w:t>；</w:t>
      </w:r>
    </w:p>
    <w:p w:rsidR="00BB292D" w:rsidRPr="00AE4247" w:rsidRDefault="00BB292D" w:rsidP="00BB292D">
      <w:pPr>
        <w:pStyle w:val="af"/>
        <w:numPr>
          <w:ilvl w:val="0"/>
          <w:numId w:val="46"/>
        </w:numPr>
        <w:spacing w:line="560" w:lineRule="exact"/>
        <w:ind w:firstLineChars="0"/>
      </w:pPr>
      <w:r w:rsidRPr="00AE4247">
        <w:rPr>
          <w:rFonts w:hint="eastAsia"/>
        </w:rPr>
        <w:t>水库安全度汛责任人。</w:t>
      </w:r>
    </w:p>
    <w:p w:rsidR="00BB292D" w:rsidRPr="00AE4247" w:rsidRDefault="00BB292D" w:rsidP="00BB292D">
      <w:pPr>
        <w:pStyle w:val="af"/>
        <w:spacing w:line="560" w:lineRule="exact"/>
        <w:ind w:left="840" w:firstLineChars="0" w:firstLine="0"/>
      </w:pPr>
    </w:p>
    <w:p w:rsidR="00C358D6" w:rsidRPr="00AE4247" w:rsidRDefault="00C358D6" w:rsidP="00790BD2">
      <w:pPr>
        <w:pStyle w:val="2"/>
        <w:spacing w:before="165" w:after="165"/>
      </w:pPr>
      <w:bookmarkStart w:id="51" w:name="_Toc518850354"/>
      <w:r w:rsidRPr="00AE4247">
        <w:rPr>
          <w:rFonts w:hint="eastAsia"/>
        </w:rPr>
        <w:t>附</w:t>
      </w:r>
      <w:r w:rsidR="00186552" w:rsidRPr="00AE4247">
        <w:rPr>
          <w:rFonts w:hint="eastAsia"/>
        </w:rPr>
        <w:t>图</w:t>
      </w:r>
      <w:bookmarkEnd w:id="51"/>
    </w:p>
    <w:p w:rsidR="00EB05FF" w:rsidRPr="00AE4247" w:rsidRDefault="00186552" w:rsidP="005F3EB6">
      <w:pPr>
        <w:spacing w:line="560" w:lineRule="exact"/>
        <w:ind w:firstLine="480"/>
      </w:pPr>
      <w:r w:rsidRPr="00AE4247">
        <w:t>1</w:t>
      </w:r>
      <w:r w:rsidR="00EB05FF" w:rsidRPr="00AE4247">
        <w:rPr>
          <w:rFonts w:hint="eastAsia"/>
        </w:rPr>
        <w:t>、水库水位～库容～面积～泄量关系曲线图；</w:t>
      </w:r>
    </w:p>
    <w:p w:rsidR="00186552" w:rsidRPr="00AE4247" w:rsidRDefault="0032662A" w:rsidP="005F3EB6">
      <w:pPr>
        <w:spacing w:line="560" w:lineRule="exact"/>
        <w:ind w:firstLine="480"/>
      </w:pPr>
      <w:r w:rsidRPr="00AE4247">
        <w:rPr>
          <w:rFonts w:hint="eastAsia"/>
        </w:rPr>
        <w:t>2</w:t>
      </w:r>
      <w:r w:rsidR="00186552" w:rsidRPr="00AE4247">
        <w:rPr>
          <w:rFonts w:hint="eastAsia"/>
        </w:rPr>
        <w:t>、水库枢纽平面布置图；</w:t>
      </w:r>
    </w:p>
    <w:p w:rsidR="00186552" w:rsidRPr="00AE4247" w:rsidRDefault="0032662A" w:rsidP="005F3EB6">
      <w:pPr>
        <w:spacing w:line="560" w:lineRule="exact"/>
        <w:ind w:firstLine="480"/>
      </w:pPr>
      <w:r w:rsidRPr="00AE4247">
        <w:rPr>
          <w:rFonts w:hint="eastAsia"/>
        </w:rPr>
        <w:t>3</w:t>
      </w:r>
      <w:r w:rsidR="00186552" w:rsidRPr="00AE4247">
        <w:rPr>
          <w:rFonts w:hint="eastAsia"/>
        </w:rPr>
        <w:t>、水库</w:t>
      </w:r>
      <w:r w:rsidR="00A75B11" w:rsidRPr="00AE4247">
        <w:rPr>
          <w:rFonts w:hint="eastAsia"/>
        </w:rPr>
        <w:t>溢洪道平面，</w:t>
      </w:r>
      <w:r w:rsidR="00186552" w:rsidRPr="00AE4247">
        <w:rPr>
          <w:rFonts w:hint="eastAsia"/>
        </w:rPr>
        <w:t>剖面图；</w:t>
      </w:r>
    </w:p>
    <w:p w:rsidR="005F26A7" w:rsidRPr="00AE4247" w:rsidRDefault="005F26A7" w:rsidP="005F3EB6">
      <w:pPr>
        <w:spacing w:line="560" w:lineRule="exact"/>
        <w:ind w:firstLine="480"/>
      </w:pPr>
      <w:r w:rsidRPr="00AE4247">
        <w:rPr>
          <w:rFonts w:hint="eastAsia"/>
        </w:rPr>
        <w:t>4</w:t>
      </w:r>
      <w:r w:rsidRPr="00AE4247">
        <w:rPr>
          <w:rFonts w:hint="eastAsia"/>
        </w:rPr>
        <w:t>、转移路线图。</w:t>
      </w:r>
    </w:p>
    <w:p w:rsidR="006E1EC7" w:rsidRPr="00AE4247" w:rsidRDefault="006E1EC7">
      <w:pPr>
        <w:ind w:firstLineChars="0" w:firstLine="0"/>
      </w:pPr>
    </w:p>
    <w:p w:rsidR="00224F70" w:rsidRPr="00AE4247" w:rsidRDefault="00224F70">
      <w:pPr>
        <w:ind w:firstLineChars="0" w:firstLine="0"/>
      </w:pPr>
    </w:p>
    <w:p w:rsidR="00224F70" w:rsidRPr="00AE4247" w:rsidRDefault="00224F70">
      <w:pPr>
        <w:ind w:firstLineChars="0" w:firstLine="0"/>
      </w:pPr>
    </w:p>
    <w:p w:rsidR="00BB292D" w:rsidRPr="00AE4247" w:rsidRDefault="00BB292D">
      <w:pPr>
        <w:ind w:firstLineChars="0" w:firstLine="0"/>
      </w:pPr>
    </w:p>
    <w:p w:rsidR="00BB292D" w:rsidRPr="00AE4247" w:rsidRDefault="00BB292D">
      <w:pPr>
        <w:ind w:firstLineChars="0" w:firstLine="0"/>
      </w:pPr>
    </w:p>
    <w:p w:rsidR="00BB292D" w:rsidRPr="00AE4247" w:rsidRDefault="00BB292D">
      <w:pPr>
        <w:ind w:firstLineChars="0" w:firstLine="0"/>
      </w:pPr>
    </w:p>
    <w:p w:rsidR="00BB292D" w:rsidRPr="00AE4247" w:rsidRDefault="00BB292D">
      <w:pPr>
        <w:ind w:firstLineChars="0" w:firstLine="0"/>
      </w:pPr>
    </w:p>
    <w:p w:rsidR="00BB292D" w:rsidRPr="00AE4247" w:rsidRDefault="00BB292D">
      <w:pPr>
        <w:ind w:firstLineChars="0" w:firstLine="0"/>
      </w:pPr>
    </w:p>
    <w:p w:rsidR="00224F70" w:rsidRPr="00AE4247" w:rsidRDefault="00224F70" w:rsidP="005F3EB6">
      <w:pPr>
        <w:pStyle w:val="a6"/>
        <w:pageBreakBefore/>
      </w:pPr>
    </w:p>
    <w:p w:rsidR="00224F70" w:rsidRPr="00AE4247" w:rsidRDefault="00224F70" w:rsidP="00224F70">
      <w:pPr>
        <w:pStyle w:val="a6"/>
      </w:pPr>
      <w:r w:rsidRPr="00AE4247">
        <w:rPr>
          <w:rFonts w:hint="eastAsia"/>
        </w:rPr>
        <w:t>表</w:t>
      </w:r>
      <w:r w:rsidR="003901B5" w:rsidRPr="00AE4247">
        <w:fldChar w:fldCharType="begin"/>
      </w:r>
      <w:r w:rsidR="004B5A37" w:rsidRPr="00AE4247">
        <w:rPr>
          <w:rFonts w:hint="eastAsia"/>
        </w:rPr>
        <w:instrText>STYLEREF 2 \s</w:instrText>
      </w:r>
      <w:r w:rsidR="003901B5" w:rsidRPr="00AE4247">
        <w:fldChar w:fldCharType="separate"/>
      </w:r>
      <w:r w:rsidR="00B2309D" w:rsidRPr="00AE4247">
        <w:rPr>
          <w:noProof/>
        </w:rPr>
        <w:t>8.2</w:t>
      </w:r>
      <w:r w:rsidR="003901B5" w:rsidRPr="00AE4247">
        <w:fldChar w:fldCharType="end"/>
      </w:r>
      <w:r w:rsidR="004B5A37" w:rsidRPr="00AE4247">
        <w:noBreakHyphen/>
      </w:r>
      <w:r w:rsidR="003901B5" w:rsidRPr="00AE4247">
        <w:fldChar w:fldCharType="begin"/>
      </w:r>
      <w:r w:rsidR="004B5A37" w:rsidRPr="00AE4247">
        <w:rPr>
          <w:rFonts w:hint="eastAsia"/>
        </w:rPr>
        <w:instrText xml:space="preserve">SEQ </w:instrText>
      </w:r>
      <w:r w:rsidR="004B5A37" w:rsidRPr="00AE4247">
        <w:rPr>
          <w:rFonts w:hint="eastAsia"/>
        </w:rPr>
        <w:instrText>表</w:instrText>
      </w:r>
      <w:r w:rsidR="004B5A37"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AE4247" w:rsidRPr="00AE4247" w:rsidTr="0042074C">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360"/>
              <w:jc w:val="center"/>
              <w:rPr>
                <w:kern w:val="0"/>
                <w:sz w:val="18"/>
                <w:szCs w:val="18"/>
              </w:rPr>
            </w:pPr>
            <w:r w:rsidRPr="00AE4247">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沈古水库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浆砌石重力坝</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沈古村</w:t>
            </w:r>
            <w:r w:rsidRPr="00AE4247">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148.10</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范阳</w:t>
            </w:r>
            <w:r w:rsidRPr="00AE4247">
              <w:rPr>
                <w:kern w:val="0"/>
                <w:sz w:val="18"/>
                <w:szCs w:val="18"/>
              </w:rPr>
              <w:t>河</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最大坝高</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9.20</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流域面积</w:t>
            </w:r>
            <w:r w:rsidRPr="00AE4247">
              <w:rPr>
                <w:kern w:val="0"/>
                <w:sz w:val="18"/>
                <w:szCs w:val="18"/>
              </w:rPr>
              <w:t>(km</w:t>
            </w:r>
            <w:r w:rsidRPr="00AE4247">
              <w:rPr>
                <w:kern w:val="0"/>
                <w:sz w:val="18"/>
                <w:szCs w:val="18"/>
                <w:vertAlign w:val="superscript"/>
              </w:rPr>
              <w:t>2</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5.0</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坝顶长度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53</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王村镇政府</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坝顶宽度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5</w:t>
            </w:r>
            <w:r w:rsidRPr="00AE4247">
              <w:rPr>
                <w:rFonts w:hint="eastAsia"/>
                <w:kern w:val="0"/>
                <w:sz w:val="18"/>
                <w:szCs w:val="18"/>
              </w:rPr>
              <w:t>.3</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坝基地质</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紫色砂岩</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19</w:t>
            </w:r>
            <w:r w:rsidRPr="00AE4247">
              <w:rPr>
                <w:rFonts w:hint="eastAsia"/>
                <w:kern w:val="0"/>
                <w:sz w:val="18"/>
                <w:szCs w:val="18"/>
              </w:rPr>
              <w:t>76</w:t>
            </w:r>
            <w:r w:rsidRPr="00AE4247">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坝基防渗措施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截渗槽</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小</w:t>
            </w:r>
            <w:r w:rsidRPr="00AE4247">
              <w:rPr>
                <w:kern w:val="0"/>
                <w:sz w:val="18"/>
                <w:szCs w:val="18"/>
              </w:rPr>
              <w:t>(</w:t>
            </w:r>
            <w:r w:rsidRPr="00AE4247">
              <w:rPr>
                <w:rFonts w:hint="eastAsia"/>
                <w:kern w:val="0"/>
                <w:sz w:val="18"/>
                <w:szCs w:val="18"/>
              </w:rPr>
              <w:t>2</w:t>
            </w:r>
            <w:r w:rsidRPr="00AE4247">
              <w:rPr>
                <w:kern w:val="0"/>
                <w:sz w:val="18"/>
                <w:szCs w:val="18"/>
              </w:rPr>
              <w:t>)</w:t>
            </w:r>
            <w:r w:rsidRPr="00AE4247">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防浪墙顶高程</w:t>
            </w:r>
            <w:r w:rsidRPr="00AE4247">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地震基本烈度</w:t>
            </w:r>
            <w:r w:rsidRPr="00AE4247">
              <w:rPr>
                <w:kern w:val="0"/>
                <w:sz w:val="18"/>
                <w:szCs w:val="18"/>
              </w:rPr>
              <w:t>/</w:t>
            </w:r>
            <w:r w:rsidRPr="00AE4247">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坝型</w:t>
            </w:r>
            <w:r w:rsidRPr="00AE4247">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42074C">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645.5mm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坝顶高程</w:t>
            </w:r>
            <w:r w:rsidRPr="00AE4247">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42074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洪水标准</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5%</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坝顶长度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洪峰流量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41.6</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坝顶宽度</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kern w:val="0"/>
                <w:sz w:val="18"/>
                <w:szCs w:val="18"/>
              </w:rPr>
              <w:t xml:space="preserve">　</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3</w:t>
            </w:r>
            <w:r w:rsidRPr="00AE4247">
              <w:rPr>
                <w:kern w:val="0"/>
                <w:sz w:val="18"/>
                <w:szCs w:val="18"/>
              </w:rPr>
              <w:t>日洪量</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rFonts w:hint="eastAsia"/>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矩形开敝式</w:t>
            </w:r>
            <w:r w:rsidRPr="00AE4247">
              <w:rPr>
                <w:rFonts w:hint="eastAsia"/>
                <w:kern w:val="0"/>
                <w:sz w:val="18"/>
                <w:szCs w:val="18"/>
              </w:rPr>
              <w:t>正槽</w:t>
            </w:r>
          </w:p>
        </w:tc>
      </w:tr>
      <w:tr w:rsidR="00AE4247" w:rsidRPr="00AE4247" w:rsidTr="0042074C">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洪水标准</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1%</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堰顶高程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146.40</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洪峰流量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71.0</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堰顶净宽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24</w:t>
            </w:r>
          </w:p>
        </w:tc>
      </w:tr>
      <w:tr w:rsidR="00AE4247" w:rsidRPr="00AE4247" w:rsidTr="0042074C">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3</w:t>
            </w:r>
            <w:r w:rsidRPr="00AE4247">
              <w:rPr>
                <w:kern w:val="0"/>
                <w:sz w:val="18"/>
                <w:szCs w:val="18"/>
              </w:rPr>
              <w:t>日洪量</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rPr>
                <w:kern w:val="0"/>
                <w:sz w:val="18"/>
                <w:szCs w:val="18"/>
              </w:rPr>
            </w:pPr>
            <w:r w:rsidRPr="00AE4247">
              <w:rPr>
                <w:rFonts w:hint="eastAsia"/>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校核洪水位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147.41</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最大泄量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71.0</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设计洪水位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147.00</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无</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正常蓄水位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146.40</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汛限水位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146.4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死水位</w:t>
            </w:r>
            <w:r w:rsidRPr="00AE4247">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141.00</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堰顶高程</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总库容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10.18</w:t>
            </w:r>
            <w:r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堰顶净宽</w:t>
            </w:r>
            <w:r w:rsidRPr="00AE4247">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调洪库容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3.18</w:t>
            </w:r>
            <w:r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最大泄量</w:t>
            </w:r>
            <w:r w:rsidRPr="00AE4247">
              <w:rPr>
                <w:kern w:val="0"/>
                <w:sz w:val="18"/>
                <w:szCs w:val="18"/>
              </w:rPr>
              <w:t>(m</w:t>
            </w:r>
            <w:r w:rsidRPr="00AE4247">
              <w:rPr>
                <w:kern w:val="0"/>
                <w:sz w:val="18"/>
                <w:szCs w:val="18"/>
                <w:vertAlign w:val="superscript"/>
              </w:rPr>
              <w:t>3</w:t>
            </w:r>
            <w:r w:rsidRPr="00AE4247">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兴利库容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7.0</w:t>
            </w:r>
            <w:r w:rsidRPr="00AE4247">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死库容</w:t>
            </w:r>
            <w:r w:rsidRPr="00AE4247">
              <w:rPr>
                <w:kern w:val="0"/>
                <w:sz w:val="18"/>
                <w:szCs w:val="18"/>
              </w:rPr>
              <w:t>(m</w:t>
            </w:r>
            <w:r w:rsidRPr="00AE4247">
              <w:rPr>
                <w:kern w:val="0"/>
                <w:sz w:val="18"/>
                <w:szCs w:val="18"/>
                <w:vertAlign w:val="superscript"/>
              </w:rPr>
              <w:t>3</w:t>
            </w:r>
            <w:r w:rsidRPr="00AE4247">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rFonts w:hint="eastAsia"/>
                <w:kern w:val="0"/>
                <w:sz w:val="18"/>
                <w:szCs w:val="18"/>
              </w:rPr>
              <w:t>0.5</w:t>
            </w:r>
            <w:r w:rsidRPr="00AE4247">
              <w:rPr>
                <w:kern w:val="0"/>
                <w:sz w:val="18"/>
                <w:szCs w:val="18"/>
              </w:rPr>
              <w:t>万</w:t>
            </w:r>
          </w:p>
        </w:tc>
        <w:tc>
          <w:tcPr>
            <w:tcW w:w="579" w:type="dxa"/>
            <w:vMerge/>
            <w:tcBorders>
              <w:top w:val="nil"/>
              <w:left w:val="single" w:sz="8" w:space="0" w:color="000000"/>
              <w:bottom w:val="single" w:sz="4" w:space="0" w:color="auto"/>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hideMark/>
          </w:tcPr>
          <w:p w:rsidR="0032662A" w:rsidRPr="00AE4247" w:rsidRDefault="0032662A" w:rsidP="0042074C">
            <w:pPr>
              <w:widowControl/>
              <w:spacing w:line="240" w:lineRule="auto"/>
              <w:ind w:firstLineChars="0" w:firstLine="0"/>
              <w:rPr>
                <w:kern w:val="0"/>
                <w:sz w:val="18"/>
                <w:szCs w:val="18"/>
              </w:rPr>
            </w:pPr>
          </w:p>
        </w:tc>
      </w:tr>
      <w:tr w:rsidR="00AE4247" w:rsidRPr="00AE4247" w:rsidTr="0042074C">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历史最高库水位</w:t>
            </w:r>
            <w:r w:rsidRPr="00AE4247">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 xml:space="preserve">　</w:t>
            </w: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r>
      <w:tr w:rsidR="00AE4247" w:rsidRPr="00AE4247" w:rsidTr="0042074C">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历史最大入库水位</w:t>
            </w:r>
            <w:r w:rsidRPr="00AE4247">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r>
      <w:tr w:rsidR="00AE4247"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r>
      <w:tr w:rsidR="00AE4247" w:rsidRPr="00AE4247" w:rsidTr="0042074C">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历史最大出库水位</w:t>
            </w:r>
            <w:r w:rsidRPr="00AE4247">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 xml:space="preserve">　</w:t>
            </w:r>
          </w:p>
        </w:tc>
      </w:tr>
      <w:tr w:rsidR="00C44C40" w:rsidRPr="00AE4247" w:rsidTr="0042074C">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32662A" w:rsidRPr="00AE4247" w:rsidRDefault="0032662A" w:rsidP="0042074C">
            <w:pPr>
              <w:widowControl/>
              <w:spacing w:line="240" w:lineRule="auto"/>
              <w:ind w:firstLineChars="0" w:firstLine="0"/>
              <w:jc w:val="center"/>
              <w:rPr>
                <w:kern w:val="0"/>
                <w:sz w:val="18"/>
                <w:szCs w:val="18"/>
              </w:rPr>
            </w:pPr>
            <w:r w:rsidRPr="00AE4247">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2662A" w:rsidRPr="00AE4247" w:rsidRDefault="0032662A" w:rsidP="0042074C">
            <w:pPr>
              <w:widowControl/>
              <w:spacing w:line="240" w:lineRule="auto"/>
              <w:ind w:firstLineChars="0" w:firstLine="0"/>
              <w:rPr>
                <w:kern w:val="0"/>
                <w:sz w:val="18"/>
                <w:szCs w:val="18"/>
              </w:rPr>
            </w:pPr>
          </w:p>
        </w:tc>
      </w:tr>
    </w:tbl>
    <w:p w:rsidR="00224F70" w:rsidRPr="00AE4247" w:rsidRDefault="00224F70">
      <w:pPr>
        <w:ind w:firstLineChars="0" w:firstLine="0"/>
      </w:pPr>
    </w:p>
    <w:p w:rsidR="00EB05FF" w:rsidRPr="00AE4247" w:rsidRDefault="00EB05FF">
      <w:pPr>
        <w:ind w:firstLineChars="0" w:firstLine="0"/>
      </w:pPr>
    </w:p>
    <w:p w:rsidR="00EB05FF" w:rsidRPr="00AE4247" w:rsidRDefault="00EB05FF">
      <w:pPr>
        <w:ind w:firstLineChars="0" w:firstLine="0"/>
      </w:pPr>
    </w:p>
    <w:p w:rsidR="00BB292D" w:rsidRPr="00AE4247" w:rsidRDefault="00BB292D" w:rsidP="00BB292D">
      <w:pPr>
        <w:pStyle w:val="a6"/>
      </w:pPr>
      <w:r w:rsidRPr="00AE4247">
        <w:rPr>
          <w:rFonts w:hint="eastAsia"/>
        </w:rPr>
        <w:lastRenderedPageBreak/>
        <w:t>表</w:t>
      </w:r>
      <w:r w:rsidR="003901B5" w:rsidRPr="00AE4247">
        <w:fldChar w:fldCharType="begin"/>
      </w:r>
      <w:r w:rsidRPr="00AE4247">
        <w:rPr>
          <w:rFonts w:hint="eastAsia"/>
        </w:rPr>
        <w:instrText>STYLEREF 2 \s</w:instrText>
      </w:r>
      <w:r w:rsidR="003901B5" w:rsidRPr="00AE4247">
        <w:fldChar w:fldCharType="separate"/>
      </w:r>
      <w:r w:rsidRPr="00AE4247">
        <w:rPr>
          <w:noProof/>
        </w:rPr>
        <w:t>8.2</w:t>
      </w:r>
      <w:r w:rsidR="003901B5" w:rsidRPr="00AE4247">
        <w:fldChar w:fldCharType="end"/>
      </w:r>
      <w:r w:rsidRPr="00AE4247">
        <w:noBreakHyphen/>
      </w:r>
      <w:r w:rsidRPr="00AE4247">
        <w:rPr>
          <w:rFonts w:hint="eastAsia"/>
        </w:rPr>
        <w:t>2</w:t>
      </w:r>
      <w:r w:rsidRPr="00AE4247">
        <w:rPr>
          <w:rFonts w:hint="eastAsia"/>
        </w:rPr>
        <w:t>水库安全度汛责任人</w:t>
      </w:r>
    </w:p>
    <w:p w:rsidR="00BB292D" w:rsidRPr="00AE4247" w:rsidRDefault="00BB292D" w:rsidP="00BB292D">
      <w:pPr>
        <w:ind w:firstLineChars="0" w:firstLine="0"/>
      </w:pPr>
    </w:p>
    <w:tbl>
      <w:tblPr>
        <w:tblW w:w="8505" w:type="dxa"/>
        <w:tblInd w:w="97" w:type="dxa"/>
        <w:tblLook w:val="04A0" w:firstRow="1" w:lastRow="0" w:firstColumn="1" w:lastColumn="0" w:noHBand="0" w:noVBand="1"/>
      </w:tblPr>
      <w:tblGrid>
        <w:gridCol w:w="1182"/>
        <w:gridCol w:w="1534"/>
        <w:gridCol w:w="3263"/>
        <w:gridCol w:w="2526"/>
      </w:tblGrid>
      <w:tr w:rsidR="00AE4247" w:rsidRPr="00AE4247" w:rsidTr="00BB292D">
        <w:trPr>
          <w:trHeight w:val="403"/>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292D" w:rsidRPr="00AE4247" w:rsidRDefault="00BB292D" w:rsidP="00181A0E">
            <w:pPr>
              <w:ind w:firstLine="400"/>
              <w:jc w:val="center"/>
              <w:rPr>
                <w:rFonts w:ascii="宋体" w:hAnsi="宋体" w:cs="宋体"/>
                <w:sz w:val="20"/>
                <w:szCs w:val="20"/>
              </w:rPr>
            </w:pPr>
            <w:r w:rsidRPr="00AE4247">
              <w:rPr>
                <w:rFonts w:hint="eastAsia"/>
                <w:sz w:val="20"/>
                <w:szCs w:val="20"/>
              </w:rPr>
              <w:t>行政责任人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姓名</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单位及职务</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联系方式</w:t>
            </w:r>
          </w:p>
        </w:tc>
      </w:tr>
      <w:tr w:rsidR="00AE4247" w:rsidRPr="00AE4247" w:rsidTr="00BB292D">
        <w:trPr>
          <w:trHeight w:val="40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BB292D" w:rsidRPr="00AE4247" w:rsidRDefault="00BB292D" w:rsidP="00181A0E">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BB292D" w:rsidRPr="00AE4247" w:rsidRDefault="001839F3" w:rsidP="00181A0E">
            <w:pPr>
              <w:widowControl/>
              <w:spacing w:line="240" w:lineRule="auto"/>
              <w:ind w:firstLineChars="0" w:firstLine="0"/>
              <w:jc w:val="center"/>
              <w:rPr>
                <w:rFonts w:ascii="宋体" w:hAnsi="宋体" w:cs="宋体"/>
                <w:kern w:val="0"/>
                <w:sz w:val="20"/>
                <w:szCs w:val="20"/>
              </w:rPr>
            </w:pPr>
            <w:r>
              <w:rPr>
                <w:rFonts w:hint="eastAsia"/>
                <w:sz w:val="20"/>
                <w:szCs w:val="20"/>
              </w:rPr>
              <w:t>张健</w:t>
            </w:r>
          </w:p>
        </w:tc>
        <w:tc>
          <w:tcPr>
            <w:tcW w:w="3263"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181A0E">
            <w:pPr>
              <w:widowControl/>
              <w:spacing w:line="240" w:lineRule="auto"/>
              <w:ind w:firstLineChars="0" w:firstLine="0"/>
              <w:jc w:val="center"/>
              <w:rPr>
                <w:rFonts w:ascii="宋体" w:hAnsi="宋体" w:cs="宋体"/>
                <w:kern w:val="0"/>
                <w:sz w:val="20"/>
                <w:szCs w:val="20"/>
              </w:rPr>
            </w:pPr>
            <w:r w:rsidRPr="00AE4247">
              <w:rPr>
                <w:rFonts w:hint="eastAsia"/>
                <w:sz w:val="20"/>
                <w:szCs w:val="20"/>
              </w:rPr>
              <w:t>王村镇镇长</w:t>
            </w:r>
          </w:p>
        </w:tc>
        <w:tc>
          <w:tcPr>
            <w:tcW w:w="2526" w:type="dxa"/>
            <w:tcBorders>
              <w:top w:val="nil"/>
              <w:left w:val="nil"/>
              <w:bottom w:val="single" w:sz="4" w:space="0" w:color="auto"/>
              <w:right w:val="single" w:sz="4" w:space="0" w:color="auto"/>
            </w:tcBorders>
            <w:shd w:val="clear" w:color="auto" w:fill="auto"/>
            <w:vAlign w:val="center"/>
            <w:hideMark/>
          </w:tcPr>
          <w:p w:rsidR="00BB292D" w:rsidRPr="00AE4247" w:rsidRDefault="001839F3" w:rsidP="00181A0E">
            <w:pPr>
              <w:widowControl/>
              <w:spacing w:line="240" w:lineRule="auto"/>
              <w:ind w:firstLineChars="0" w:firstLine="0"/>
              <w:jc w:val="center"/>
              <w:rPr>
                <w:rFonts w:ascii="宋体" w:hAnsi="宋体" w:cs="宋体"/>
                <w:kern w:val="0"/>
                <w:sz w:val="20"/>
                <w:szCs w:val="20"/>
              </w:rPr>
            </w:pPr>
            <w:r>
              <w:rPr>
                <w:rFonts w:hint="eastAsia"/>
                <w:sz w:val="20"/>
                <w:szCs w:val="20"/>
              </w:rPr>
              <w:t>18753380666</w:t>
            </w:r>
          </w:p>
        </w:tc>
      </w:tr>
      <w:tr w:rsidR="00AE4247" w:rsidRPr="00AE4247" w:rsidTr="00BB292D">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BB292D" w:rsidRPr="00AE4247" w:rsidRDefault="00BB292D" w:rsidP="00BB292D">
            <w:pPr>
              <w:ind w:firstLine="400"/>
              <w:jc w:val="center"/>
              <w:rPr>
                <w:rFonts w:ascii="宋体" w:hAnsi="宋体" w:cs="宋体"/>
                <w:sz w:val="20"/>
                <w:szCs w:val="20"/>
              </w:rPr>
            </w:pPr>
            <w:r w:rsidRPr="00AE4247">
              <w:rPr>
                <w:rFonts w:hint="eastAsia"/>
                <w:sz w:val="20"/>
                <w:szCs w:val="20"/>
              </w:rPr>
              <w:t>技术责任人</w:t>
            </w:r>
          </w:p>
        </w:tc>
        <w:tc>
          <w:tcPr>
            <w:tcW w:w="1534"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联系方式</w:t>
            </w:r>
          </w:p>
        </w:tc>
      </w:tr>
      <w:tr w:rsidR="00AE4247" w:rsidRPr="00AE4247" w:rsidTr="00BB292D">
        <w:trPr>
          <w:trHeight w:val="403"/>
        </w:trPr>
        <w:tc>
          <w:tcPr>
            <w:tcW w:w="1182" w:type="dxa"/>
            <w:vMerge/>
            <w:tcBorders>
              <w:top w:val="nil"/>
              <w:left w:val="single" w:sz="4" w:space="0" w:color="auto"/>
              <w:bottom w:val="single" w:sz="4" w:space="0" w:color="auto"/>
              <w:right w:val="single" w:sz="4" w:space="0" w:color="auto"/>
            </w:tcBorders>
            <w:vAlign w:val="center"/>
            <w:hideMark/>
          </w:tcPr>
          <w:p w:rsidR="00BB292D" w:rsidRPr="00AE4247" w:rsidRDefault="00BB292D" w:rsidP="00181A0E">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BB292D" w:rsidRPr="00AE4247" w:rsidRDefault="001839F3" w:rsidP="00181A0E">
            <w:pPr>
              <w:widowControl/>
              <w:spacing w:line="240" w:lineRule="auto"/>
              <w:ind w:firstLineChars="0" w:firstLine="0"/>
              <w:jc w:val="center"/>
              <w:rPr>
                <w:rFonts w:ascii="宋体" w:hAnsi="宋体" w:cs="宋体"/>
                <w:kern w:val="0"/>
                <w:sz w:val="20"/>
                <w:szCs w:val="20"/>
              </w:rPr>
            </w:pPr>
            <w:r>
              <w:rPr>
                <w:rFonts w:hint="eastAsia"/>
                <w:sz w:val="20"/>
                <w:szCs w:val="20"/>
              </w:rPr>
              <w:t>沈元</w:t>
            </w:r>
            <w:r w:rsidR="00BB292D" w:rsidRPr="00AE4247">
              <w:rPr>
                <w:rFonts w:hint="eastAsia"/>
                <w:sz w:val="20"/>
                <w:szCs w:val="20"/>
              </w:rPr>
              <w:t>海</w:t>
            </w:r>
          </w:p>
        </w:tc>
        <w:tc>
          <w:tcPr>
            <w:tcW w:w="3263" w:type="dxa"/>
            <w:tcBorders>
              <w:top w:val="nil"/>
              <w:left w:val="nil"/>
              <w:bottom w:val="single" w:sz="4" w:space="0" w:color="auto"/>
              <w:right w:val="single" w:sz="4" w:space="0" w:color="auto"/>
            </w:tcBorders>
            <w:shd w:val="clear" w:color="auto" w:fill="auto"/>
            <w:vAlign w:val="center"/>
            <w:hideMark/>
          </w:tcPr>
          <w:p w:rsidR="00BB292D" w:rsidRPr="00AE4247" w:rsidRDefault="001839F3" w:rsidP="00181A0E">
            <w:pPr>
              <w:widowControl/>
              <w:spacing w:line="240" w:lineRule="auto"/>
              <w:ind w:firstLineChars="0" w:firstLine="0"/>
              <w:jc w:val="center"/>
              <w:rPr>
                <w:rFonts w:ascii="宋体" w:hAnsi="宋体" w:cs="宋体"/>
                <w:kern w:val="0"/>
                <w:sz w:val="20"/>
                <w:szCs w:val="20"/>
              </w:rPr>
            </w:pPr>
            <w:r>
              <w:rPr>
                <w:rFonts w:hint="eastAsia"/>
                <w:sz w:val="20"/>
                <w:szCs w:val="20"/>
              </w:rPr>
              <w:t>王村镇农委科员</w:t>
            </w:r>
          </w:p>
        </w:tc>
        <w:tc>
          <w:tcPr>
            <w:tcW w:w="2526"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181A0E">
            <w:pPr>
              <w:widowControl/>
              <w:spacing w:line="240" w:lineRule="auto"/>
              <w:ind w:firstLineChars="0" w:firstLine="0"/>
              <w:jc w:val="center"/>
              <w:rPr>
                <w:rFonts w:ascii="宋体" w:hAnsi="宋体" w:cs="宋体"/>
                <w:kern w:val="0"/>
                <w:sz w:val="20"/>
                <w:szCs w:val="20"/>
              </w:rPr>
            </w:pPr>
            <w:r w:rsidRPr="00AE4247">
              <w:rPr>
                <w:rFonts w:hint="eastAsia"/>
                <w:sz w:val="20"/>
                <w:szCs w:val="20"/>
              </w:rPr>
              <w:t>13583361403</w:t>
            </w:r>
          </w:p>
        </w:tc>
      </w:tr>
      <w:tr w:rsidR="00AE4247" w:rsidRPr="00AE4247" w:rsidTr="00BB292D">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BB292D" w:rsidRPr="00AE4247" w:rsidRDefault="00BB292D" w:rsidP="00BB292D">
            <w:pPr>
              <w:ind w:firstLine="400"/>
              <w:jc w:val="center"/>
              <w:rPr>
                <w:rFonts w:ascii="宋体" w:hAnsi="宋体" w:cs="宋体"/>
                <w:sz w:val="20"/>
                <w:szCs w:val="20"/>
              </w:rPr>
            </w:pPr>
            <w:r w:rsidRPr="00AE4247">
              <w:rPr>
                <w:rFonts w:hint="eastAsia"/>
                <w:sz w:val="20"/>
                <w:szCs w:val="20"/>
              </w:rPr>
              <w:t>巡查责任人</w:t>
            </w:r>
          </w:p>
        </w:tc>
        <w:tc>
          <w:tcPr>
            <w:tcW w:w="1534"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BB292D">
            <w:pPr>
              <w:ind w:firstLine="402"/>
              <w:jc w:val="center"/>
              <w:rPr>
                <w:rFonts w:ascii="宋体" w:hAnsi="宋体" w:cs="宋体"/>
                <w:b/>
                <w:bCs/>
                <w:sz w:val="20"/>
                <w:szCs w:val="20"/>
              </w:rPr>
            </w:pPr>
            <w:r w:rsidRPr="00AE4247">
              <w:rPr>
                <w:rFonts w:hint="eastAsia"/>
                <w:b/>
                <w:bCs/>
                <w:sz w:val="20"/>
                <w:szCs w:val="20"/>
              </w:rPr>
              <w:t>联系方式</w:t>
            </w:r>
          </w:p>
        </w:tc>
      </w:tr>
      <w:tr w:rsidR="00AE4247" w:rsidRPr="00AE4247" w:rsidTr="00BB292D">
        <w:trPr>
          <w:trHeight w:val="583"/>
        </w:trPr>
        <w:tc>
          <w:tcPr>
            <w:tcW w:w="1182" w:type="dxa"/>
            <w:vMerge/>
            <w:tcBorders>
              <w:top w:val="nil"/>
              <w:left w:val="single" w:sz="4" w:space="0" w:color="auto"/>
              <w:bottom w:val="single" w:sz="4" w:space="0" w:color="auto"/>
              <w:right w:val="single" w:sz="4" w:space="0" w:color="auto"/>
            </w:tcBorders>
            <w:vAlign w:val="center"/>
            <w:hideMark/>
          </w:tcPr>
          <w:p w:rsidR="00BB292D" w:rsidRPr="00AE4247" w:rsidRDefault="00BB292D" w:rsidP="00181A0E">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181A0E">
            <w:pPr>
              <w:widowControl/>
              <w:spacing w:line="240" w:lineRule="auto"/>
              <w:ind w:firstLineChars="0" w:firstLine="0"/>
              <w:jc w:val="center"/>
              <w:rPr>
                <w:rFonts w:ascii="宋体" w:hAnsi="宋体" w:cs="宋体"/>
                <w:kern w:val="0"/>
                <w:sz w:val="20"/>
                <w:szCs w:val="20"/>
              </w:rPr>
            </w:pPr>
            <w:r w:rsidRPr="00AE4247">
              <w:rPr>
                <w:rFonts w:hint="eastAsia"/>
                <w:sz w:val="20"/>
                <w:szCs w:val="20"/>
              </w:rPr>
              <w:t>邵玉琴</w:t>
            </w:r>
          </w:p>
        </w:tc>
        <w:tc>
          <w:tcPr>
            <w:tcW w:w="3263"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181A0E">
            <w:pPr>
              <w:widowControl/>
              <w:spacing w:line="240" w:lineRule="auto"/>
              <w:ind w:firstLineChars="0" w:firstLine="0"/>
              <w:jc w:val="center"/>
              <w:rPr>
                <w:rFonts w:ascii="宋体" w:hAnsi="宋体" w:cs="宋体"/>
                <w:kern w:val="0"/>
                <w:sz w:val="20"/>
                <w:szCs w:val="20"/>
              </w:rPr>
            </w:pPr>
            <w:r w:rsidRPr="00AE4247">
              <w:rPr>
                <w:rFonts w:hint="eastAsia"/>
                <w:sz w:val="20"/>
                <w:szCs w:val="20"/>
              </w:rPr>
              <w:t>沈古水管员</w:t>
            </w:r>
          </w:p>
        </w:tc>
        <w:tc>
          <w:tcPr>
            <w:tcW w:w="2526" w:type="dxa"/>
            <w:tcBorders>
              <w:top w:val="nil"/>
              <w:left w:val="nil"/>
              <w:bottom w:val="single" w:sz="4" w:space="0" w:color="auto"/>
              <w:right w:val="single" w:sz="4" w:space="0" w:color="auto"/>
            </w:tcBorders>
            <w:shd w:val="clear" w:color="auto" w:fill="auto"/>
            <w:vAlign w:val="center"/>
            <w:hideMark/>
          </w:tcPr>
          <w:p w:rsidR="00BB292D" w:rsidRPr="00AE4247" w:rsidRDefault="00BB292D" w:rsidP="00181A0E">
            <w:pPr>
              <w:widowControl/>
              <w:spacing w:line="240" w:lineRule="auto"/>
              <w:ind w:firstLineChars="0" w:firstLine="0"/>
              <w:jc w:val="center"/>
              <w:rPr>
                <w:rFonts w:ascii="宋体" w:hAnsi="宋体" w:cs="宋体"/>
                <w:kern w:val="0"/>
                <w:sz w:val="20"/>
                <w:szCs w:val="20"/>
              </w:rPr>
            </w:pPr>
            <w:r w:rsidRPr="00AE4247">
              <w:rPr>
                <w:rFonts w:hint="eastAsia"/>
                <w:sz w:val="20"/>
                <w:szCs w:val="20"/>
              </w:rPr>
              <w:t>15866296751</w:t>
            </w:r>
          </w:p>
        </w:tc>
      </w:tr>
    </w:tbl>
    <w:p w:rsidR="00BB292D" w:rsidRPr="00AE4247" w:rsidRDefault="00BB292D">
      <w:pPr>
        <w:ind w:firstLineChars="0" w:firstLine="0"/>
      </w:pPr>
    </w:p>
    <w:p w:rsidR="00BB292D" w:rsidRPr="00AE4247" w:rsidRDefault="00BB292D">
      <w:pPr>
        <w:ind w:firstLineChars="0" w:firstLine="0"/>
      </w:pPr>
    </w:p>
    <w:p w:rsidR="00BB292D" w:rsidRPr="00AE4247" w:rsidRDefault="00BB292D">
      <w:pPr>
        <w:ind w:firstLineChars="0" w:firstLine="0"/>
      </w:pPr>
    </w:p>
    <w:p w:rsidR="0094342C" w:rsidRPr="00AE4247" w:rsidRDefault="0094342C" w:rsidP="0094342C">
      <w:pPr>
        <w:pStyle w:val="a6"/>
        <w:pageBreakBefore/>
      </w:pPr>
    </w:p>
    <w:p w:rsidR="00C80D2B" w:rsidRPr="00AE4247" w:rsidRDefault="004B5A37" w:rsidP="004B5A37">
      <w:pPr>
        <w:pStyle w:val="a6"/>
      </w:pPr>
      <w:r w:rsidRPr="00AE4247">
        <w:rPr>
          <w:rFonts w:hint="eastAsia"/>
        </w:rPr>
        <w:t>表</w:t>
      </w:r>
      <w:r w:rsidR="003901B5" w:rsidRPr="00AE4247">
        <w:fldChar w:fldCharType="begin"/>
      </w:r>
      <w:r w:rsidRPr="00AE4247">
        <w:rPr>
          <w:rFonts w:hint="eastAsia"/>
        </w:rPr>
        <w:instrText>STYLEREF 2 \s</w:instrText>
      </w:r>
      <w:r w:rsidR="003901B5" w:rsidRPr="00AE4247">
        <w:fldChar w:fldCharType="separate"/>
      </w:r>
      <w:r w:rsidR="00B2309D" w:rsidRPr="00AE4247">
        <w:rPr>
          <w:noProof/>
        </w:rPr>
        <w:t>8.2</w:t>
      </w:r>
      <w:r w:rsidR="003901B5" w:rsidRPr="00AE4247">
        <w:fldChar w:fldCharType="end"/>
      </w:r>
      <w:r w:rsidRPr="00AE4247">
        <w:noBreakHyphen/>
      </w:r>
      <w:r w:rsidR="00BB292D" w:rsidRPr="00AE4247">
        <w:rPr>
          <w:rFonts w:hint="eastAsia"/>
        </w:rPr>
        <w:t>3</w:t>
      </w:r>
      <w:r w:rsidRPr="00AE4247">
        <w:rPr>
          <w:rFonts w:hint="eastAsia"/>
        </w:rPr>
        <w:t>水库水位</w:t>
      </w:r>
      <w:r w:rsidRPr="00AE4247">
        <w:rPr>
          <w:rFonts w:hint="eastAsia"/>
        </w:rPr>
        <w:t>~</w:t>
      </w:r>
      <w:r w:rsidRPr="00AE4247">
        <w:rPr>
          <w:rFonts w:hint="eastAsia"/>
        </w:rPr>
        <w:t>库容</w:t>
      </w:r>
      <w:r w:rsidRPr="00AE4247">
        <w:rPr>
          <w:rFonts w:hint="eastAsia"/>
        </w:rPr>
        <w:t>~</w:t>
      </w:r>
      <w:r w:rsidRPr="00AE4247">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AE4247" w:rsidRPr="00AE4247" w:rsidTr="0042074C">
        <w:trPr>
          <w:trHeight w:val="54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水位</w:t>
            </w:r>
            <w:r w:rsidRPr="00AE4247">
              <w:rPr>
                <w:rFonts w:hint="eastAsia"/>
                <w:kern w:val="0"/>
                <w:sz w:val="18"/>
                <w:szCs w:val="18"/>
              </w:rPr>
              <w:br/>
            </w:r>
            <w:r w:rsidRPr="00AE4247">
              <w:rPr>
                <w:rFonts w:hint="eastAsia"/>
                <w:kern w:val="0"/>
                <w:sz w:val="18"/>
                <w:szCs w:val="18"/>
              </w:rPr>
              <w:t>（</w:t>
            </w:r>
            <w:r w:rsidRPr="00AE4247">
              <w:rPr>
                <w:rFonts w:hint="eastAsia"/>
                <w:kern w:val="0"/>
                <w:sz w:val="18"/>
                <w:szCs w:val="18"/>
              </w:rPr>
              <w:t>m</w:t>
            </w:r>
            <w:r w:rsidRPr="00AE4247">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库容（万</w:t>
            </w:r>
            <w:r w:rsidRPr="00AE4247">
              <w:rPr>
                <w:rFonts w:hint="eastAsia"/>
                <w:kern w:val="0"/>
                <w:sz w:val="18"/>
                <w:szCs w:val="18"/>
              </w:rPr>
              <w:t>m</w:t>
            </w:r>
            <w:r w:rsidRPr="00AE4247">
              <w:rPr>
                <w:rFonts w:hint="eastAsia"/>
                <w:kern w:val="0"/>
                <w:sz w:val="18"/>
                <w:szCs w:val="18"/>
                <w:vertAlign w:val="superscript"/>
              </w:rPr>
              <w:t>3</w:t>
            </w:r>
            <w:r w:rsidRPr="00AE4247">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调洪库容</w:t>
            </w:r>
            <w:r w:rsidRPr="00AE4247">
              <w:rPr>
                <w:rFonts w:hint="eastAsia"/>
                <w:kern w:val="0"/>
                <w:sz w:val="18"/>
                <w:szCs w:val="18"/>
              </w:rPr>
              <w:br/>
            </w:r>
            <w:r w:rsidRPr="00AE4247">
              <w:rPr>
                <w:rFonts w:hint="eastAsia"/>
                <w:kern w:val="0"/>
                <w:sz w:val="18"/>
                <w:szCs w:val="18"/>
              </w:rPr>
              <w:t>（万</w:t>
            </w:r>
            <w:r w:rsidRPr="00AE4247">
              <w:rPr>
                <w:rFonts w:hint="eastAsia"/>
                <w:kern w:val="0"/>
                <w:sz w:val="18"/>
                <w:szCs w:val="18"/>
              </w:rPr>
              <w:t>m</w:t>
            </w:r>
            <w:r w:rsidRPr="00AE4247">
              <w:rPr>
                <w:rFonts w:hint="eastAsia"/>
                <w:kern w:val="0"/>
                <w:sz w:val="18"/>
                <w:szCs w:val="18"/>
                <w:vertAlign w:val="superscript"/>
              </w:rPr>
              <w:t>3</w:t>
            </w:r>
            <w:r w:rsidRPr="00AE4247">
              <w:rPr>
                <w:rFonts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溢流堰净宽（</w:t>
            </w:r>
            <w:r w:rsidRPr="00AE4247">
              <w:rPr>
                <w:rFonts w:hint="eastAsia"/>
                <w:kern w:val="0"/>
                <w:sz w:val="18"/>
                <w:szCs w:val="18"/>
              </w:rPr>
              <w:t>m</w:t>
            </w:r>
            <w:r w:rsidRPr="00AE4247">
              <w:rPr>
                <w:rFonts w:hint="eastAsia"/>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堰上水深（</w:t>
            </w:r>
            <w:r w:rsidRPr="00AE4247">
              <w:rPr>
                <w:rFonts w:hint="eastAsia"/>
                <w:kern w:val="0"/>
                <w:sz w:val="18"/>
                <w:szCs w:val="18"/>
              </w:rPr>
              <w:t>m</w:t>
            </w:r>
            <w:r w:rsidRPr="00AE4247">
              <w:rPr>
                <w:rFonts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泄流量（</w:t>
            </w:r>
            <w:r w:rsidRPr="00AE4247">
              <w:rPr>
                <w:rFonts w:hint="eastAsia"/>
                <w:kern w:val="0"/>
                <w:sz w:val="18"/>
                <w:szCs w:val="18"/>
              </w:rPr>
              <w:t>m</w:t>
            </w:r>
            <w:r w:rsidRPr="00AE4247">
              <w:rPr>
                <w:rFonts w:hint="eastAsia"/>
                <w:kern w:val="0"/>
                <w:sz w:val="18"/>
                <w:szCs w:val="18"/>
                <w:vertAlign w:val="superscript"/>
              </w:rPr>
              <w:t>3</w:t>
            </w:r>
            <w:r w:rsidRPr="00AE4247">
              <w:rPr>
                <w:rFonts w:hint="eastAsia"/>
                <w:kern w:val="0"/>
                <w:sz w:val="18"/>
                <w:szCs w:val="18"/>
              </w:rPr>
              <w:t>/s</w:t>
            </w:r>
            <w:r w:rsidRPr="00AE4247">
              <w:rPr>
                <w:rFonts w:hint="eastAsia"/>
                <w:kern w:val="0"/>
                <w:sz w:val="18"/>
                <w:szCs w:val="18"/>
              </w:rPr>
              <w:t>）</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146.4</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7.50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24</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0.00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0.00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146.9</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9.06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1.56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29</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0.50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11.96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147.9</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9.42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1.92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31</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0.70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27.24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147.3</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9.80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2.30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33</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0.90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42.50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147.5</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10.20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2.70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35</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1.10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72.32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147.7</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10.62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3.12 </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37</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1.30 </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 xml:space="preserve">88.77 </w:t>
            </w:r>
          </w:p>
        </w:tc>
      </w:tr>
      <w:tr w:rsidR="00AE424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147.9</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11.06</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3.56</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39</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1.5</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113.58</w:t>
            </w:r>
          </w:p>
        </w:tc>
      </w:tr>
      <w:tr w:rsidR="004B5A37" w:rsidRPr="00AE4247" w:rsidTr="0042074C">
        <w:trPr>
          <w:trHeight w:val="270"/>
          <w:jc w:val="center"/>
        </w:trPr>
        <w:tc>
          <w:tcPr>
            <w:tcW w:w="1331"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148.1</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11.52</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4.02</w:t>
            </w:r>
          </w:p>
        </w:tc>
        <w:tc>
          <w:tcPr>
            <w:tcW w:w="1418"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41</w:t>
            </w:r>
          </w:p>
        </w:tc>
        <w:tc>
          <w:tcPr>
            <w:tcW w:w="1276"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1.7</w:t>
            </w:r>
          </w:p>
        </w:tc>
        <w:tc>
          <w:tcPr>
            <w:tcW w:w="1275" w:type="dxa"/>
            <w:tcBorders>
              <w:top w:val="single" w:sz="4" w:space="0" w:color="auto"/>
              <w:left w:val="single" w:sz="4" w:space="0" w:color="auto"/>
              <w:bottom w:val="single" w:sz="4" w:space="0" w:color="auto"/>
              <w:right w:val="single" w:sz="4" w:space="0" w:color="auto"/>
            </w:tcBorders>
            <w:vAlign w:val="center"/>
          </w:tcPr>
          <w:p w:rsidR="004B5A37" w:rsidRPr="00AE4247" w:rsidRDefault="004B5A37" w:rsidP="0042074C">
            <w:pPr>
              <w:widowControl/>
              <w:spacing w:line="240" w:lineRule="auto"/>
              <w:ind w:firstLineChars="0" w:firstLine="0"/>
              <w:jc w:val="center"/>
              <w:rPr>
                <w:kern w:val="0"/>
                <w:sz w:val="18"/>
                <w:szCs w:val="18"/>
              </w:rPr>
            </w:pPr>
            <w:r w:rsidRPr="00AE4247">
              <w:rPr>
                <w:rFonts w:hint="eastAsia"/>
                <w:kern w:val="0"/>
                <w:sz w:val="18"/>
                <w:szCs w:val="18"/>
              </w:rPr>
              <w:t>146</w:t>
            </w:r>
          </w:p>
        </w:tc>
      </w:tr>
    </w:tbl>
    <w:p w:rsidR="004B5A37" w:rsidRPr="00AE4247" w:rsidRDefault="004B5A37" w:rsidP="004B5A37">
      <w:pPr>
        <w:pStyle w:val="a6"/>
        <w:ind w:firstLine="480"/>
        <w:rPr>
          <w:noProof/>
        </w:rPr>
      </w:pPr>
    </w:p>
    <w:p w:rsidR="004B5A37" w:rsidRPr="00AE4247" w:rsidRDefault="004B5A37" w:rsidP="004B5A37">
      <w:pPr>
        <w:ind w:firstLine="480"/>
      </w:pPr>
      <w:r w:rsidRPr="00AE4247">
        <w:rPr>
          <w:noProof/>
        </w:rPr>
        <w:drawing>
          <wp:inline distT="0" distB="0" distL="0" distR="0" wp14:anchorId="0C80C5AC" wp14:editId="432C04AB">
            <wp:extent cx="4569671" cy="2903482"/>
            <wp:effectExtent l="0" t="0" r="21590" b="1143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AE4247">
        <w:rPr>
          <w:noProof/>
        </w:rPr>
        <w:drawing>
          <wp:anchor distT="0" distB="0" distL="114300" distR="114300" simplePos="0" relativeHeight="251699712" behindDoc="0" locked="0" layoutInCell="1" allowOverlap="1" wp14:anchorId="0ABBDBE8" wp14:editId="63F00734">
            <wp:simplePos x="0" y="0"/>
            <wp:positionH relativeFrom="column">
              <wp:posOffset>-927735</wp:posOffset>
            </wp:positionH>
            <wp:positionV relativeFrom="paragraph">
              <wp:posOffset>-8082280</wp:posOffset>
            </wp:positionV>
            <wp:extent cx="580952" cy="171429"/>
            <wp:effectExtent l="0" t="0" r="0" b="635"/>
            <wp:wrapNone/>
            <wp:docPr id="34"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80952" cy="171429"/>
                    </a:xfrm>
                    <a:prstGeom prst="rect">
                      <a:avLst/>
                    </a:prstGeom>
                  </pic:spPr>
                </pic:pic>
              </a:graphicData>
            </a:graphic>
          </wp:anchor>
        </w:drawing>
      </w:r>
      <w:r w:rsidRPr="00AE4247">
        <w:rPr>
          <w:noProof/>
        </w:rPr>
        <w:drawing>
          <wp:anchor distT="0" distB="0" distL="114300" distR="114300" simplePos="0" relativeHeight="251700736" behindDoc="0" locked="0" layoutInCell="1" allowOverlap="1" wp14:anchorId="0A515160" wp14:editId="6CAB9089">
            <wp:simplePos x="0" y="0"/>
            <wp:positionH relativeFrom="column">
              <wp:posOffset>-869315</wp:posOffset>
            </wp:positionH>
            <wp:positionV relativeFrom="paragraph">
              <wp:posOffset>-7913370</wp:posOffset>
            </wp:positionV>
            <wp:extent cx="532086" cy="91965"/>
            <wp:effectExtent l="0" t="0" r="1905" b="3810"/>
            <wp:wrapNone/>
            <wp:docPr id="3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
                    <pic:cNvPicPr>
                      <a:picLocks noChangeAspect="1"/>
                    </pic:cNvPicPr>
                  </pic:nvPicPr>
                  <pic:blipFill rotWithShape="1">
                    <a:blip r:embed="rId25"/>
                    <a:srcRect l="12274" t="37223" r="4339" b="14495"/>
                    <a:stretch/>
                  </pic:blipFill>
                  <pic:spPr>
                    <a:xfrm>
                      <a:off x="0" y="0"/>
                      <a:ext cx="532086" cy="91965"/>
                    </a:xfrm>
                    <a:prstGeom prst="rect">
                      <a:avLst/>
                    </a:prstGeom>
                  </pic:spPr>
                </pic:pic>
              </a:graphicData>
            </a:graphic>
          </wp:anchor>
        </w:drawing>
      </w:r>
    </w:p>
    <w:p w:rsidR="00C80D2B" w:rsidRPr="00AE4247" w:rsidRDefault="00C80D2B" w:rsidP="00C80D2B">
      <w:pPr>
        <w:pStyle w:val="a6"/>
      </w:pPr>
      <w:r w:rsidRPr="00AE4247">
        <w:rPr>
          <w:rFonts w:hint="eastAsia"/>
        </w:rPr>
        <w:t>图</w:t>
      </w:r>
      <w:r w:rsidR="003901B5" w:rsidRPr="00AE4247">
        <w:fldChar w:fldCharType="begin"/>
      </w:r>
      <w:r w:rsidR="008E7806" w:rsidRPr="00AE4247">
        <w:rPr>
          <w:rFonts w:hint="eastAsia"/>
        </w:rPr>
        <w:instrText>STYLEREF 2 \s</w:instrText>
      </w:r>
      <w:r w:rsidR="003901B5" w:rsidRPr="00AE4247">
        <w:fldChar w:fldCharType="separate"/>
      </w:r>
      <w:r w:rsidR="00B2309D" w:rsidRPr="00AE4247">
        <w:rPr>
          <w:noProof/>
        </w:rPr>
        <w:t>8.2</w:t>
      </w:r>
      <w:r w:rsidR="003901B5" w:rsidRPr="00AE4247">
        <w:fldChar w:fldCharType="end"/>
      </w:r>
      <w:r w:rsidR="008E7806" w:rsidRPr="00AE4247">
        <w:noBreakHyphen/>
      </w:r>
      <w:r w:rsidR="003901B5" w:rsidRPr="00AE4247">
        <w:fldChar w:fldCharType="begin"/>
      </w:r>
      <w:r w:rsidR="008E7806" w:rsidRPr="00AE4247">
        <w:rPr>
          <w:rFonts w:hint="eastAsia"/>
        </w:rPr>
        <w:instrText xml:space="preserve">SEQ </w:instrText>
      </w:r>
      <w:r w:rsidR="008E7806" w:rsidRPr="00AE4247">
        <w:rPr>
          <w:rFonts w:hint="eastAsia"/>
        </w:rPr>
        <w:instrText>图</w:instrText>
      </w:r>
      <w:r w:rsidR="008E7806" w:rsidRPr="00AE4247">
        <w:rPr>
          <w:rFonts w:hint="eastAsia"/>
        </w:rPr>
        <w:instrText xml:space="preserve"> \* ARABIC \s 2</w:instrText>
      </w:r>
      <w:r w:rsidR="003901B5" w:rsidRPr="00AE4247">
        <w:fldChar w:fldCharType="separate"/>
      </w:r>
      <w:r w:rsidR="00B2309D" w:rsidRPr="00AE4247">
        <w:rPr>
          <w:noProof/>
        </w:rPr>
        <w:t>1</w:t>
      </w:r>
      <w:r w:rsidR="003901B5" w:rsidRPr="00AE4247">
        <w:fldChar w:fldCharType="end"/>
      </w:r>
      <w:r w:rsidRPr="00AE4247">
        <w:rPr>
          <w:rFonts w:hint="eastAsia"/>
        </w:rPr>
        <w:t>水库水位</w:t>
      </w:r>
      <w:r w:rsidRPr="00AE4247">
        <w:rPr>
          <w:rFonts w:hint="eastAsia"/>
        </w:rPr>
        <w:t>~</w:t>
      </w:r>
      <w:r w:rsidRPr="00AE4247">
        <w:rPr>
          <w:rFonts w:hint="eastAsia"/>
        </w:rPr>
        <w:t>库容</w:t>
      </w:r>
      <w:r w:rsidRPr="00AE4247">
        <w:rPr>
          <w:rFonts w:hint="eastAsia"/>
        </w:rPr>
        <w:t>~</w:t>
      </w:r>
      <w:r w:rsidRPr="00AE4247">
        <w:rPr>
          <w:rFonts w:hint="eastAsia"/>
        </w:rPr>
        <w:t>泄量曲线</w:t>
      </w:r>
    </w:p>
    <w:p w:rsidR="0094342C" w:rsidRPr="00AE4247" w:rsidRDefault="0094342C">
      <w:pPr>
        <w:ind w:firstLineChars="0" w:firstLine="0"/>
      </w:pPr>
    </w:p>
    <w:p w:rsidR="0094342C" w:rsidRPr="00AE4247" w:rsidRDefault="0094342C">
      <w:pPr>
        <w:ind w:firstLineChars="0" w:firstLine="0"/>
      </w:pPr>
    </w:p>
    <w:sectPr w:rsidR="0094342C" w:rsidRPr="00AE4247" w:rsidSect="00BD7AFD">
      <w:headerReference w:type="default" r:id="rId27"/>
      <w:footerReference w:type="default" r:id="rId28"/>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5B9" w:rsidRDefault="007425B9" w:rsidP="00AC7EF8">
      <w:pPr>
        <w:spacing w:line="240" w:lineRule="auto"/>
        <w:ind w:firstLine="480"/>
      </w:pPr>
      <w:r>
        <w:separator/>
      </w:r>
    </w:p>
  </w:endnote>
  <w:endnote w:type="continuationSeparator" w:id="0">
    <w:p w:rsidR="007425B9" w:rsidRDefault="007425B9" w:rsidP="00AC7E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7"/>
      <w:pBdr>
        <w:between w:val="none" w:sz="8"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3901B5">
    <w:pPr>
      <w:pStyle w:val="a7"/>
      <w:jc w:val="center"/>
    </w:pPr>
    <w:r>
      <w:fldChar w:fldCharType="begin"/>
    </w:r>
    <w:r w:rsidR="004B0D00">
      <w:instrText xml:space="preserve"> PAGE  \* MERGEFORMAT </w:instrText>
    </w:r>
    <w:r>
      <w:fldChar w:fldCharType="separate"/>
    </w:r>
    <w:r w:rsidR="002316E2">
      <w:rPr>
        <w:noProof/>
      </w:rPr>
      <w:t>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3901B5" w:rsidP="00B97257">
    <w:pPr>
      <w:pStyle w:val="a7"/>
      <w:framePr w:wrap="around" w:vAnchor="text" w:hAnchor="margin" w:xAlign="outside" w:y="1"/>
    </w:pPr>
    <w:r>
      <w:fldChar w:fldCharType="begin"/>
    </w:r>
    <w:r w:rsidR="004B0D00">
      <w:instrText xml:space="preserve"> PAGE  \* MERGEFORMAT </w:instrText>
    </w:r>
    <w:r>
      <w:fldChar w:fldCharType="separate"/>
    </w:r>
    <w:r w:rsidR="002316E2">
      <w:rPr>
        <w:noProof/>
      </w:rPr>
      <w:t>- 17 -</w:t>
    </w:r>
    <w:r>
      <w:rPr>
        <w:noProof/>
      </w:rPr>
      <w:fldChar w:fldCharType="end"/>
    </w:r>
  </w:p>
  <w:p w:rsidR="00962517" w:rsidRDefault="009625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5B9" w:rsidRDefault="007425B9" w:rsidP="00AC7EF8">
      <w:pPr>
        <w:spacing w:line="240" w:lineRule="auto"/>
        <w:ind w:firstLine="480"/>
      </w:pPr>
      <w:r>
        <w:separator/>
      </w:r>
    </w:p>
  </w:footnote>
  <w:footnote w:type="continuationSeparator" w:id="0">
    <w:p w:rsidR="007425B9" w:rsidRDefault="007425B9" w:rsidP="00AC7E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17" w:rsidRDefault="00962517">
    <w:pPr>
      <w:pStyle w:val="a4"/>
      <w:pBdr>
        <w:bottom w:val="single" w:sz="4" w:space="1" w:color="auto"/>
      </w:pBdr>
      <w:jc w:val="center"/>
    </w:pPr>
    <w:r>
      <w:rPr>
        <w:rFonts w:hint="eastAsia"/>
      </w:rPr>
      <w:t>沈古水库防洪抢险应急预案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71ECF422"/>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abstractNum w:abstractNumId="1">
    <w:nsid w:val="48937194"/>
    <w:multiLevelType w:val="hybridMultilevel"/>
    <w:tmpl w:val="3E0E17BE"/>
    <w:lvl w:ilvl="0" w:tplc="880229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EFA20C8"/>
    <w:multiLevelType w:val="hybridMultilevel"/>
    <w:tmpl w:val="ADE84192"/>
    <w:lvl w:ilvl="0" w:tplc="CD54C1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982E651"/>
    <w:multiLevelType w:val="singleLevel"/>
    <w:tmpl w:val="5982E651"/>
    <w:lvl w:ilvl="0">
      <w:start w:val="1"/>
      <w:numFmt w:val="decimal"/>
      <w:suff w:val="nothing"/>
      <w:lvlText w:val="%1."/>
      <w:lvlJc w:val="left"/>
    </w:lvl>
  </w:abstractNum>
  <w:abstractNum w:abstractNumId="4">
    <w:nsid w:val="5982EB60"/>
    <w:multiLevelType w:val="singleLevel"/>
    <w:tmpl w:val="5982EB60"/>
    <w:lvl w:ilvl="0">
      <w:start w:val="1"/>
      <w:numFmt w:val="decimal"/>
      <w:suff w:val="nothing"/>
      <w:lvlText w:val="%1."/>
      <w:lvlJc w:val="left"/>
    </w:lvl>
  </w:abstractNum>
  <w:abstractNum w:abstractNumId="5">
    <w:nsid w:val="5982EBC9"/>
    <w:multiLevelType w:val="singleLevel"/>
    <w:tmpl w:val="5982EBC9"/>
    <w:lvl w:ilvl="0">
      <w:start w:val="1"/>
      <w:numFmt w:val="decimal"/>
      <w:suff w:val="nothing"/>
      <w:lvlText w:val="%1."/>
      <w:lvlJc w:val="left"/>
    </w:lvl>
  </w:abstractNum>
  <w:abstractNum w:abstractNumId="6">
    <w:nsid w:val="5982EC08"/>
    <w:multiLevelType w:val="singleLevel"/>
    <w:tmpl w:val="5982EC08"/>
    <w:lvl w:ilvl="0">
      <w:start w:val="1"/>
      <w:numFmt w:val="decimal"/>
      <w:suff w:val="nothing"/>
      <w:lvlText w:val="%1."/>
      <w:lvlJc w:val="left"/>
    </w:lvl>
  </w:abstractNum>
  <w:abstractNum w:abstractNumId="7">
    <w:nsid w:val="5982EC6B"/>
    <w:multiLevelType w:val="singleLevel"/>
    <w:tmpl w:val="5982EC6B"/>
    <w:lvl w:ilvl="0">
      <w:start w:val="1"/>
      <w:numFmt w:val="decimal"/>
      <w:suff w:val="nothing"/>
      <w:lvlText w:val="%1."/>
      <w:lvlJc w:val="left"/>
    </w:lvl>
  </w:abstractNum>
  <w:abstractNum w:abstractNumId="8">
    <w:nsid w:val="59830F95"/>
    <w:multiLevelType w:val="singleLevel"/>
    <w:tmpl w:val="59830F95"/>
    <w:lvl w:ilvl="0">
      <w:start w:val="1"/>
      <w:numFmt w:val="decimal"/>
      <w:suff w:val="nothing"/>
      <w:lvlText w:val="%1."/>
      <w:lvlJc w:val="left"/>
    </w:lvl>
  </w:abstractNum>
  <w:abstractNum w:abstractNumId="9">
    <w:nsid w:val="598445C6"/>
    <w:multiLevelType w:val="singleLevel"/>
    <w:tmpl w:val="598445C6"/>
    <w:lvl w:ilvl="0">
      <w:start w:val="1"/>
      <w:numFmt w:val="decimal"/>
      <w:suff w:val="nothing"/>
      <w:lvlText w:val="%1."/>
      <w:lvlJc w:val="left"/>
    </w:lvl>
  </w:abstractNum>
  <w:abstractNum w:abstractNumId="10">
    <w:nsid w:val="59845F4A"/>
    <w:multiLevelType w:val="singleLevel"/>
    <w:tmpl w:val="59845F4A"/>
    <w:lvl w:ilvl="0">
      <w:start w:val="4"/>
      <w:numFmt w:val="decimal"/>
      <w:suff w:val="nothing"/>
      <w:lvlText w:val="%1."/>
      <w:lvlJc w:val="left"/>
    </w:lvl>
  </w:abstractNum>
  <w:abstractNum w:abstractNumId="11">
    <w:nsid w:val="59846668"/>
    <w:multiLevelType w:val="singleLevel"/>
    <w:tmpl w:val="59846668"/>
    <w:lvl w:ilvl="0">
      <w:start w:val="1"/>
      <w:numFmt w:val="decimal"/>
      <w:suff w:val="nothing"/>
      <w:lvlText w:val="%1."/>
      <w:lvlJc w:val="left"/>
    </w:lvl>
  </w:abstractNum>
  <w:abstractNum w:abstractNumId="12">
    <w:nsid w:val="5987BB31"/>
    <w:multiLevelType w:val="singleLevel"/>
    <w:tmpl w:val="5987BB31"/>
    <w:lvl w:ilvl="0">
      <w:start w:val="1"/>
      <w:numFmt w:val="decimal"/>
      <w:suff w:val="nothing"/>
      <w:lvlText w:val="%1."/>
      <w:lvlJc w:val="left"/>
    </w:lvl>
  </w:abstractNum>
  <w:abstractNum w:abstractNumId="13">
    <w:nsid w:val="59DEE3C8"/>
    <w:multiLevelType w:val="multilevel"/>
    <w:tmpl w:val="59DEE3C8"/>
    <w:lvl w:ilvl="0">
      <w:start w:val="1"/>
      <w:numFmt w:val="decimal"/>
      <w:suff w:val="space"/>
      <w:lvlText w:val="%1"/>
      <w:lvlJc w:val="center"/>
      <w:pPr>
        <w:tabs>
          <w:tab w:val="num" w:pos="0"/>
        </w:tabs>
        <w:ind w:left="432" w:hanging="432"/>
      </w:pPr>
      <w:rPr>
        <w:rFonts w:ascii="Times New Roman" w:eastAsia="宋体" w:hAnsi="Times New Roman" w:cs="Times New Roman" w:hint="default"/>
      </w:rPr>
    </w:lvl>
    <w:lvl w:ilvl="1">
      <w:start w:val="1"/>
      <w:numFmt w:val="decimal"/>
      <w:suff w:val="space"/>
      <w:lvlText w:val="%1.%2"/>
      <w:lvlJc w:val="left"/>
      <w:pPr>
        <w:tabs>
          <w:tab w:val="num" w:pos="0"/>
        </w:tabs>
        <w:ind w:left="575" w:hanging="575"/>
      </w:pPr>
      <w:rPr>
        <w:rFonts w:ascii="Times New Roman" w:eastAsia="宋体" w:hAnsi="Times New Roman" w:cs="宋体" w:hint="default"/>
      </w:rPr>
    </w:lvl>
    <w:lvl w:ilvl="2">
      <w:start w:val="1"/>
      <w:numFmt w:val="decimal"/>
      <w:suff w:val="space"/>
      <w:lvlText w:val="%1.%2.%3"/>
      <w:lvlJc w:val="left"/>
      <w:pPr>
        <w:tabs>
          <w:tab w:val="num" w:pos="0"/>
        </w:tabs>
        <w:ind w:left="720" w:hanging="720"/>
      </w:pPr>
      <w:rPr>
        <w:rFonts w:ascii="Times New Roman" w:eastAsia="宋体" w:hAnsi="Times New Roman" w:cs="宋体" w:hint="default"/>
      </w:rPr>
    </w:lvl>
    <w:lvl w:ilvl="3">
      <w:start w:val="1"/>
      <w:numFmt w:val="decimal"/>
      <w:suff w:val="space"/>
      <w:lvlText w:val="%1.%2.%3.%4"/>
      <w:lvlJc w:val="left"/>
      <w:pPr>
        <w:tabs>
          <w:tab w:val="num" w:pos="0"/>
        </w:tabs>
        <w:ind w:left="86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3"/>
  </w:num>
  <w:num w:numId="2">
    <w:abstractNumId w:val="3"/>
  </w:num>
  <w:num w:numId="3">
    <w:abstractNumId w:val="4"/>
  </w:num>
  <w:num w:numId="4">
    <w:abstractNumId w:val="5"/>
  </w:num>
  <w:num w:numId="5">
    <w:abstractNumId w:val="6"/>
  </w:num>
  <w:num w:numId="6">
    <w:abstractNumId w:val="7"/>
  </w:num>
  <w:num w:numId="7">
    <w:abstractNumId w:val="12"/>
  </w:num>
  <w:num w:numId="8">
    <w:abstractNumId w:val="8"/>
  </w:num>
  <w:num w:numId="9">
    <w:abstractNumId w:val="9"/>
  </w:num>
  <w:num w:numId="10">
    <w:abstractNumId w:val="10"/>
  </w:num>
  <w:num w:numId="11">
    <w:abstractNumId w:val="11"/>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0"/>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4755"/>
    <w:rsid w:val="0000602E"/>
    <w:rsid w:val="000071A3"/>
    <w:rsid w:val="00011F2F"/>
    <w:rsid w:val="000126F6"/>
    <w:rsid w:val="000152D6"/>
    <w:rsid w:val="000166BF"/>
    <w:rsid w:val="000211F9"/>
    <w:rsid w:val="000366A1"/>
    <w:rsid w:val="000418BB"/>
    <w:rsid w:val="00043CC2"/>
    <w:rsid w:val="000565FD"/>
    <w:rsid w:val="00060882"/>
    <w:rsid w:val="00067CEE"/>
    <w:rsid w:val="00071457"/>
    <w:rsid w:val="000A26F8"/>
    <w:rsid w:val="000A4E3D"/>
    <w:rsid w:val="000C57C8"/>
    <w:rsid w:val="000C744C"/>
    <w:rsid w:val="000D53EA"/>
    <w:rsid w:val="000D79DF"/>
    <w:rsid w:val="000E03BB"/>
    <w:rsid w:val="000E1D93"/>
    <w:rsid w:val="000E6AF1"/>
    <w:rsid w:val="000F24BB"/>
    <w:rsid w:val="00100931"/>
    <w:rsid w:val="001061D5"/>
    <w:rsid w:val="001136C0"/>
    <w:rsid w:val="00114E75"/>
    <w:rsid w:val="00120353"/>
    <w:rsid w:val="001308F5"/>
    <w:rsid w:val="0013395C"/>
    <w:rsid w:val="0013787C"/>
    <w:rsid w:val="001407FF"/>
    <w:rsid w:val="0014170E"/>
    <w:rsid w:val="00142213"/>
    <w:rsid w:val="00144630"/>
    <w:rsid w:val="001450DD"/>
    <w:rsid w:val="001542B7"/>
    <w:rsid w:val="001550F6"/>
    <w:rsid w:val="00160D21"/>
    <w:rsid w:val="00160D6E"/>
    <w:rsid w:val="00161428"/>
    <w:rsid w:val="001675BF"/>
    <w:rsid w:val="00167BF9"/>
    <w:rsid w:val="0017160B"/>
    <w:rsid w:val="00174399"/>
    <w:rsid w:val="001839F3"/>
    <w:rsid w:val="001844C7"/>
    <w:rsid w:val="00184674"/>
    <w:rsid w:val="00184DBD"/>
    <w:rsid w:val="00186552"/>
    <w:rsid w:val="00190672"/>
    <w:rsid w:val="00193C76"/>
    <w:rsid w:val="001A2D7B"/>
    <w:rsid w:val="001A4E90"/>
    <w:rsid w:val="001A5D74"/>
    <w:rsid w:val="001A648D"/>
    <w:rsid w:val="001B09AA"/>
    <w:rsid w:val="001B188D"/>
    <w:rsid w:val="001C0B52"/>
    <w:rsid w:val="001C13A9"/>
    <w:rsid w:val="001C3A66"/>
    <w:rsid w:val="001C41ED"/>
    <w:rsid w:val="001C72EC"/>
    <w:rsid w:val="001C7D6E"/>
    <w:rsid w:val="001D5B44"/>
    <w:rsid w:val="001E09FE"/>
    <w:rsid w:val="001E1817"/>
    <w:rsid w:val="001E3B52"/>
    <w:rsid w:val="001E3F43"/>
    <w:rsid w:val="001E5C6C"/>
    <w:rsid w:val="001F022D"/>
    <w:rsid w:val="001F120A"/>
    <w:rsid w:val="001F13BC"/>
    <w:rsid w:val="001F5AB6"/>
    <w:rsid w:val="002059D8"/>
    <w:rsid w:val="00214EF5"/>
    <w:rsid w:val="00215BD7"/>
    <w:rsid w:val="002227E7"/>
    <w:rsid w:val="00224F70"/>
    <w:rsid w:val="002316E2"/>
    <w:rsid w:val="002421AA"/>
    <w:rsid w:val="002555F3"/>
    <w:rsid w:val="002562AD"/>
    <w:rsid w:val="0027271D"/>
    <w:rsid w:val="00273C66"/>
    <w:rsid w:val="002744E5"/>
    <w:rsid w:val="00275D78"/>
    <w:rsid w:val="00281166"/>
    <w:rsid w:val="002837DD"/>
    <w:rsid w:val="00284D57"/>
    <w:rsid w:val="002857EE"/>
    <w:rsid w:val="00293BA3"/>
    <w:rsid w:val="00296D90"/>
    <w:rsid w:val="002A2353"/>
    <w:rsid w:val="002A2895"/>
    <w:rsid w:val="002B0B54"/>
    <w:rsid w:val="002B0CD7"/>
    <w:rsid w:val="002B22AF"/>
    <w:rsid w:val="002B49CA"/>
    <w:rsid w:val="002C0134"/>
    <w:rsid w:val="002C5D59"/>
    <w:rsid w:val="002C7EE2"/>
    <w:rsid w:val="002D4C8C"/>
    <w:rsid w:val="002D5A3E"/>
    <w:rsid w:val="002E2EA2"/>
    <w:rsid w:val="002E46E4"/>
    <w:rsid w:val="002F5DA0"/>
    <w:rsid w:val="00303075"/>
    <w:rsid w:val="00305A65"/>
    <w:rsid w:val="00306C5D"/>
    <w:rsid w:val="00307D72"/>
    <w:rsid w:val="003132C0"/>
    <w:rsid w:val="00321B67"/>
    <w:rsid w:val="00321CCA"/>
    <w:rsid w:val="00321EE2"/>
    <w:rsid w:val="00324CB7"/>
    <w:rsid w:val="0032662A"/>
    <w:rsid w:val="0032685D"/>
    <w:rsid w:val="00333A17"/>
    <w:rsid w:val="00337908"/>
    <w:rsid w:val="0034605C"/>
    <w:rsid w:val="00350768"/>
    <w:rsid w:val="0036067D"/>
    <w:rsid w:val="00360D3B"/>
    <w:rsid w:val="00361BB5"/>
    <w:rsid w:val="003626D3"/>
    <w:rsid w:val="0037318D"/>
    <w:rsid w:val="0037535F"/>
    <w:rsid w:val="00383743"/>
    <w:rsid w:val="003901B5"/>
    <w:rsid w:val="003A023F"/>
    <w:rsid w:val="003A59D7"/>
    <w:rsid w:val="003B17FF"/>
    <w:rsid w:val="003B452B"/>
    <w:rsid w:val="003C2C51"/>
    <w:rsid w:val="003D0590"/>
    <w:rsid w:val="003D07ED"/>
    <w:rsid w:val="003D2D28"/>
    <w:rsid w:val="003D6123"/>
    <w:rsid w:val="003F2B7C"/>
    <w:rsid w:val="003F69E4"/>
    <w:rsid w:val="00404D41"/>
    <w:rsid w:val="0040505C"/>
    <w:rsid w:val="0040667D"/>
    <w:rsid w:val="0042074C"/>
    <w:rsid w:val="00422209"/>
    <w:rsid w:val="0042220E"/>
    <w:rsid w:val="004263EA"/>
    <w:rsid w:val="00436CC1"/>
    <w:rsid w:val="00442A87"/>
    <w:rsid w:val="00452437"/>
    <w:rsid w:val="00452A34"/>
    <w:rsid w:val="004532BB"/>
    <w:rsid w:val="00473786"/>
    <w:rsid w:val="00480812"/>
    <w:rsid w:val="00480D8A"/>
    <w:rsid w:val="004831DE"/>
    <w:rsid w:val="00487F57"/>
    <w:rsid w:val="00496870"/>
    <w:rsid w:val="004B0D00"/>
    <w:rsid w:val="004B3F2A"/>
    <w:rsid w:val="004B4106"/>
    <w:rsid w:val="004B5A37"/>
    <w:rsid w:val="004B68E0"/>
    <w:rsid w:val="004C279E"/>
    <w:rsid w:val="004C33B5"/>
    <w:rsid w:val="004C4C98"/>
    <w:rsid w:val="004C66BB"/>
    <w:rsid w:val="004C7D91"/>
    <w:rsid w:val="004D225B"/>
    <w:rsid w:val="004D2AFD"/>
    <w:rsid w:val="004D5424"/>
    <w:rsid w:val="004D791C"/>
    <w:rsid w:val="004E2C29"/>
    <w:rsid w:val="004E35DC"/>
    <w:rsid w:val="004E5C9B"/>
    <w:rsid w:val="004E61C7"/>
    <w:rsid w:val="004F200E"/>
    <w:rsid w:val="004F3C22"/>
    <w:rsid w:val="004F4DD4"/>
    <w:rsid w:val="004F6A4B"/>
    <w:rsid w:val="00500A6F"/>
    <w:rsid w:val="0050144E"/>
    <w:rsid w:val="00501729"/>
    <w:rsid w:val="00504E8E"/>
    <w:rsid w:val="00506B48"/>
    <w:rsid w:val="00506FE6"/>
    <w:rsid w:val="00507E68"/>
    <w:rsid w:val="0051195F"/>
    <w:rsid w:val="0051305E"/>
    <w:rsid w:val="00515BCB"/>
    <w:rsid w:val="00517925"/>
    <w:rsid w:val="00524E3B"/>
    <w:rsid w:val="005320E1"/>
    <w:rsid w:val="0053253F"/>
    <w:rsid w:val="00532715"/>
    <w:rsid w:val="00534407"/>
    <w:rsid w:val="00542BC0"/>
    <w:rsid w:val="00553E6F"/>
    <w:rsid w:val="005560C5"/>
    <w:rsid w:val="00563180"/>
    <w:rsid w:val="00563847"/>
    <w:rsid w:val="005654F7"/>
    <w:rsid w:val="00565CB1"/>
    <w:rsid w:val="005727B1"/>
    <w:rsid w:val="0057402F"/>
    <w:rsid w:val="00582C7E"/>
    <w:rsid w:val="00585721"/>
    <w:rsid w:val="005926EC"/>
    <w:rsid w:val="005A4BDB"/>
    <w:rsid w:val="005A75B4"/>
    <w:rsid w:val="005B18B9"/>
    <w:rsid w:val="005B69D0"/>
    <w:rsid w:val="005C0AB8"/>
    <w:rsid w:val="005C21DE"/>
    <w:rsid w:val="005D6431"/>
    <w:rsid w:val="005E6959"/>
    <w:rsid w:val="005F26A7"/>
    <w:rsid w:val="005F3EB6"/>
    <w:rsid w:val="005F4410"/>
    <w:rsid w:val="005F5EE4"/>
    <w:rsid w:val="00612654"/>
    <w:rsid w:val="0061560B"/>
    <w:rsid w:val="00616DA3"/>
    <w:rsid w:val="00621240"/>
    <w:rsid w:val="00622080"/>
    <w:rsid w:val="00624521"/>
    <w:rsid w:val="00626A9F"/>
    <w:rsid w:val="00632889"/>
    <w:rsid w:val="00640187"/>
    <w:rsid w:val="00645E69"/>
    <w:rsid w:val="0066206E"/>
    <w:rsid w:val="0066291C"/>
    <w:rsid w:val="006644A2"/>
    <w:rsid w:val="00665CC5"/>
    <w:rsid w:val="00667B1A"/>
    <w:rsid w:val="00673777"/>
    <w:rsid w:val="00674A5B"/>
    <w:rsid w:val="0067522F"/>
    <w:rsid w:val="00683C9A"/>
    <w:rsid w:val="00691247"/>
    <w:rsid w:val="006A4649"/>
    <w:rsid w:val="006A7BF6"/>
    <w:rsid w:val="006B205E"/>
    <w:rsid w:val="006B7949"/>
    <w:rsid w:val="006C1236"/>
    <w:rsid w:val="006C4CD0"/>
    <w:rsid w:val="006C5865"/>
    <w:rsid w:val="006C6ED1"/>
    <w:rsid w:val="006D2E51"/>
    <w:rsid w:val="006D429B"/>
    <w:rsid w:val="006E1EC7"/>
    <w:rsid w:val="006E66CD"/>
    <w:rsid w:val="006F4203"/>
    <w:rsid w:val="006F64A3"/>
    <w:rsid w:val="00704654"/>
    <w:rsid w:val="00710B64"/>
    <w:rsid w:val="00712E0A"/>
    <w:rsid w:val="007223DF"/>
    <w:rsid w:val="00722CA3"/>
    <w:rsid w:val="007249E1"/>
    <w:rsid w:val="007257B9"/>
    <w:rsid w:val="007277F1"/>
    <w:rsid w:val="0074081A"/>
    <w:rsid w:val="0074200F"/>
    <w:rsid w:val="007425B9"/>
    <w:rsid w:val="00753C06"/>
    <w:rsid w:val="0075619D"/>
    <w:rsid w:val="00772BDD"/>
    <w:rsid w:val="00781649"/>
    <w:rsid w:val="007848D4"/>
    <w:rsid w:val="00790894"/>
    <w:rsid w:val="00790A9C"/>
    <w:rsid w:val="00790BD2"/>
    <w:rsid w:val="007936F7"/>
    <w:rsid w:val="00793914"/>
    <w:rsid w:val="007A1F9C"/>
    <w:rsid w:val="007A317C"/>
    <w:rsid w:val="007A6BFB"/>
    <w:rsid w:val="007A767D"/>
    <w:rsid w:val="007A7F4B"/>
    <w:rsid w:val="007B0EC4"/>
    <w:rsid w:val="007B28C0"/>
    <w:rsid w:val="007B617C"/>
    <w:rsid w:val="007C005A"/>
    <w:rsid w:val="007C1807"/>
    <w:rsid w:val="007D516C"/>
    <w:rsid w:val="007E742B"/>
    <w:rsid w:val="007F2CFC"/>
    <w:rsid w:val="00801CD0"/>
    <w:rsid w:val="00802C04"/>
    <w:rsid w:val="0081008F"/>
    <w:rsid w:val="00812AB7"/>
    <w:rsid w:val="0081648D"/>
    <w:rsid w:val="00816A98"/>
    <w:rsid w:val="00817759"/>
    <w:rsid w:val="00833004"/>
    <w:rsid w:val="008401D3"/>
    <w:rsid w:val="00841C24"/>
    <w:rsid w:val="0085172C"/>
    <w:rsid w:val="00852BC7"/>
    <w:rsid w:val="008531C3"/>
    <w:rsid w:val="008537D0"/>
    <w:rsid w:val="00884D4E"/>
    <w:rsid w:val="00890288"/>
    <w:rsid w:val="00890524"/>
    <w:rsid w:val="00891726"/>
    <w:rsid w:val="00894F37"/>
    <w:rsid w:val="008A152B"/>
    <w:rsid w:val="008B02EF"/>
    <w:rsid w:val="008B12A2"/>
    <w:rsid w:val="008B1455"/>
    <w:rsid w:val="008B22DA"/>
    <w:rsid w:val="008B2360"/>
    <w:rsid w:val="008B2EC4"/>
    <w:rsid w:val="008B5B1A"/>
    <w:rsid w:val="008C2090"/>
    <w:rsid w:val="008C2636"/>
    <w:rsid w:val="008C52DE"/>
    <w:rsid w:val="008C53BC"/>
    <w:rsid w:val="008C7FC6"/>
    <w:rsid w:val="008D3001"/>
    <w:rsid w:val="008D4068"/>
    <w:rsid w:val="008D56CF"/>
    <w:rsid w:val="008D7994"/>
    <w:rsid w:val="008E0137"/>
    <w:rsid w:val="008E1DEC"/>
    <w:rsid w:val="008E29A0"/>
    <w:rsid w:val="008E5DF3"/>
    <w:rsid w:val="008E7806"/>
    <w:rsid w:val="008F30B1"/>
    <w:rsid w:val="0090039C"/>
    <w:rsid w:val="00902231"/>
    <w:rsid w:val="00902335"/>
    <w:rsid w:val="00906562"/>
    <w:rsid w:val="009202AF"/>
    <w:rsid w:val="00922F14"/>
    <w:rsid w:val="00923A50"/>
    <w:rsid w:val="00926C96"/>
    <w:rsid w:val="00932914"/>
    <w:rsid w:val="00940A5B"/>
    <w:rsid w:val="00941D73"/>
    <w:rsid w:val="0094342C"/>
    <w:rsid w:val="00943525"/>
    <w:rsid w:val="00943A5F"/>
    <w:rsid w:val="00951F5D"/>
    <w:rsid w:val="00955539"/>
    <w:rsid w:val="0096118B"/>
    <w:rsid w:val="00961CD4"/>
    <w:rsid w:val="00962517"/>
    <w:rsid w:val="00970CE0"/>
    <w:rsid w:val="00972BE9"/>
    <w:rsid w:val="00974211"/>
    <w:rsid w:val="00975B70"/>
    <w:rsid w:val="00977096"/>
    <w:rsid w:val="00987529"/>
    <w:rsid w:val="00991502"/>
    <w:rsid w:val="00994676"/>
    <w:rsid w:val="00995C98"/>
    <w:rsid w:val="009964AD"/>
    <w:rsid w:val="00997D5F"/>
    <w:rsid w:val="009A4220"/>
    <w:rsid w:val="009A4234"/>
    <w:rsid w:val="009B4071"/>
    <w:rsid w:val="009B5259"/>
    <w:rsid w:val="009B6896"/>
    <w:rsid w:val="009B714B"/>
    <w:rsid w:val="009B7C01"/>
    <w:rsid w:val="009C1AA7"/>
    <w:rsid w:val="009C4CBF"/>
    <w:rsid w:val="009C737E"/>
    <w:rsid w:val="009D52A5"/>
    <w:rsid w:val="009D5C94"/>
    <w:rsid w:val="009E08F3"/>
    <w:rsid w:val="009E55F7"/>
    <w:rsid w:val="009E71CC"/>
    <w:rsid w:val="009F47ED"/>
    <w:rsid w:val="009F4A63"/>
    <w:rsid w:val="00A02798"/>
    <w:rsid w:val="00A02F8C"/>
    <w:rsid w:val="00A05DDC"/>
    <w:rsid w:val="00A07CE3"/>
    <w:rsid w:val="00A100CD"/>
    <w:rsid w:val="00A12712"/>
    <w:rsid w:val="00A35D9A"/>
    <w:rsid w:val="00A3784F"/>
    <w:rsid w:val="00A4567A"/>
    <w:rsid w:val="00A56956"/>
    <w:rsid w:val="00A60167"/>
    <w:rsid w:val="00A64540"/>
    <w:rsid w:val="00A6746C"/>
    <w:rsid w:val="00A75B11"/>
    <w:rsid w:val="00A765B5"/>
    <w:rsid w:val="00A76953"/>
    <w:rsid w:val="00A82371"/>
    <w:rsid w:val="00A82EDF"/>
    <w:rsid w:val="00A840F2"/>
    <w:rsid w:val="00A91374"/>
    <w:rsid w:val="00A92A02"/>
    <w:rsid w:val="00A94387"/>
    <w:rsid w:val="00AA204C"/>
    <w:rsid w:val="00AA2D5B"/>
    <w:rsid w:val="00AA56D7"/>
    <w:rsid w:val="00AA5E01"/>
    <w:rsid w:val="00AB167D"/>
    <w:rsid w:val="00AB3981"/>
    <w:rsid w:val="00AB50A1"/>
    <w:rsid w:val="00AC0529"/>
    <w:rsid w:val="00AC086E"/>
    <w:rsid w:val="00AC1170"/>
    <w:rsid w:val="00AC7EF8"/>
    <w:rsid w:val="00AD43BB"/>
    <w:rsid w:val="00AE4247"/>
    <w:rsid w:val="00AE42E8"/>
    <w:rsid w:val="00AF127F"/>
    <w:rsid w:val="00AF4147"/>
    <w:rsid w:val="00B00F45"/>
    <w:rsid w:val="00B04CD1"/>
    <w:rsid w:val="00B05D8B"/>
    <w:rsid w:val="00B13169"/>
    <w:rsid w:val="00B2309D"/>
    <w:rsid w:val="00B244D0"/>
    <w:rsid w:val="00B26A5F"/>
    <w:rsid w:val="00B2783F"/>
    <w:rsid w:val="00B31E02"/>
    <w:rsid w:val="00B369CE"/>
    <w:rsid w:val="00B379BA"/>
    <w:rsid w:val="00B409A3"/>
    <w:rsid w:val="00B40CFB"/>
    <w:rsid w:val="00B47947"/>
    <w:rsid w:val="00B51DFB"/>
    <w:rsid w:val="00B52A1D"/>
    <w:rsid w:val="00B71B90"/>
    <w:rsid w:val="00B74F2C"/>
    <w:rsid w:val="00B76933"/>
    <w:rsid w:val="00B81B96"/>
    <w:rsid w:val="00B91642"/>
    <w:rsid w:val="00B97257"/>
    <w:rsid w:val="00BA3B2F"/>
    <w:rsid w:val="00BA7234"/>
    <w:rsid w:val="00BB292D"/>
    <w:rsid w:val="00BB33D7"/>
    <w:rsid w:val="00BB4BAF"/>
    <w:rsid w:val="00BC125C"/>
    <w:rsid w:val="00BC7E23"/>
    <w:rsid w:val="00BD4583"/>
    <w:rsid w:val="00BD60E1"/>
    <w:rsid w:val="00BD7AFD"/>
    <w:rsid w:val="00BE0B0E"/>
    <w:rsid w:val="00BE1B26"/>
    <w:rsid w:val="00BE4B34"/>
    <w:rsid w:val="00BE7269"/>
    <w:rsid w:val="00BF6461"/>
    <w:rsid w:val="00C02681"/>
    <w:rsid w:val="00C16F82"/>
    <w:rsid w:val="00C17348"/>
    <w:rsid w:val="00C20B93"/>
    <w:rsid w:val="00C232C3"/>
    <w:rsid w:val="00C23709"/>
    <w:rsid w:val="00C25E3A"/>
    <w:rsid w:val="00C26487"/>
    <w:rsid w:val="00C3205A"/>
    <w:rsid w:val="00C354CB"/>
    <w:rsid w:val="00C358D6"/>
    <w:rsid w:val="00C43C6D"/>
    <w:rsid w:val="00C44C40"/>
    <w:rsid w:val="00C467EB"/>
    <w:rsid w:val="00C46CC6"/>
    <w:rsid w:val="00C51E12"/>
    <w:rsid w:val="00C526F1"/>
    <w:rsid w:val="00C63DAA"/>
    <w:rsid w:val="00C76E94"/>
    <w:rsid w:val="00C77019"/>
    <w:rsid w:val="00C77C54"/>
    <w:rsid w:val="00C80D2B"/>
    <w:rsid w:val="00C81831"/>
    <w:rsid w:val="00C8393D"/>
    <w:rsid w:val="00C8596E"/>
    <w:rsid w:val="00C920FE"/>
    <w:rsid w:val="00C92FCF"/>
    <w:rsid w:val="00C93CD4"/>
    <w:rsid w:val="00C97138"/>
    <w:rsid w:val="00CA3C24"/>
    <w:rsid w:val="00CA6D22"/>
    <w:rsid w:val="00CC63FB"/>
    <w:rsid w:val="00CD3A8A"/>
    <w:rsid w:val="00CE3904"/>
    <w:rsid w:val="00CF2A00"/>
    <w:rsid w:val="00CF5952"/>
    <w:rsid w:val="00CF6CCB"/>
    <w:rsid w:val="00CF7C93"/>
    <w:rsid w:val="00D0226C"/>
    <w:rsid w:val="00D03764"/>
    <w:rsid w:val="00D04FE6"/>
    <w:rsid w:val="00D05029"/>
    <w:rsid w:val="00D128BD"/>
    <w:rsid w:val="00D13097"/>
    <w:rsid w:val="00D16491"/>
    <w:rsid w:val="00D215F5"/>
    <w:rsid w:val="00D21E44"/>
    <w:rsid w:val="00D25F91"/>
    <w:rsid w:val="00D304AA"/>
    <w:rsid w:val="00D32CED"/>
    <w:rsid w:val="00D37B27"/>
    <w:rsid w:val="00D469EF"/>
    <w:rsid w:val="00D51053"/>
    <w:rsid w:val="00D51DAB"/>
    <w:rsid w:val="00D553F0"/>
    <w:rsid w:val="00D5598D"/>
    <w:rsid w:val="00D60597"/>
    <w:rsid w:val="00D61231"/>
    <w:rsid w:val="00D73659"/>
    <w:rsid w:val="00D74801"/>
    <w:rsid w:val="00D8004D"/>
    <w:rsid w:val="00D83083"/>
    <w:rsid w:val="00D91120"/>
    <w:rsid w:val="00D9202E"/>
    <w:rsid w:val="00D93422"/>
    <w:rsid w:val="00DA3B23"/>
    <w:rsid w:val="00DA5B4D"/>
    <w:rsid w:val="00DA75DC"/>
    <w:rsid w:val="00DA7E69"/>
    <w:rsid w:val="00DB0A1D"/>
    <w:rsid w:val="00DB1FAB"/>
    <w:rsid w:val="00DB3AA4"/>
    <w:rsid w:val="00DB5C18"/>
    <w:rsid w:val="00DB5C60"/>
    <w:rsid w:val="00DB6392"/>
    <w:rsid w:val="00DC1A75"/>
    <w:rsid w:val="00DD3021"/>
    <w:rsid w:val="00DE6779"/>
    <w:rsid w:val="00DE7A7D"/>
    <w:rsid w:val="00DF2378"/>
    <w:rsid w:val="00DF66D5"/>
    <w:rsid w:val="00E00C1F"/>
    <w:rsid w:val="00E021FC"/>
    <w:rsid w:val="00E02600"/>
    <w:rsid w:val="00E04205"/>
    <w:rsid w:val="00E13322"/>
    <w:rsid w:val="00E218F1"/>
    <w:rsid w:val="00E23A67"/>
    <w:rsid w:val="00E3009A"/>
    <w:rsid w:val="00E35E5C"/>
    <w:rsid w:val="00E466F8"/>
    <w:rsid w:val="00E50031"/>
    <w:rsid w:val="00E5041D"/>
    <w:rsid w:val="00E50B8C"/>
    <w:rsid w:val="00E70228"/>
    <w:rsid w:val="00E70E23"/>
    <w:rsid w:val="00E712D9"/>
    <w:rsid w:val="00E72FBF"/>
    <w:rsid w:val="00E736DB"/>
    <w:rsid w:val="00E73BD3"/>
    <w:rsid w:val="00E744A0"/>
    <w:rsid w:val="00E760B5"/>
    <w:rsid w:val="00E766F1"/>
    <w:rsid w:val="00E81074"/>
    <w:rsid w:val="00E86B92"/>
    <w:rsid w:val="00E91C14"/>
    <w:rsid w:val="00E93E70"/>
    <w:rsid w:val="00E96CAD"/>
    <w:rsid w:val="00EA210B"/>
    <w:rsid w:val="00EA2BB9"/>
    <w:rsid w:val="00EA72B4"/>
    <w:rsid w:val="00EA7B3E"/>
    <w:rsid w:val="00EB05FF"/>
    <w:rsid w:val="00EC1E54"/>
    <w:rsid w:val="00EC29BF"/>
    <w:rsid w:val="00EC434F"/>
    <w:rsid w:val="00EC7568"/>
    <w:rsid w:val="00ED08F6"/>
    <w:rsid w:val="00EE1F61"/>
    <w:rsid w:val="00EE31EC"/>
    <w:rsid w:val="00EE4C01"/>
    <w:rsid w:val="00EE4EAE"/>
    <w:rsid w:val="00EF6CF9"/>
    <w:rsid w:val="00F04055"/>
    <w:rsid w:val="00F230C8"/>
    <w:rsid w:val="00F31BA1"/>
    <w:rsid w:val="00F33D6D"/>
    <w:rsid w:val="00F47D84"/>
    <w:rsid w:val="00F514DC"/>
    <w:rsid w:val="00F5326C"/>
    <w:rsid w:val="00F62113"/>
    <w:rsid w:val="00F64BA4"/>
    <w:rsid w:val="00F6580B"/>
    <w:rsid w:val="00F65FF0"/>
    <w:rsid w:val="00F70FF3"/>
    <w:rsid w:val="00F94D57"/>
    <w:rsid w:val="00F974C8"/>
    <w:rsid w:val="00FA029D"/>
    <w:rsid w:val="00FA26FE"/>
    <w:rsid w:val="00FB505A"/>
    <w:rsid w:val="00FB6173"/>
    <w:rsid w:val="00FC6664"/>
    <w:rsid w:val="00FD08E5"/>
    <w:rsid w:val="00FE0FAB"/>
    <w:rsid w:val="00FE20BE"/>
    <w:rsid w:val="00FE2177"/>
    <w:rsid w:val="00FE31E1"/>
    <w:rsid w:val="00FE3FB3"/>
    <w:rsid w:val="00FE642E"/>
    <w:rsid w:val="00FE6B63"/>
    <w:rsid w:val="00FF1639"/>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5"/>
        <o:r id="V:Rule2" type="callout" idref="#_x0000_s1027"/>
        <o:r id="V:Rule3" type="connector" idref="#AutoShape 7"/>
        <o:r id="V:Rule4" type="connector" idref="#AutoShape 6"/>
      </o:rules>
    </o:shapelayout>
  </w:shapeDefaults>
  <w:decimalSymbol w:val="."/>
  <w:listSeparator w:val=","/>
  <w15:docId w15:val="{49D1A683-3252-4C67-9CC3-B07503D9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C98"/>
    <w:pPr>
      <w:widowControl w:val="0"/>
      <w:spacing w:line="360" w:lineRule="auto"/>
      <w:ind w:firstLineChars="200" w:firstLine="643"/>
    </w:pPr>
    <w:rPr>
      <w:rFonts w:ascii="Times New Roman" w:hAnsi="Times New Roman"/>
      <w:kern w:val="2"/>
      <w:sz w:val="24"/>
      <w:szCs w:val="24"/>
    </w:rPr>
  </w:style>
  <w:style w:type="paragraph" w:styleId="1">
    <w:name w:val="heading 1"/>
    <w:basedOn w:val="a"/>
    <w:next w:val="a"/>
    <w:qFormat/>
    <w:rsid w:val="00AC0529"/>
    <w:pPr>
      <w:keepNext/>
      <w:keepLines/>
      <w:pageBreakBefore/>
      <w:numPr>
        <w:numId w:val="12"/>
      </w:numPr>
      <w:tabs>
        <w:tab w:val="left" w:pos="420"/>
      </w:tabs>
      <w:spacing w:beforeLines="50" w:afterLines="50"/>
      <w:ind w:firstLineChars="0"/>
      <w:jc w:val="center"/>
      <w:outlineLvl w:val="0"/>
    </w:pPr>
    <w:rPr>
      <w:b/>
      <w:kern w:val="44"/>
      <w:sz w:val="32"/>
    </w:rPr>
  </w:style>
  <w:style w:type="paragraph" w:styleId="2">
    <w:name w:val="heading 2"/>
    <w:basedOn w:val="a"/>
    <w:next w:val="a"/>
    <w:qFormat/>
    <w:rsid w:val="00E218F1"/>
    <w:pPr>
      <w:keepNext/>
      <w:keepLines/>
      <w:numPr>
        <w:ilvl w:val="1"/>
        <w:numId w:val="12"/>
      </w:numPr>
      <w:tabs>
        <w:tab w:val="left" w:pos="420"/>
      </w:tabs>
      <w:spacing w:beforeLines="50" w:afterLines="50"/>
      <w:ind w:left="142" w:firstLineChars="0"/>
      <w:outlineLvl w:val="1"/>
    </w:pPr>
    <w:rPr>
      <w:b/>
      <w:sz w:val="30"/>
    </w:rPr>
  </w:style>
  <w:style w:type="paragraph" w:styleId="3">
    <w:name w:val="heading 3"/>
    <w:basedOn w:val="a"/>
    <w:next w:val="a"/>
    <w:qFormat/>
    <w:rsid w:val="00E218F1"/>
    <w:pPr>
      <w:keepNext/>
      <w:keepLines/>
      <w:numPr>
        <w:ilvl w:val="2"/>
        <w:numId w:val="12"/>
      </w:numPr>
      <w:tabs>
        <w:tab w:val="left" w:pos="420"/>
      </w:tabs>
      <w:spacing w:beforeLines="50" w:afterLines="50"/>
      <w:ind w:left="284" w:firstLineChars="0"/>
      <w:outlineLvl w:val="2"/>
    </w:pPr>
    <w:rPr>
      <w:b/>
      <w:sz w:val="28"/>
    </w:rPr>
  </w:style>
  <w:style w:type="paragraph" w:styleId="4">
    <w:name w:val="heading 4"/>
    <w:basedOn w:val="a"/>
    <w:next w:val="a"/>
    <w:qFormat/>
    <w:rsid w:val="00E218F1"/>
    <w:pPr>
      <w:keepNext/>
      <w:keepLines/>
      <w:numPr>
        <w:ilvl w:val="3"/>
        <w:numId w:val="12"/>
      </w:numPr>
      <w:tabs>
        <w:tab w:val="left" w:pos="420"/>
      </w:tabs>
      <w:spacing w:beforeLines="50" w:afterLines="50"/>
      <w:ind w:firstLineChars="0"/>
      <w:outlineLvl w:val="3"/>
    </w:pPr>
    <w:rPr>
      <w:b/>
    </w:rPr>
  </w:style>
  <w:style w:type="paragraph" w:styleId="5">
    <w:name w:val="heading 5"/>
    <w:basedOn w:val="a"/>
    <w:next w:val="a"/>
    <w:link w:val="5Char"/>
    <w:qFormat/>
    <w:rsid w:val="00E218F1"/>
    <w:pPr>
      <w:keepNext/>
      <w:keepLines/>
      <w:numPr>
        <w:ilvl w:val="4"/>
        <w:numId w:val="12"/>
      </w:numPr>
      <w:spacing w:line="240" w:lineRule="auto"/>
      <w:ind w:firstLineChars="0"/>
      <w:jc w:val="center"/>
      <w:outlineLvl w:val="4"/>
    </w:pPr>
    <w:rPr>
      <w:b/>
      <w:sz w:val="21"/>
    </w:rPr>
  </w:style>
  <w:style w:type="paragraph" w:styleId="6">
    <w:name w:val="heading 6"/>
    <w:basedOn w:val="a"/>
    <w:next w:val="a0"/>
    <w:link w:val="6Char"/>
    <w:qFormat/>
    <w:rsid w:val="00E218F1"/>
    <w:pPr>
      <w:keepNext/>
      <w:keepLines/>
      <w:numPr>
        <w:ilvl w:val="5"/>
        <w:numId w:val="12"/>
      </w:numPr>
      <w:spacing w:line="240" w:lineRule="auto"/>
      <w:ind w:firstLineChars="0"/>
      <w:jc w:val="center"/>
      <w:outlineLvl w:val="5"/>
    </w:pPr>
    <w:rPr>
      <w:b/>
      <w:sz w:val="21"/>
      <w:szCs w:val="21"/>
    </w:rPr>
  </w:style>
  <w:style w:type="paragraph" w:styleId="7">
    <w:name w:val="heading 7"/>
    <w:basedOn w:val="a"/>
    <w:next w:val="a"/>
    <w:qFormat/>
    <w:rsid w:val="00E218F1"/>
    <w:pPr>
      <w:keepNext/>
      <w:keepLines/>
      <w:numPr>
        <w:ilvl w:val="6"/>
        <w:numId w:val="12"/>
      </w:numPr>
      <w:spacing w:before="240" w:after="64" w:line="317" w:lineRule="auto"/>
      <w:ind w:firstLineChars="0"/>
      <w:outlineLvl w:val="6"/>
    </w:pPr>
    <w:rPr>
      <w:b/>
    </w:rPr>
  </w:style>
  <w:style w:type="paragraph" w:styleId="8">
    <w:name w:val="heading 8"/>
    <w:basedOn w:val="a"/>
    <w:next w:val="a"/>
    <w:qFormat/>
    <w:rsid w:val="00E218F1"/>
    <w:pPr>
      <w:keepNext/>
      <w:keepLines/>
      <w:numPr>
        <w:ilvl w:val="7"/>
        <w:numId w:val="12"/>
      </w:numPr>
      <w:spacing w:before="240" w:after="64" w:line="317" w:lineRule="auto"/>
      <w:ind w:firstLineChars="0"/>
      <w:outlineLvl w:val="7"/>
    </w:pPr>
    <w:rPr>
      <w:rFonts w:ascii="Arial" w:eastAsia="黑体" w:hAnsi="Arial"/>
    </w:rPr>
  </w:style>
  <w:style w:type="paragraph" w:styleId="9">
    <w:name w:val="heading 9"/>
    <w:basedOn w:val="a"/>
    <w:next w:val="a"/>
    <w:qFormat/>
    <w:rsid w:val="00E218F1"/>
    <w:pPr>
      <w:keepNext/>
      <w:keepLines/>
      <w:numPr>
        <w:ilvl w:val="8"/>
        <w:numId w:val="1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link w:val="5"/>
    <w:rsid w:val="00E218F1"/>
    <w:rPr>
      <w:rFonts w:ascii="Times New Roman" w:hAnsi="Times New Roman"/>
      <w:b/>
      <w:kern w:val="2"/>
      <w:sz w:val="21"/>
      <w:szCs w:val="24"/>
    </w:rPr>
  </w:style>
  <w:style w:type="character" w:customStyle="1" w:styleId="6Char">
    <w:name w:val="标题 6 Char"/>
    <w:link w:val="6"/>
    <w:rsid w:val="00E218F1"/>
    <w:rPr>
      <w:rFonts w:ascii="Times New Roman" w:hAnsi="Times New Roman"/>
      <w:b/>
      <w:kern w:val="2"/>
      <w:sz w:val="21"/>
      <w:szCs w:val="21"/>
    </w:rPr>
  </w:style>
  <w:style w:type="paragraph" w:styleId="20">
    <w:name w:val="toc 2"/>
    <w:basedOn w:val="a"/>
    <w:next w:val="a"/>
    <w:uiPriority w:val="39"/>
    <w:rsid w:val="00E218F1"/>
    <w:pPr>
      <w:ind w:leftChars="200" w:left="420"/>
    </w:pPr>
  </w:style>
  <w:style w:type="paragraph" w:styleId="a4">
    <w:name w:val="header"/>
    <w:basedOn w:val="a"/>
    <w:rsid w:val="00E218F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a5">
    <w:name w:val="Body Text"/>
    <w:basedOn w:val="a"/>
    <w:rsid w:val="00E218F1"/>
    <w:pPr>
      <w:spacing w:line="180" w:lineRule="auto"/>
      <w:ind w:firstLine="200"/>
    </w:pPr>
    <w:rPr>
      <w:spacing w:val="8"/>
      <w:sz w:val="28"/>
    </w:rPr>
  </w:style>
  <w:style w:type="paragraph" w:styleId="a6">
    <w:name w:val="caption"/>
    <w:basedOn w:val="a"/>
    <w:next w:val="a"/>
    <w:qFormat/>
    <w:rsid w:val="00E218F1"/>
    <w:pPr>
      <w:ind w:firstLineChars="0" w:firstLine="0"/>
      <w:jc w:val="center"/>
    </w:pPr>
    <w:rPr>
      <w:b/>
      <w:sz w:val="21"/>
      <w:szCs w:val="21"/>
    </w:rPr>
  </w:style>
  <w:style w:type="paragraph" w:styleId="a0">
    <w:name w:val="List"/>
    <w:basedOn w:val="a"/>
    <w:rsid w:val="00E218F1"/>
    <w:pPr>
      <w:ind w:left="200" w:hangingChars="200" w:hanging="200"/>
    </w:pPr>
  </w:style>
  <w:style w:type="paragraph" w:styleId="10">
    <w:name w:val="toc 1"/>
    <w:basedOn w:val="a"/>
    <w:next w:val="a"/>
    <w:uiPriority w:val="39"/>
    <w:rsid w:val="00E218F1"/>
  </w:style>
  <w:style w:type="paragraph" w:styleId="a7">
    <w:name w:val="footer"/>
    <w:basedOn w:val="a"/>
    <w:rsid w:val="00E218F1"/>
    <w:pPr>
      <w:tabs>
        <w:tab w:val="center" w:pos="4153"/>
        <w:tab w:val="right" w:pos="8306"/>
      </w:tabs>
      <w:snapToGrid w:val="0"/>
      <w:ind w:firstLineChars="0" w:firstLine="0"/>
    </w:pPr>
    <w:rPr>
      <w:sz w:val="21"/>
      <w:szCs w:val="21"/>
    </w:rPr>
  </w:style>
  <w:style w:type="paragraph" w:customStyle="1" w:styleId="a8">
    <w:name w:val="表格(居中)"/>
    <w:basedOn w:val="a"/>
    <w:qFormat/>
    <w:rsid w:val="00E218F1"/>
    <w:pPr>
      <w:adjustRightInd w:val="0"/>
      <w:snapToGrid w:val="0"/>
      <w:spacing w:line="0" w:lineRule="atLeast"/>
      <w:ind w:firstLineChars="0" w:firstLine="0"/>
      <w:jc w:val="center"/>
    </w:pPr>
    <w:rPr>
      <w:sz w:val="18"/>
      <w:szCs w:val="18"/>
    </w:rPr>
  </w:style>
  <w:style w:type="table" w:styleId="a9">
    <w:name w:val="Table Grid"/>
    <w:basedOn w:val="a2"/>
    <w:uiPriority w:val="59"/>
    <w:rsid w:val="00E218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
    <w:rsid w:val="00D0226C"/>
    <w:pPr>
      <w:spacing w:after="120"/>
      <w:ind w:leftChars="200" w:left="420"/>
    </w:pPr>
  </w:style>
  <w:style w:type="character" w:customStyle="1" w:styleId="Char">
    <w:name w:val="正文文本缩进 Char"/>
    <w:link w:val="aa"/>
    <w:rsid w:val="00D0226C"/>
    <w:rPr>
      <w:rFonts w:ascii="Times New Roman" w:hAnsi="Times New Roman"/>
      <w:kern w:val="2"/>
      <w:sz w:val="24"/>
      <w:szCs w:val="24"/>
    </w:rPr>
  </w:style>
  <w:style w:type="paragraph" w:styleId="ab">
    <w:name w:val="Balloon Text"/>
    <w:basedOn w:val="a"/>
    <w:link w:val="Char0"/>
    <w:rsid w:val="00987529"/>
    <w:pPr>
      <w:spacing w:line="240" w:lineRule="auto"/>
    </w:pPr>
    <w:rPr>
      <w:sz w:val="18"/>
      <w:szCs w:val="18"/>
    </w:rPr>
  </w:style>
  <w:style w:type="character" w:customStyle="1" w:styleId="Char0">
    <w:name w:val="批注框文本 Char"/>
    <w:link w:val="ab"/>
    <w:rsid w:val="00987529"/>
    <w:rPr>
      <w:rFonts w:ascii="Times New Roman" w:hAnsi="Times New Roman"/>
      <w:kern w:val="2"/>
      <w:sz w:val="18"/>
      <w:szCs w:val="18"/>
    </w:rPr>
  </w:style>
  <w:style w:type="character" w:styleId="ac">
    <w:name w:val="Hyperlink"/>
    <w:uiPriority w:val="99"/>
    <w:unhideWhenUsed/>
    <w:rsid w:val="000071A3"/>
    <w:rPr>
      <w:color w:val="0000FF"/>
      <w:u w:val="single"/>
    </w:rPr>
  </w:style>
  <w:style w:type="paragraph" w:styleId="21">
    <w:name w:val="Body Text Indent 2"/>
    <w:basedOn w:val="a"/>
    <w:link w:val="2Char"/>
    <w:rsid w:val="00D9202E"/>
    <w:pPr>
      <w:spacing w:after="120" w:line="480" w:lineRule="auto"/>
      <w:ind w:leftChars="200" w:left="420"/>
    </w:pPr>
  </w:style>
  <w:style w:type="character" w:customStyle="1" w:styleId="2Char">
    <w:name w:val="正文文本缩进 2 Char"/>
    <w:basedOn w:val="a1"/>
    <w:link w:val="21"/>
    <w:rsid w:val="00D9202E"/>
    <w:rPr>
      <w:rFonts w:ascii="Times New Roman" w:hAnsi="Times New Roman"/>
      <w:kern w:val="2"/>
      <w:sz w:val="24"/>
      <w:szCs w:val="24"/>
    </w:rPr>
  </w:style>
  <w:style w:type="paragraph" w:styleId="ad">
    <w:name w:val="Plain Text"/>
    <w:basedOn w:val="a"/>
    <w:link w:val="Char1"/>
    <w:rsid w:val="00F514DC"/>
    <w:pPr>
      <w:spacing w:line="240" w:lineRule="auto"/>
      <w:ind w:firstLineChars="0" w:firstLine="0"/>
      <w:jc w:val="both"/>
    </w:pPr>
    <w:rPr>
      <w:rFonts w:ascii="宋体" w:hAnsi="Courier New"/>
      <w:sz w:val="21"/>
      <w:szCs w:val="20"/>
    </w:rPr>
  </w:style>
  <w:style w:type="character" w:customStyle="1" w:styleId="Char1">
    <w:name w:val="纯文本 Char"/>
    <w:basedOn w:val="a1"/>
    <w:link w:val="ad"/>
    <w:rsid w:val="00F514DC"/>
    <w:rPr>
      <w:rFonts w:ascii="宋体" w:hAnsi="Courier New"/>
      <w:kern w:val="2"/>
      <w:sz w:val="21"/>
    </w:rPr>
  </w:style>
  <w:style w:type="character" w:styleId="ae">
    <w:name w:val="Placeholder Text"/>
    <w:basedOn w:val="a1"/>
    <w:uiPriority w:val="99"/>
    <w:unhideWhenUsed/>
    <w:rsid w:val="00DA5B4D"/>
    <w:rPr>
      <w:color w:val="808080"/>
    </w:rPr>
  </w:style>
  <w:style w:type="paragraph" w:styleId="af">
    <w:name w:val="List Paragraph"/>
    <w:basedOn w:val="a"/>
    <w:uiPriority w:val="99"/>
    <w:qFormat/>
    <w:rsid w:val="00BB292D"/>
    <w:pPr>
      <w:ind w:firstLine="420"/>
    </w:pPr>
  </w:style>
  <w:style w:type="paragraph" w:styleId="af0">
    <w:name w:val="Document Map"/>
    <w:basedOn w:val="a"/>
    <w:link w:val="Char2"/>
    <w:rsid w:val="004F3C22"/>
    <w:rPr>
      <w:rFonts w:ascii="宋体"/>
      <w:sz w:val="18"/>
      <w:szCs w:val="18"/>
    </w:rPr>
  </w:style>
  <w:style w:type="character" w:customStyle="1" w:styleId="Char2">
    <w:name w:val="文档结构图 Char"/>
    <w:basedOn w:val="a1"/>
    <w:link w:val="af0"/>
    <w:rsid w:val="004F3C22"/>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68">
      <w:bodyDiv w:val="1"/>
      <w:marLeft w:val="0"/>
      <w:marRight w:val="0"/>
      <w:marTop w:val="0"/>
      <w:marBottom w:val="0"/>
      <w:divBdr>
        <w:top w:val="none" w:sz="0" w:space="0" w:color="auto"/>
        <w:left w:val="none" w:sz="0" w:space="0" w:color="auto"/>
        <w:bottom w:val="none" w:sz="0" w:space="0" w:color="auto"/>
        <w:right w:val="none" w:sz="0" w:space="0" w:color="auto"/>
      </w:divBdr>
    </w:div>
    <w:div w:id="60687225">
      <w:bodyDiv w:val="1"/>
      <w:marLeft w:val="0"/>
      <w:marRight w:val="0"/>
      <w:marTop w:val="0"/>
      <w:marBottom w:val="0"/>
      <w:divBdr>
        <w:top w:val="none" w:sz="0" w:space="0" w:color="auto"/>
        <w:left w:val="none" w:sz="0" w:space="0" w:color="auto"/>
        <w:bottom w:val="none" w:sz="0" w:space="0" w:color="auto"/>
        <w:right w:val="none" w:sz="0" w:space="0" w:color="auto"/>
      </w:divBdr>
    </w:div>
    <w:div w:id="71437303">
      <w:bodyDiv w:val="1"/>
      <w:marLeft w:val="0"/>
      <w:marRight w:val="0"/>
      <w:marTop w:val="0"/>
      <w:marBottom w:val="0"/>
      <w:divBdr>
        <w:top w:val="none" w:sz="0" w:space="0" w:color="auto"/>
        <w:left w:val="none" w:sz="0" w:space="0" w:color="auto"/>
        <w:bottom w:val="none" w:sz="0" w:space="0" w:color="auto"/>
        <w:right w:val="none" w:sz="0" w:space="0" w:color="auto"/>
      </w:divBdr>
    </w:div>
    <w:div w:id="94060871">
      <w:bodyDiv w:val="1"/>
      <w:marLeft w:val="0"/>
      <w:marRight w:val="0"/>
      <w:marTop w:val="0"/>
      <w:marBottom w:val="0"/>
      <w:divBdr>
        <w:top w:val="none" w:sz="0" w:space="0" w:color="auto"/>
        <w:left w:val="none" w:sz="0" w:space="0" w:color="auto"/>
        <w:bottom w:val="none" w:sz="0" w:space="0" w:color="auto"/>
        <w:right w:val="none" w:sz="0" w:space="0" w:color="auto"/>
      </w:divBdr>
    </w:div>
    <w:div w:id="114183126">
      <w:bodyDiv w:val="1"/>
      <w:marLeft w:val="0"/>
      <w:marRight w:val="0"/>
      <w:marTop w:val="0"/>
      <w:marBottom w:val="0"/>
      <w:divBdr>
        <w:top w:val="none" w:sz="0" w:space="0" w:color="auto"/>
        <w:left w:val="none" w:sz="0" w:space="0" w:color="auto"/>
        <w:bottom w:val="none" w:sz="0" w:space="0" w:color="auto"/>
        <w:right w:val="none" w:sz="0" w:space="0" w:color="auto"/>
      </w:divBdr>
    </w:div>
    <w:div w:id="242489339">
      <w:bodyDiv w:val="1"/>
      <w:marLeft w:val="0"/>
      <w:marRight w:val="0"/>
      <w:marTop w:val="0"/>
      <w:marBottom w:val="0"/>
      <w:divBdr>
        <w:top w:val="none" w:sz="0" w:space="0" w:color="auto"/>
        <w:left w:val="none" w:sz="0" w:space="0" w:color="auto"/>
        <w:bottom w:val="none" w:sz="0" w:space="0" w:color="auto"/>
        <w:right w:val="none" w:sz="0" w:space="0" w:color="auto"/>
      </w:divBdr>
      <w:divsChild>
        <w:div w:id="1392271577">
          <w:marLeft w:val="0"/>
          <w:marRight w:val="0"/>
          <w:marTop w:val="0"/>
          <w:marBottom w:val="0"/>
          <w:divBdr>
            <w:top w:val="none" w:sz="0" w:space="0" w:color="auto"/>
            <w:left w:val="none" w:sz="0" w:space="0" w:color="auto"/>
            <w:bottom w:val="none" w:sz="0" w:space="0" w:color="auto"/>
            <w:right w:val="none" w:sz="0" w:space="0" w:color="auto"/>
          </w:divBdr>
        </w:div>
      </w:divsChild>
    </w:div>
    <w:div w:id="245498527">
      <w:bodyDiv w:val="1"/>
      <w:marLeft w:val="0"/>
      <w:marRight w:val="0"/>
      <w:marTop w:val="0"/>
      <w:marBottom w:val="0"/>
      <w:divBdr>
        <w:top w:val="none" w:sz="0" w:space="0" w:color="auto"/>
        <w:left w:val="none" w:sz="0" w:space="0" w:color="auto"/>
        <w:bottom w:val="none" w:sz="0" w:space="0" w:color="auto"/>
        <w:right w:val="none" w:sz="0" w:space="0" w:color="auto"/>
      </w:divBdr>
    </w:div>
    <w:div w:id="260918381">
      <w:bodyDiv w:val="1"/>
      <w:marLeft w:val="0"/>
      <w:marRight w:val="0"/>
      <w:marTop w:val="0"/>
      <w:marBottom w:val="0"/>
      <w:divBdr>
        <w:top w:val="none" w:sz="0" w:space="0" w:color="auto"/>
        <w:left w:val="none" w:sz="0" w:space="0" w:color="auto"/>
        <w:bottom w:val="none" w:sz="0" w:space="0" w:color="auto"/>
        <w:right w:val="none" w:sz="0" w:space="0" w:color="auto"/>
      </w:divBdr>
    </w:div>
    <w:div w:id="271594765">
      <w:bodyDiv w:val="1"/>
      <w:marLeft w:val="0"/>
      <w:marRight w:val="0"/>
      <w:marTop w:val="0"/>
      <w:marBottom w:val="0"/>
      <w:divBdr>
        <w:top w:val="none" w:sz="0" w:space="0" w:color="auto"/>
        <w:left w:val="none" w:sz="0" w:space="0" w:color="auto"/>
        <w:bottom w:val="none" w:sz="0" w:space="0" w:color="auto"/>
        <w:right w:val="none" w:sz="0" w:space="0" w:color="auto"/>
      </w:divBdr>
    </w:div>
    <w:div w:id="272706958">
      <w:bodyDiv w:val="1"/>
      <w:marLeft w:val="0"/>
      <w:marRight w:val="0"/>
      <w:marTop w:val="0"/>
      <w:marBottom w:val="0"/>
      <w:divBdr>
        <w:top w:val="none" w:sz="0" w:space="0" w:color="auto"/>
        <w:left w:val="none" w:sz="0" w:space="0" w:color="auto"/>
        <w:bottom w:val="none" w:sz="0" w:space="0" w:color="auto"/>
        <w:right w:val="none" w:sz="0" w:space="0" w:color="auto"/>
      </w:divBdr>
    </w:div>
    <w:div w:id="286545231">
      <w:bodyDiv w:val="1"/>
      <w:marLeft w:val="0"/>
      <w:marRight w:val="0"/>
      <w:marTop w:val="0"/>
      <w:marBottom w:val="0"/>
      <w:divBdr>
        <w:top w:val="none" w:sz="0" w:space="0" w:color="auto"/>
        <w:left w:val="none" w:sz="0" w:space="0" w:color="auto"/>
        <w:bottom w:val="none" w:sz="0" w:space="0" w:color="auto"/>
        <w:right w:val="none" w:sz="0" w:space="0" w:color="auto"/>
      </w:divBdr>
    </w:div>
    <w:div w:id="303194842">
      <w:bodyDiv w:val="1"/>
      <w:marLeft w:val="0"/>
      <w:marRight w:val="0"/>
      <w:marTop w:val="0"/>
      <w:marBottom w:val="0"/>
      <w:divBdr>
        <w:top w:val="none" w:sz="0" w:space="0" w:color="auto"/>
        <w:left w:val="none" w:sz="0" w:space="0" w:color="auto"/>
        <w:bottom w:val="none" w:sz="0" w:space="0" w:color="auto"/>
        <w:right w:val="none" w:sz="0" w:space="0" w:color="auto"/>
      </w:divBdr>
    </w:div>
    <w:div w:id="327558006">
      <w:bodyDiv w:val="1"/>
      <w:marLeft w:val="0"/>
      <w:marRight w:val="0"/>
      <w:marTop w:val="0"/>
      <w:marBottom w:val="0"/>
      <w:divBdr>
        <w:top w:val="none" w:sz="0" w:space="0" w:color="auto"/>
        <w:left w:val="none" w:sz="0" w:space="0" w:color="auto"/>
        <w:bottom w:val="none" w:sz="0" w:space="0" w:color="auto"/>
        <w:right w:val="none" w:sz="0" w:space="0" w:color="auto"/>
      </w:divBdr>
      <w:divsChild>
        <w:div w:id="658189082">
          <w:marLeft w:val="0"/>
          <w:marRight w:val="0"/>
          <w:marTop w:val="0"/>
          <w:marBottom w:val="0"/>
          <w:divBdr>
            <w:top w:val="none" w:sz="0" w:space="0" w:color="auto"/>
            <w:left w:val="none" w:sz="0" w:space="0" w:color="auto"/>
            <w:bottom w:val="none" w:sz="0" w:space="0" w:color="auto"/>
            <w:right w:val="none" w:sz="0" w:space="0" w:color="auto"/>
          </w:divBdr>
        </w:div>
      </w:divsChild>
    </w:div>
    <w:div w:id="385422190">
      <w:bodyDiv w:val="1"/>
      <w:marLeft w:val="0"/>
      <w:marRight w:val="0"/>
      <w:marTop w:val="0"/>
      <w:marBottom w:val="0"/>
      <w:divBdr>
        <w:top w:val="none" w:sz="0" w:space="0" w:color="auto"/>
        <w:left w:val="none" w:sz="0" w:space="0" w:color="auto"/>
        <w:bottom w:val="none" w:sz="0" w:space="0" w:color="auto"/>
        <w:right w:val="none" w:sz="0" w:space="0" w:color="auto"/>
      </w:divBdr>
    </w:div>
    <w:div w:id="400294759">
      <w:bodyDiv w:val="1"/>
      <w:marLeft w:val="0"/>
      <w:marRight w:val="0"/>
      <w:marTop w:val="0"/>
      <w:marBottom w:val="0"/>
      <w:divBdr>
        <w:top w:val="none" w:sz="0" w:space="0" w:color="auto"/>
        <w:left w:val="none" w:sz="0" w:space="0" w:color="auto"/>
        <w:bottom w:val="none" w:sz="0" w:space="0" w:color="auto"/>
        <w:right w:val="none" w:sz="0" w:space="0" w:color="auto"/>
      </w:divBdr>
    </w:div>
    <w:div w:id="437913124">
      <w:bodyDiv w:val="1"/>
      <w:marLeft w:val="0"/>
      <w:marRight w:val="0"/>
      <w:marTop w:val="0"/>
      <w:marBottom w:val="0"/>
      <w:divBdr>
        <w:top w:val="none" w:sz="0" w:space="0" w:color="auto"/>
        <w:left w:val="none" w:sz="0" w:space="0" w:color="auto"/>
        <w:bottom w:val="none" w:sz="0" w:space="0" w:color="auto"/>
        <w:right w:val="none" w:sz="0" w:space="0" w:color="auto"/>
      </w:divBdr>
    </w:div>
    <w:div w:id="646520494">
      <w:bodyDiv w:val="1"/>
      <w:marLeft w:val="0"/>
      <w:marRight w:val="0"/>
      <w:marTop w:val="0"/>
      <w:marBottom w:val="0"/>
      <w:divBdr>
        <w:top w:val="none" w:sz="0" w:space="0" w:color="auto"/>
        <w:left w:val="none" w:sz="0" w:space="0" w:color="auto"/>
        <w:bottom w:val="none" w:sz="0" w:space="0" w:color="auto"/>
        <w:right w:val="none" w:sz="0" w:space="0" w:color="auto"/>
      </w:divBdr>
    </w:div>
    <w:div w:id="739447445">
      <w:bodyDiv w:val="1"/>
      <w:marLeft w:val="0"/>
      <w:marRight w:val="0"/>
      <w:marTop w:val="0"/>
      <w:marBottom w:val="0"/>
      <w:divBdr>
        <w:top w:val="none" w:sz="0" w:space="0" w:color="auto"/>
        <w:left w:val="none" w:sz="0" w:space="0" w:color="auto"/>
        <w:bottom w:val="none" w:sz="0" w:space="0" w:color="auto"/>
        <w:right w:val="none" w:sz="0" w:space="0" w:color="auto"/>
      </w:divBdr>
      <w:divsChild>
        <w:div w:id="1492090843">
          <w:marLeft w:val="0"/>
          <w:marRight w:val="0"/>
          <w:marTop w:val="0"/>
          <w:marBottom w:val="0"/>
          <w:divBdr>
            <w:top w:val="none" w:sz="0" w:space="0" w:color="auto"/>
            <w:left w:val="none" w:sz="0" w:space="0" w:color="auto"/>
            <w:bottom w:val="none" w:sz="0" w:space="0" w:color="auto"/>
            <w:right w:val="none" w:sz="0" w:space="0" w:color="auto"/>
          </w:divBdr>
        </w:div>
      </w:divsChild>
    </w:div>
    <w:div w:id="743379608">
      <w:bodyDiv w:val="1"/>
      <w:marLeft w:val="0"/>
      <w:marRight w:val="0"/>
      <w:marTop w:val="0"/>
      <w:marBottom w:val="0"/>
      <w:divBdr>
        <w:top w:val="none" w:sz="0" w:space="0" w:color="auto"/>
        <w:left w:val="none" w:sz="0" w:space="0" w:color="auto"/>
        <w:bottom w:val="none" w:sz="0" w:space="0" w:color="auto"/>
        <w:right w:val="none" w:sz="0" w:space="0" w:color="auto"/>
      </w:divBdr>
    </w:div>
    <w:div w:id="749890222">
      <w:bodyDiv w:val="1"/>
      <w:marLeft w:val="0"/>
      <w:marRight w:val="0"/>
      <w:marTop w:val="0"/>
      <w:marBottom w:val="0"/>
      <w:divBdr>
        <w:top w:val="none" w:sz="0" w:space="0" w:color="auto"/>
        <w:left w:val="none" w:sz="0" w:space="0" w:color="auto"/>
        <w:bottom w:val="none" w:sz="0" w:space="0" w:color="auto"/>
        <w:right w:val="none" w:sz="0" w:space="0" w:color="auto"/>
      </w:divBdr>
    </w:div>
    <w:div w:id="852233074">
      <w:bodyDiv w:val="1"/>
      <w:marLeft w:val="0"/>
      <w:marRight w:val="0"/>
      <w:marTop w:val="0"/>
      <w:marBottom w:val="0"/>
      <w:divBdr>
        <w:top w:val="none" w:sz="0" w:space="0" w:color="auto"/>
        <w:left w:val="none" w:sz="0" w:space="0" w:color="auto"/>
        <w:bottom w:val="none" w:sz="0" w:space="0" w:color="auto"/>
        <w:right w:val="none" w:sz="0" w:space="0" w:color="auto"/>
      </w:divBdr>
    </w:div>
    <w:div w:id="853424866">
      <w:bodyDiv w:val="1"/>
      <w:marLeft w:val="0"/>
      <w:marRight w:val="0"/>
      <w:marTop w:val="0"/>
      <w:marBottom w:val="0"/>
      <w:divBdr>
        <w:top w:val="none" w:sz="0" w:space="0" w:color="auto"/>
        <w:left w:val="none" w:sz="0" w:space="0" w:color="auto"/>
        <w:bottom w:val="none" w:sz="0" w:space="0" w:color="auto"/>
        <w:right w:val="none" w:sz="0" w:space="0" w:color="auto"/>
      </w:divBdr>
    </w:div>
    <w:div w:id="881333695">
      <w:bodyDiv w:val="1"/>
      <w:marLeft w:val="0"/>
      <w:marRight w:val="0"/>
      <w:marTop w:val="0"/>
      <w:marBottom w:val="0"/>
      <w:divBdr>
        <w:top w:val="none" w:sz="0" w:space="0" w:color="auto"/>
        <w:left w:val="none" w:sz="0" w:space="0" w:color="auto"/>
        <w:bottom w:val="none" w:sz="0" w:space="0" w:color="auto"/>
        <w:right w:val="none" w:sz="0" w:space="0" w:color="auto"/>
      </w:divBdr>
    </w:div>
    <w:div w:id="925382997">
      <w:bodyDiv w:val="1"/>
      <w:marLeft w:val="0"/>
      <w:marRight w:val="0"/>
      <w:marTop w:val="0"/>
      <w:marBottom w:val="0"/>
      <w:divBdr>
        <w:top w:val="none" w:sz="0" w:space="0" w:color="auto"/>
        <w:left w:val="none" w:sz="0" w:space="0" w:color="auto"/>
        <w:bottom w:val="none" w:sz="0" w:space="0" w:color="auto"/>
        <w:right w:val="none" w:sz="0" w:space="0" w:color="auto"/>
      </w:divBdr>
      <w:divsChild>
        <w:div w:id="579674860">
          <w:marLeft w:val="0"/>
          <w:marRight w:val="0"/>
          <w:marTop w:val="0"/>
          <w:marBottom w:val="0"/>
          <w:divBdr>
            <w:top w:val="none" w:sz="0" w:space="0" w:color="auto"/>
            <w:left w:val="none" w:sz="0" w:space="0" w:color="auto"/>
            <w:bottom w:val="none" w:sz="0" w:space="0" w:color="auto"/>
            <w:right w:val="none" w:sz="0" w:space="0" w:color="auto"/>
          </w:divBdr>
        </w:div>
      </w:divsChild>
    </w:div>
    <w:div w:id="951519323">
      <w:bodyDiv w:val="1"/>
      <w:marLeft w:val="0"/>
      <w:marRight w:val="0"/>
      <w:marTop w:val="0"/>
      <w:marBottom w:val="0"/>
      <w:divBdr>
        <w:top w:val="none" w:sz="0" w:space="0" w:color="auto"/>
        <w:left w:val="none" w:sz="0" w:space="0" w:color="auto"/>
        <w:bottom w:val="none" w:sz="0" w:space="0" w:color="auto"/>
        <w:right w:val="none" w:sz="0" w:space="0" w:color="auto"/>
      </w:divBdr>
    </w:div>
    <w:div w:id="961880489">
      <w:bodyDiv w:val="1"/>
      <w:marLeft w:val="0"/>
      <w:marRight w:val="0"/>
      <w:marTop w:val="0"/>
      <w:marBottom w:val="0"/>
      <w:divBdr>
        <w:top w:val="none" w:sz="0" w:space="0" w:color="auto"/>
        <w:left w:val="none" w:sz="0" w:space="0" w:color="auto"/>
        <w:bottom w:val="none" w:sz="0" w:space="0" w:color="auto"/>
        <w:right w:val="none" w:sz="0" w:space="0" w:color="auto"/>
      </w:divBdr>
    </w:div>
    <w:div w:id="996032583">
      <w:bodyDiv w:val="1"/>
      <w:marLeft w:val="0"/>
      <w:marRight w:val="0"/>
      <w:marTop w:val="0"/>
      <w:marBottom w:val="0"/>
      <w:divBdr>
        <w:top w:val="none" w:sz="0" w:space="0" w:color="auto"/>
        <w:left w:val="none" w:sz="0" w:space="0" w:color="auto"/>
        <w:bottom w:val="none" w:sz="0" w:space="0" w:color="auto"/>
        <w:right w:val="none" w:sz="0" w:space="0" w:color="auto"/>
      </w:divBdr>
    </w:div>
    <w:div w:id="1116213385">
      <w:bodyDiv w:val="1"/>
      <w:marLeft w:val="0"/>
      <w:marRight w:val="0"/>
      <w:marTop w:val="0"/>
      <w:marBottom w:val="0"/>
      <w:divBdr>
        <w:top w:val="none" w:sz="0" w:space="0" w:color="auto"/>
        <w:left w:val="none" w:sz="0" w:space="0" w:color="auto"/>
        <w:bottom w:val="none" w:sz="0" w:space="0" w:color="auto"/>
        <w:right w:val="none" w:sz="0" w:space="0" w:color="auto"/>
      </w:divBdr>
      <w:divsChild>
        <w:div w:id="749354974">
          <w:marLeft w:val="0"/>
          <w:marRight w:val="0"/>
          <w:marTop w:val="0"/>
          <w:marBottom w:val="0"/>
          <w:divBdr>
            <w:top w:val="none" w:sz="0" w:space="0" w:color="auto"/>
            <w:left w:val="none" w:sz="0" w:space="0" w:color="auto"/>
            <w:bottom w:val="none" w:sz="0" w:space="0" w:color="auto"/>
            <w:right w:val="none" w:sz="0" w:space="0" w:color="auto"/>
          </w:divBdr>
        </w:div>
      </w:divsChild>
    </w:div>
    <w:div w:id="1132481473">
      <w:bodyDiv w:val="1"/>
      <w:marLeft w:val="0"/>
      <w:marRight w:val="0"/>
      <w:marTop w:val="0"/>
      <w:marBottom w:val="0"/>
      <w:divBdr>
        <w:top w:val="none" w:sz="0" w:space="0" w:color="auto"/>
        <w:left w:val="none" w:sz="0" w:space="0" w:color="auto"/>
        <w:bottom w:val="none" w:sz="0" w:space="0" w:color="auto"/>
        <w:right w:val="none" w:sz="0" w:space="0" w:color="auto"/>
      </w:divBdr>
    </w:div>
    <w:div w:id="1222400963">
      <w:bodyDiv w:val="1"/>
      <w:marLeft w:val="0"/>
      <w:marRight w:val="0"/>
      <w:marTop w:val="0"/>
      <w:marBottom w:val="0"/>
      <w:divBdr>
        <w:top w:val="none" w:sz="0" w:space="0" w:color="auto"/>
        <w:left w:val="none" w:sz="0" w:space="0" w:color="auto"/>
        <w:bottom w:val="none" w:sz="0" w:space="0" w:color="auto"/>
        <w:right w:val="none" w:sz="0" w:space="0" w:color="auto"/>
      </w:divBdr>
    </w:div>
    <w:div w:id="1229464032">
      <w:bodyDiv w:val="1"/>
      <w:marLeft w:val="0"/>
      <w:marRight w:val="0"/>
      <w:marTop w:val="0"/>
      <w:marBottom w:val="0"/>
      <w:divBdr>
        <w:top w:val="none" w:sz="0" w:space="0" w:color="auto"/>
        <w:left w:val="none" w:sz="0" w:space="0" w:color="auto"/>
        <w:bottom w:val="none" w:sz="0" w:space="0" w:color="auto"/>
        <w:right w:val="none" w:sz="0" w:space="0" w:color="auto"/>
      </w:divBdr>
    </w:div>
    <w:div w:id="1336298449">
      <w:bodyDiv w:val="1"/>
      <w:marLeft w:val="0"/>
      <w:marRight w:val="0"/>
      <w:marTop w:val="0"/>
      <w:marBottom w:val="0"/>
      <w:divBdr>
        <w:top w:val="none" w:sz="0" w:space="0" w:color="auto"/>
        <w:left w:val="none" w:sz="0" w:space="0" w:color="auto"/>
        <w:bottom w:val="none" w:sz="0" w:space="0" w:color="auto"/>
        <w:right w:val="none" w:sz="0" w:space="0" w:color="auto"/>
      </w:divBdr>
    </w:div>
    <w:div w:id="1385593052">
      <w:bodyDiv w:val="1"/>
      <w:marLeft w:val="0"/>
      <w:marRight w:val="0"/>
      <w:marTop w:val="0"/>
      <w:marBottom w:val="0"/>
      <w:divBdr>
        <w:top w:val="none" w:sz="0" w:space="0" w:color="auto"/>
        <w:left w:val="none" w:sz="0" w:space="0" w:color="auto"/>
        <w:bottom w:val="none" w:sz="0" w:space="0" w:color="auto"/>
        <w:right w:val="none" w:sz="0" w:space="0" w:color="auto"/>
      </w:divBdr>
    </w:div>
    <w:div w:id="1431968450">
      <w:bodyDiv w:val="1"/>
      <w:marLeft w:val="0"/>
      <w:marRight w:val="0"/>
      <w:marTop w:val="0"/>
      <w:marBottom w:val="0"/>
      <w:divBdr>
        <w:top w:val="none" w:sz="0" w:space="0" w:color="auto"/>
        <w:left w:val="none" w:sz="0" w:space="0" w:color="auto"/>
        <w:bottom w:val="none" w:sz="0" w:space="0" w:color="auto"/>
        <w:right w:val="none" w:sz="0" w:space="0" w:color="auto"/>
      </w:divBdr>
    </w:div>
    <w:div w:id="1526869873">
      <w:bodyDiv w:val="1"/>
      <w:marLeft w:val="0"/>
      <w:marRight w:val="0"/>
      <w:marTop w:val="0"/>
      <w:marBottom w:val="0"/>
      <w:divBdr>
        <w:top w:val="none" w:sz="0" w:space="0" w:color="auto"/>
        <w:left w:val="none" w:sz="0" w:space="0" w:color="auto"/>
        <w:bottom w:val="none" w:sz="0" w:space="0" w:color="auto"/>
        <w:right w:val="none" w:sz="0" w:space="0" w:color="auto"/>
      </w:divBdr>
    </w:div>
    <w:div w:id="1595169033">
      <w:bodyDiv w:val="1"/>
      <w:marLeft w:val="0"/>
      <w:marRight w:val="0"/>
      <w:marTop w:val="0"/>
      <w:marBottom w:val="0"/>
      <w:divBdr>
        <w:top w:val="none" w:sz="0" w:space="0" w:color="auto"/>
        <w:left w:val="none" w:sz="0" w:space="0" w:color="auto"/>
        <w:bottom w:val="none" w:sz="0" w:space="0" w:color="auto"/>
        <w:right w:val="none" w:sz="0" w:space="0" w:color="auto"/>
      </w:divBdr>
    </w:div>
    <w:div w:id="1635913870">
      <w:bodyDiv w:val="1"/>
      <w:marLeft w:val="0"/>
      <w:marRight w:val="0"/>
      <w:marTop w:val="0"/>
      <w:marBottom w:val="0"/>
      <w:divBdr>
        <w:top w:val="none" w:sz="0" w:space="0" w:color="auto"/>
        <w:left w:val="none" w:sz="0" w:space="0" w:color="auto"/>
        <w:bottom w:val="none" w:sz="0" w:space="0" w:color="auto"/>
        <w:right w:val="none" w:sz="0" w:space="0" w:color="auto"/>
      </w:divBdr>
    </w:div>
    <w:div w:id="1675302905">
      <w:bodyDiv w:val="1"/>
      <w:marLeft w:val="0"/>
      <w:marRight w:val="0"/>
      <w:marTop w:val="0"/>
      <w:marBottom w:val="0"/>
      <w:divBdr>
        <w:top w:val="none" w:sz="0" w:space="0" w:color="auto"/>
        <w:left w:val="none" w:sz="0" w:space="0" w:color="auto"/>
        <w:bottom w:val="none" w:sz="0" w:space="0" w:color="auto"/>
        <w:right w:val="none" w:sz="0" w:space="0" w:color="auto"/>
      </w:divBdr>
    </w:div>
    <w:div w:id="1708528867">
      <w:bodyDiv w:val="1"/>
      <w:marLeft w:val="0"/>
      <w:marRight w:val="0"/>
      <w:marTop w:val="0"/>
      <w:marBottom w:val="0"/>
      <w:divBdr>
        <w:top w:val="none" w:sz="0" w:space="0" w:color="auto"/>
        <w:left w:val="none" w:sz="0" w:space="0" w:color="auto"/>
        <w:bottom w:val="none" w:sz="0" w:space="0" w:color="auto"/>
        <w:right w:val="none" w:sz="0" w:space="0" w:color="auto"/>
      </w:divBdr>
    </w:div>
    <w:div w:id="1749964365">
      <w:bodyDiv w:val="1"/>
      <w:marLeft w:val="0"/>
      <w:marRight w:val="0"/>
      <w:marTop w:val="0"/>
      <w:marBottom w:val="0"/>
      <w:divBdr>
        <w:top w:val="none" w:sz="0" w:space="0" w:color="auto"/>
        <w:left w:val="none" w:sz="0" w:space="0" w:color="auto"/>
        <w:bottom w:val="none" w:sz="0" w:space="0" w:color="auto"/>
        <w:right w:val="none" w:sz="0" w:space="0" w:color="auto"/>
      </w:divBdr>
    </w:div>
    <w:div w:id="1821842484">
      <w:bodyDiv w:val="1"/>
      <w:marLeft w:val="0"/>
      <w:marRight w:val="0"/>
      <w:marTop w:val="0"/>
      <w:marBottom w:val="0"/>
      <w:divBdr>
        <w:top w:val="none" w:sz="0" w:space="0" w:color="auto"/>
        <w:left w:val="none" w:sz="0" w:space="0" w:color="auto"/>
        <w:bottom w:val="none" w:sz="0" w:space="0" w:color="auto"/>
        <w:right w:val="none" w:sz="0" w:space="0" w:color="auto"/>
      </w:divBdr>
    </w:div>
    <w:div w:id="1879585207">
      <w:bodyDiv w:val="1"/>
      <w:marLeft w:val="0"/>
      <w:marRight w:val="0"/>
      <w:marTop w:val="0"/>
      <w:marBottom w:val="0"/>
      <w:divBdr>
        <w:top w:val="none" w:sz="0" w:space="0" w:color="auto"/>
        <w:left w:val="none" w:sz="0" w:space="0" w:color="auto"/>
        <w:bottom w:val="none" w:sz="0" w:space="0" w:color="auto"/>
        <w:right w:val="none" w:sz="0" w:space="0" w:color="auto"/>
      </w:divBdr>
    </w:div>
    <w:div w:id="1928035111">
      <w:bodyDiv w:val="1"/>
      <w:marLeft w:val="0"/>
      <w:marRight w:val="0"/>
      <w:marTop w:val="0"/>
      <w:marBottom w:val="0"/>
      <w:divBdr>
        <w:top w:val="none" w:sz="0" w:space="0" w:color="auto"/>
        <w:left w:val="none" w:sz="0" w:space="0" w:color="auto"/>
        <w:bottom w:val="none" w:sz="0" w:space="0" w:color="auto"/>
        <w:right w:val="none" w:sz="0" w:space="0" w:color="auto"/>
      </w:divBdr>
    </w:div>
    <w:div w:id="1937591751">
      <w:bodyDiv w:val="1"/>
      <w:marLeft w:val="0"/>
      <w:marRight w:val="0"/>
      <w:marTop w:val="0"/>
      <w:marBottom w:val="0"/>
      <w:divBdr>
        <w:top w:val="none" w:sz="0" w:space="0" w:color="auto"/>
        <w:left w:val="none" w:sz="0" w:space="0" w:color="auto"/>
        <w:bottom w:val="none" w:sz="0" w:space="0" w:color="auto"/>
        <w:right w:val="none" w:sz="0" w:space="0" w:color="auto"/>
      </w:divBdr>
    </w:div>
    <w:div w:id="1947346493">
      <w:bodyDiv w:val="1"/>
      <w:marLeft w:val="0"/>
      <w:marRight w:val="0"/>
      <w:marTop w:val="0"/>
      <w:marBottom w:val="0"/>
      <w:divBdr>
        <w:top w:val="none" w:sz="0" w:space="0" w:color="auto"/>
        <w:left w:val="none" w:sz="0" w:space="0" w:color="auto"/>
        <w:bottom w:val="none" w:sz="0" w:space="0" w:color="auto"/>
        <w:right w:val="none" w:sz="0" w:space="0" w:color="auto"/>
      </w:divBdr>
    </w:div>
    <w:div w:id="2042433618">
      <w:bodyDiv w:val="1"/>
      <w:marLeft w:val="0"/>
      <w:marRight w:val="0"/>
      <w:marTop w:val="0"/>
      <w:marBottom w:val="0"/>
      <w:divBdr>
        <w:top w:val="none" w:sz="0" w:space="0" w:color="auto"/>
        <w:left w:val="none" w:sz="0" w:space="0" w:color="auto"/>
        <w:bottom w:val="none" w:sz="0" w:space="0" w:color="auto"/>
        <w:right w:val="none" w:sz="0" w:space="0" w:color="auto"/>
      </w:divBdr>
    </w:div>
    <w:div w:id="2095738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18&#21016;&#30922;\&#21608;&#26449;&#21306;&#38450;&#27946;&#39044;&#26696;\01%20&#25253;&#21578;\5&#27784;&#21476;&#27700;&#24211;\&#34920;&#26684;&#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018&#21016;&#30922;\&#21608;&#26449;&#21306;&#38450;&#27946;&#39044;&#26696;\01%20&#25253;&#21578;\5&#27784;&#21476;&#27700;&#24211;\&#34920;&#2668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6937204782701"/>
          <c:y val="0.1006645737910213"/>
          <c:w val="0.75393963254593299"/>
          <c:h val="0.79627811229478773"/>
        </c:manualLayout>
      </c:layout>
      <c:lineChart>
        <c:grouping val="standard"/>
        <c:varyColors val="0"/>
        <c:ser>
          <c:idx val="1"/>
          <c:order val="0"/>
          <c:tx>
            <c:strRef>
              <c:f>水位曲线!$D$6</c:f>
              <c:strCache>
                <c:ptCount val="1"/>
                <c:pt idx="0">
                  <c:v>库容（万m3）</c:v>
                </c:pt>
              </c:strCache>
            </c:strRef>
          </c:tx>
          <c:spPr>
            <a:ln>
              <a:noFill/>
            </a:ln>
          </c:spPr>
          <c:marker>
            <c:symbol val="none"/>
          </c:marker>
          <c:trendline>
            <c:spPr>
              <a:ln w="25400">
                <a:solidFill>
                  <a:schemeClr val="tx1">
                    <a:shade val="95000"/>
                    <a:satMod val="105000"/>
                  </a:schemeClr>
                </a:solidFill>
              </a:ln>
            </c:spPr>
            <c:trendlineType val="poly"/>
            <c:order val="2"/>
            <c:dispRSqr val="0"/>
            <c:dispEq val="0"/>
          </c:trendline>
          <c:cat>
            <c:numRef>
              <c:f>水位曲线!$C$7:$C$16</c:f>
              <c:numCache>
                <c:formatCode>General</c:formatCode>
                <c:ptCount val="10"/>
                <c:pt idx="0">
                  <c:v>146.4</c:v>
                </c:pt>
                <c:pt idx="1">
                  <c:v>146.5</c:v>
                </c:pt>
                <c:pt idx="2">
                  <c:v>146.69999999999999</c:v>
                </c:pt>
                <c:pt idx="3">
                  <c:v>146.9</c:v>
                </c:pt>
                <c:pt idx="4">
                  <c:v>147.1</c:v>
                </c:pt>
                <c:pt idx="5">
                  <c:v>147.30000000000001</c:v>
                </c:pt>
                <c:pt idx="6">
                  <c:v>147.5</c:v>
                </c:pt>
                <c:pt idx="7">
                  <c:v>147.69999999999999</c:v>
                </c:pt>
                <c:pt idx="8">
                  <c:v>147.9</c:v>
                </c:pt>
                <c:pt idx="9">
                  <c:v>148.1</c:v>
                </c:pt>
              </c:numCache>
            </c:numRef>
          </c:cat>
          <c:val>
            <c:numRef>
              <c:f>水位曲线!$D$7:$D$16</c:f>
              <c:numCache>
                <c:formatCode>0.00_ ;[Red]\-0.00\ </c:formatCode>
                <c:ptCount val="10"/>
                <c:pt idx="0">
                  <c:v>7.5</c:v>
                </c:pt>
                <c:pt idx="1">
                  <c:v>8</c:v>
                </c:pt>
                <c:pt idx="2">
                  <c:v>8.5</c:v>
                </c:pt>
                <c:pt idx="3">
                  <c:v>9.06</c:v>
                </c:pt>
                <c:pt idx="4">
                  <c:v>9.42</c:v>
                </c:pt>
                <c:pt idx="5">
                  <c:v>9.8000000000000007</c:v>
                </c:pt>
                <c:pt idx="6">
                  <c:v>10.200000000000001</c:v>
                </c:pt>
                <c:pt idx="7">
                  <c:v>10.62</c:v>
                </c:pt>
                <c:pt idx="8" formatCode="General">
                  <c:v>11.06</c:v>
                </c:pt>
                <c:pt idx="9" formatCode="General">
                  <c:v>11.52</c:v>
                </c:pt>
              </c:numCache>
            </c:numRef>
          </c:val>
          <c:smooth val="0"/>
          <c:extLst xmlns:c16r2="http://schemas.microsoft.com/office/drawing/2015/06/chart">
            <c:ext xmlns:c16="http://schemas.microsoft.com/office/drawing/2014/chart" uri="{C3380CC4-5D6E-409C-BE32-E72D297353CC}">
              <c16:uniqueId val="{00000001-3051-478A-ABAE-0457F03ABCE9}"/>
            </c:ext>
          </c:extLst>
        </c:ser>
        <c:dLbls>
          <c:showLegendKey val="0"/>
          <c:showVal val="0"/>
          <c:showCatName val="0"/>
          <c:showSerName val="0"/>
          <c:showPercent val="0"/>
          <c:showBubbleSize val="0"/>
        </c:dLbls>
        <c:marker val="1"/>
        <c:smooth val="0"/>
        <c:axId val="322830368"/>
        <c:axId val="322830928"/>
      </c:lineChart>
      <c:lineChart>
        <c:grouping val="standard"/>
        <c:varyColors val="0"/>
        <c:ser>
          <c:idx val="2"/>
          <c:order val="1"/>
          <c:tx>
            <c:strRef>
              <c:f>水位曲线!$H$6</c:f>
              <c:strCache>
                <c:ptCount val="1"/>
                <c:pt idx="0">
                  <c:v>泄流量（m3/s）</c:v>
                </c:pt>
              </c:strCache>
            </c:strRef>
          </c:tx>
          <c:spPr>
            <a:ln>
              <a:noFill/>
            </a:ln>
          </c:spPr>
          <c:marker>
            <c:symbol val="none"/>
          </c:marker>
          <c:trendline>
            <c:spPr>
              <a:ln w="25400">
                <a:prstDash val="dash"/>
              </a:ln>
            </c:spPr>
            <c:trendlineType val="poly"/>
            <c:order val="2"/>
            <c:dispRSqr val="0"/>
            <c:dispEq val="0"/>
          </c:trendline>
          <c:cat>
            <c:numRef>
              <c:f>水位曲线!$C$7:$C$16</c:f>
              <c:numCache>
                <c:formatCode>General</c:formatCode>
                <c:ptCount val="10"/>
                <c:pt idx="0">
                  <c:v>146.4</c:v>
                </c:pt>
                <c:pt idx="1">
                  <c:v>146.5</c:v>
                </c:pt>
                <c:pt idx="2">
                  <c:v>146.69999999999999</c:v>
                </c:pt>
                <c:pt idx="3">
                  <c:v>146.9</c:v>
                </c:pt>
                <c:pt idx="4">
                  <c:v>147.1</c:v>
                </c:pt>
                <c:pt idx="5">
                  <c:v>147.30000000000001</c:v>
                </c:pt>
                <c:pt idx="6">
                  <c:v>147.5</c:v>
                </c:pt>
                <c:pt idx="7">
                  <c:v>147.69999999999999</c:v>
                </c:pt>
                <c:pt idx="8">
                  <c:v>147.9</c:v>
                </c:pt>
                <c:pt idx="9">
                  <c:v>148.1</c:v>
                </c:pt>
              </c:numCache>
            </c:numRef>
          </c:cat>
          <c:val>
            <c:numRef>
              <c:f>水位曲线!$H$7:$H$16</c:f>
              <c:numCache>
                <c:formatCode>0.00_ ;[Red]\-0.00\ </c:formatCode>
                <c:ptCount val="10"/>
                <c:pt idx="0">
                  <c:v>0</c:v>
                </c:pt>
                <c:pt idx="1">
                  <c:v>3</c:v>
                </c:pt>
                <c:pt idx="2">
                  <c:v>8</c:v>
                </c:pt>
                <c:pt idx="3">
                  <c:v>11.96</c:v>
                </c:pt>
                <c:pt idx="4">
                  <c:v>27.24</c:v>
                </c:pt>
                <c:pt idx="5">
                  <c:v>42.5</c:v>
                </c:pt>
                <c:pt idx="6">
                  <c:v>60</c:v>
                </c:pt>
                <c:pt idx="7">
                  <c:v>88.77</c:v>
                </c:pt>
                <c:pt idx="8" formatCode="General">
                  <c:v>113.58</c:v>
                </c:pt>
                <c:pt idx="9" formatCode="General">
                  <c:v>146</c:v>
                </c:pt>
              </c:numCache>
            </c:numRef>
          </c:val>
          <c:smooth val="0"/>
          <c:extLst xmlns:c16r2="http://schemas.microsoft.com/office/drawing/2015/06/chart">
            <c:ext xmlns:c16="http://schemas.microsoft.com/office/drawing/2014/chart" uri="{C3380CC4-5D6E-409C-BE32-E72D297353CC}">
              <c16:uniqueId val="{00000003-3051-478A-ABAE-0457F03ABCE9}"/>
            </c:ext>
          </c:extLst>
        </c:ser>
        <c:dLbls>
          <c:showLegendKey val="0"/>
          <c:showVal val="0"/>
          <c:showCatName val="0"/>
          <c:showSerName val="0"/>
          <c:showPercent val="0"/>
          <c:showBubbleSize val="0"/>
        </c:dLbls>
        <c:marker val="1"/>
        <c:smooth val="0"/>
        <c:axId val="322832048"/>
        <c:axId val="322831488"/>
      </c:lineChart>
      <c:catAx>
        <c:axId val="322830368"/>
        <c:scaling>
          <c:orientation val="minMax"/>
        </c:scaling>
        <c:delete val="0"/>
        <c:axPos val="b"/>
        <c:numFmt formatCode="General" sourceLinked="1"/>
        <c:majorTickMark val="out"/>
        <c:minorTickMark val="none"/>
        <c:tickLblPos val="nextTo"/>
        <c:crossAx val="322830928"/>
        <c:crosses val="autoZero"/>
        <c:auto val="1"/>
        <c:lblAlgn val="ctr"/>
        <c:lblOffset val="100"/>
        <c:noMultiLvlLbl val="0"/>
      </c:catAx>
      <c:valAx>
        <c:axId val="322830928"/>
        <c:scaling>
          <c:orientation val="minMax"/>
          <c:max val="14"/>
          <c:min val="7"/>
        </c:scaling>
        <c:delete val="0"/>
        <c:axPos val="l"/>
        <c:majorGridlines/>
        <c:numFmt formatCode="0.00_ ;[Red]\-0.00\ " sourceLinked="1"/>
        <c:majorTickMark val="out"/>
        <c:minorTickMark val="none"/>
        <c:tickLblPos val="nextTo"/>
        <c:crossAx val="322830368"/>
        <c:crosses val="autoZero"/>
        <c:crossBetween val="between"/>
      </c:valAx>
      <c:valAx>
        <c:axId val="322831488"/>
        <c:scaling>
          <c:orientation val="minMax"/>
          <c:max val="160"/>
          <c:min val="0"/>
        </c:scaling>
        <c:delete val="0"/>
        <c:axPos val="r"/>
        <c:numFmt formatCode="0.00_ ;[Red]\-0.00\ " sourceLinked="1"/>
        <c:majorTickMark val="out"/>
        <c:minorTickMark val="none"/>
        <c:tickLblPos val="nextTo"/>
        <c:crossAx val="322832048"/>
        <c:crosses val="max"/>
        <c:crossBetween val="between"/>
      </c:valAx>
      <c:catAx>
        <c:axId val="322832048"/>
        <c:scaling>
          <c:orientation val="minMax"/>
        </c:scaling>
        <c:delete val="1"/>
        <c:axPos val="b"/>
        <c:numFmt formatCode="General" sourceLinked="1"/>
        <c:majorTickMark val="out"/>
        <c:minorTickMark val="none"/>
        <c:tickLblPos val="nextTo"/>
        <c:crossAx val="322831488"/>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16993083309498649"/>
          <c:y val="0.1032084924239241"/>
          <c:w val="0.35922465431228651"/>
          <c:h val="0.11897852302855673"/>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06937204782701"/>
          <c:y val="0.1006645737910213"/>
          <c:w val="0.75393963254593299"/>
          <c:h val="0.79627811229478773"/>
        </c:manualLayout>
      </c:layout>
      <c:lineChart>
        <c:grouping val="standard"/>
        <c:varyColors val="0"/>
        <c:ser>
          <c:idx val="1"/>
          <c:order val="0"/>
          <c:tx>
            <c:strRef>
              <c:f>水位曲线!$D$6</c:f>
              <c:strCache>
                <c:ptCount val="1"/>
                <c:pt idx="0">
                  <c:v>库容（万m3）</c:v>
                </c:pt>
              </c:strCache>
            </c:strRef>
          </c:tx>
          <c:spPr>
            <a:ln>
              <a:noFill/>
            </a:ln>
          </c:spPr>
          <c:marker>
            <c:symbol val="none"/>
          </c:marker>
          <c:trendline>
            <c:spPr>
              <a:ln w="25400">
                <a:solidFill>
                  <a:schemeClr val="tx1">
                    <a:shade val="95000"/>
                    <a:satMod val="105000"/>
                  </a:schemeClr>
                </a:solidFill>
              </a:ln>
            </c:spPr>
            <c:trendlineType val="poly"/>
            <c:order val="2"/>
            <c:dispRSqr val="0"/>
            <c:dispEq val="0"/>
          </c:trendline>
          <c:cat>
            <c:numRef>
              <c:f>水位曲线!$C$7:$C$16</c:f>
              <c:numCache>
                <c:formatCode>General</c:formatCode>
                <c:ptCount val="10"/>
                <c:pt idx="0">
                  <c:v>146.4</c:v>
                </c:pt>
                <c:pt idx="1">
                  <c:v>146.5</c:v>
                </c:pt>
                <c:pt idx="2">
                  <c:v>146.69999999999999</c:v>
                </c:pt>
                <c:pt idx="3">
                  <c:v>146.9</c:v>
                </c:pt>
                <c:pt idx="4">
                  <c:v>147.1</c:v>
                </c:pt>
                <c:pt idx="5">
                  <c:v>147.30000000000001</c:v>
                </c:pt>
                <c:pt idx="6">
                  <c:v>147.5</c:v>
                </c:pt>
                <c:pt idx="7">
                  <c:v>147.69999999999999</c:v>
                </c:pt>
                <c:pt idx="8">
                  <c:v>147.9</c:v>
                </c:pt>
                <c:pt idx="9">
                  <c:v>148.1</c:v>
                </c:pt>
              </c:numCache>
            </c:numRef>
          </c:cat>
          <c:val>
            <c:numRef>
              <c:f>水位曲线!$D$7:$D$16</c:f>
              <c:numCache>
                <c:formatCode>0.00_ ;[Red]\-0.00\ </c:formatCode>
                <c:ptCount val="10"/>
                <c:pt idx="0">
                  <c:v>7.5</c:v>
                </c:pt>
                <c:pt idx="1">
                  <c:v>8</c:v>
                </c:pt>
                <c:pt idx="2">
                  <c:v>8.5</c:v>
                </c:pt>
                <c:pt idx="3">
                  <c:v>9.06</c:v>
                </c:pt>
                <c:pt idx="4">
                  <c:v>9.42</c:v>
                </c:pt>
                <c:pt idx="5">
                  <c:v>9.8000000000000007</c:v>
                </c:pt>
                <c:pt idx="6">
                  <c:v>10.200000000000001</c:v>
                </c:pt>
                <c:pt idx="7">
                  <c:v>10.62</c:v>
                </c:pt>
                <c:pt idx="8" formatCode="General">
                  <c:v>11.06</c:v>
                </c:pt>
                <c:pt idx="9" formatCode="General">
                  <c:v>11.52</c:v>
                </c:pt>
              </c:numCache>
            </c:numRef>
          </c:val>
          <c:smooth val="0"/>
          <c:extLst xmlns:c16r2="http://schemas.microsoft.com/office/drawing/2015/06/chart">
            <c:ext xmlns:c16="http://schemas.microsoft.com/office/drawing/2014/chart" uri="{C3380CC4-5D6E-409C-BE32-E72D297353CC}">
              <c16:uniqueId val="{00000001-AF71-40D3-A7FB-B98D39F58E37}"/>
            </c:ext>
          </c:extLst>
        </c:ser>
        <c:dLbls>
          <c:showLegendKey val="0"/>
          <c:showVal val="0"/>
          <c:showCatName val="0"/>
          <c:showSerName val="0"/>
          <c:showPercent val="0"/>
          <c:showBubbleSize val="0"/>
        </c:dLbls>
        <c:marker val="1"/>
        <c:smooth val="0"/>
        <c:axId val="322834848"/>
        <c:axId val="322835408"/>
      </c:lineChart>
      <c:lineChart>
        <c:grouping val="standard"/>
        <c:varyColors val="0"/>
        <c:ser>
          <c:idx val="2"/>
          <c:order val="1"/>
          <c:tx>
            <c:strRef>
              <c:f>水位曲线!$H$6</c:f>
              <c:strCache>
                <c:ptCount val="1"/>
                <c:pt idx="0">
                  <c:v>泄流量（m3/s）</c:v>
                </c:pt>
              </c:strCache>
            </c:strRef>
          </c:tx>
          <c:spPr>
            <a:ln>
              <a:noFill/>
            </a:ln>
          </c:spPr>
          <c:marker>
            <c:symbol val="none"/>
          </c:marker>
          <c:trendline>
            <c:spPr>
              <a:ln w="25400">
                <a:prstDash val="dash"/>
              </a:ln>
            </c:spPr>
            <c:trendlineType val="poly"/>
            <c:order val="2"/>
            <c:dispRSqr val="0"/>
            <c:dispEq val="0"/>
          </c:trendline>
          <c:cat>
            <c:numRef>
              <c:f>水位曲线!$C$7:$C$16</c:f>
              <c:numCache>
                <c:formatCode>General</c:formatCode>
                <c:ptCount val="10"/>
                <c:pt idx="0">
                  <c:v>146.4</c:v>
                </c:pt>
                <c:pt idx="1">
                  <c:v>146.5</c:v>
                </c:pt>
                <c:pt idx="2">
                  <c:v>146.69999999999999</c:v>
                </c:pt>
                <c:pt idx="3">
                  <c:v>146.9</c:v>
                </c:pt>
                <c:pt idx="4">
                  <c:v>147.1</c:v>
                </c:pt>
                <c:pt idx="5">
                  <c:v>147.30000000000001</c:v>
                </c:pt>
                <c:pt idx="6">
                  <c:v>147.5</c:v>
                </c:pt>
                <c:pt idx="7">
                  <c:v>147.69999999999999</c:v>
                </c:pt>
                <c:pt idx="8">
                  <c:v>147.9</c:v>
                </c:pt>
                <c:pt idx="9">
                  <c:v>148.1</c:v>
                </c:pt>
              </c:numCache>
            </c:numRef>
          </c:cat>
          <c:val>
            <c:numRef>
              <c:f>水位曲线!$H$7:$H$16</c:f>
              <c:numCache>
                <c:formatCode>0.00_ ;[Red]\-0.00\ </c:formatCode>
                <c:ptCount val="10"/>
                <c:pt idx="0">
                  <c:v>0</c:v>
                </c:pt>
                <c:pt idx="1">
                  <c:v>3</c:v>
                </c:pt>
                <c:pt idx="2">
                  <c:v>8</c:v>
                </c:pt>
                <c:pt idx="3">
                  <c:v>11.96</c:v>
                </c:pt>
                <c:pt idx="4">
                  <c:v>27.24</c:v>
                </c:pt>
                <c:pt idx="5">
                  <c:v>42.5</c:v>
                </c:pt>
                <c:pt idx="6">
                  <c:v>60</c:v>
                </c:pt>
                <c:pt idx="7">
                  <c:v>88.77</c:v>
                </c:pt>
                <c:pt idx="8" formatCode="General">
                  <c:v>113.58</c:v>
                </c:pt>
                <c:pt idx="9" formatCode="General">
                  <c:v>146</c:v>
                </c:pt>
              </c:numCache>
            </c:numRef>
          </c:val>
          <c:smooth val="0"/>
          <c:extLst xmlns:c16r2="http://schemas.microsoft.com/office/drawing/2015/06/chart">
            <c:ext xmlns:c16="http://schemas.microsoft.com/office/drawing/2014/chart" uri="{C3380CC4-5D6E-409C-BE32-E72D297353CC}">
              <c16:uniqueId val="{00000003-AF71-40D3-A7FB-B98D39F58E37}"/>
            </c:ext>
          </c:extLst>
        </c:ser>
        <c:dLbls>
          <c:showLegendKey val="0"/>
          <c:showVal val="0"/>
          <c:showCatName val="0"/>
          <c:showSerName val="0"/>
          <c:showPercent val="0"/>
          <c:showBubbleSize val="0"/>
        </c:dLbls>
        <c:marker val="1"/>
        <c:smooth val="0"/>
        <c:axId val="322836528"/>
        <c:axId val="322835968"/>
      </c:lineChart>
      <c:catAx>
        <c:axId val="322834848"/>
        <c:scaling>
          <c:orientation val="minMax"/>
        </c:scaling>
        <c:delete val="0"/>
        <c:axPos val="b"/>
        <c:numFmt formatCode="General" sourceLinked="1"/>
        <c:majorTickMark val="out"/>
        <c:minorTickMark val="none"/>
        <c:tickLblPos val="nextTo"/>
        <c:crossAx val="322835408"/>
        <c:crosses val="autoZero"/>
        <c:auto val="1"/>
        <c:lblAlgn val="ctr"/>
        <c:lblOffset val="100"/>
        <c:noMultiLvlLbl val="0"/>
      </c:catAx>
      <c:valAx>
        <c:axId val="322835408"/>
        <c:scaling>
          <c:orientation val="minMax"/>
          <c:max val="14"/>
          <c:min val="7"/>
        </c:scaling>
        <c:delete val="0"/>
        <c:axPos val="l"/>
        <c:majorGridlines/>
        <c:numFmt formatCode="0.00_ ;[Red]\-0.00\ " sourceLinked="1"/>
        <c:majorTickMark val="out"/>
        <c:minorTickMark val="none"/>
        <c:tickLblPos val="nextTo"/>
        <c:crossAx val="322834848"/>
        <c:crosses val="autoZero"/>
        <c:crossBetween val="between"/>
      </c:valAx>
      <c:valAx>
        <c:axId val="322835968"/>
        <c:scaling>
          <c:orientation val="minMax"/>
          <c:max val="160"/>
          <c:min val="0"/>
        </c:scaling>
        <c:delete val="0"/>
        <c:axPos val="r"/>
        <c:numFmt formatCode="0.00_ ;[Red]\-0.00\ " sourceLinked="1"/>
        <c:majorTickMark val="out"/>
        <c:minorTickMark val="none"/>
        <c:tickLblPos val="nextTo"/>
        <c:crossAx val="322836528"/>
        <c:crosses val="max"/>
        <c:crossBetween val="between"/>
      </c:valAx>
      <c:catAx>
        <c:axId val="322836528"/>
        <c:scaling>
          <c:orientation val="minMax"/>
        </c:scaling>
        <c:delete val="1"/>
        <c:axPos val="b"/>
        <c:numFmt formatCode="General" sourceLinked="1"/>
        <c:majorTickMark val="out"/>
        <c:minorTickMark val="none"/>
        <c:tickLblPos val="nextTo"/>
        <c:crossAx val="322835968"/>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16993083309498649"/>
          <c:y val="0.1032084924239241"/>
          <c:w val="0.35922465431228651"/>
          <c:h val="0.11897852302855673"/>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0.13081</cdr:x>
      <cdr:y>0.11086</cdr:y>
    </cdr:from>
    <cdr:to>
      <cdr:x>0.25795</cdr:x>
      <cdr:y>0.1699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97776" y="321879"/>
          <a:ext cx="580952" cy="171429"/>
        </a:xfrm>
        <a:prstGeom xmlns:a="http://schemas.openxmlformats.org/drawingml/2006/main" prst="rect">
          <a:avLst/>
        </a:prstGeom>
      </cdr:spPr>
    </cdr:pic>
  </cdr:relSizeAnchor>
  <cdr:relSizeAnchor xmlns:cdr="http://schemas.openxmlformats.org/drawingml/2006/chartDrawing">
    <cdr:from>
      <cdr:x>0.13666</cdr:x>
      <cdr:y>0.16556</cdr:y>
    </cdr:from>
    <cdr:to>
      <cdr:x>0.2531</cdr:x>
      <cdr:y>0.19723</cdr:y>
    </cdr:to>
    <cdr:pic>
      <cdr:nvPicPr>
        <cdr:cNvPr id="3"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2"/>
        <a:srcRect xmlns:a="http://schemas.openxmlformats.org/drawingml/2006/main" l="12274" t="37223" r="4339" b="14495"/>
        <a:stretch xmlns:a="http://schemas.openxmlformats.org/drawingml/2006/main"/>
      </cdr:blipFill>
      <cdr:spPr>
        <a:xfrm xmlns:a="http://schemas.openxmlformats.org/drawingml/2006/main">
          <a:off x="624459" y="480651"/>
          <a:ext cx="532068" cy="9194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0.13081</cdr:x>
      <cdr:y>0.11086</cdr:y>
    </cdr:from>
    <cdr:to>
      <cdr:x>0.25795</cdr:x>
      <cdr:y>0.1699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97776" y="321879"/>
          <a:ext cx="580952" cy="171429"/>
        </a:xfrm>
        <a:prstGeom xmlns:a="http://schemas.openxmlformats.org/drawingml/2006/main" prst="rect">
          <a:avLst/>
        </a:prstGeom>
      </cdr:spPr>
    </cdr:pic>
  </cdr:relSizeAnchor>
  <cdr:relSizeAnchor xmlns:cdr="http://schemas.openxmlformats.org/drawingml/2006/chartDrawing">
    <cdr:from>
      <cdr:x>0.13666</cdr:x>
      <cdr:y>0.16556</cdr:y>
    </cdr:from>
    <cdr:to>
      <cdr:x>0.2531</cdr:x>
      <cdr:y>0.19723</cdr:y>
    </cdr:to>
    <cdr:pic>
      <cdr:nvPicPr>
        <cdr:cNvPr id="3"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2"/>
        <a:srcRect xmlns:a="http://schemas.openxmlformats.org/drawingml/2006/main" l="12274" t="37223" r="4339" b="14495"/>
        <a:stretch xmlns:a="http://schemas.openxmlformats.org/drawingml/2006/main"/>
      </cdr:blipFill>
      <cdr:spPr>
        <a:xfrm xmlns:a="http://schemas.openxmlformats.org/drawingml/2006/main">
          <a:off x="624459" y="480651"/>
          <a:ext cx="532068" cy="91945"/>
        </a:xfrm>
        <a:prstGeom xmlns:a="http://schemas.openxmlformats.org/drawingml/2006/main"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FAF3-4BE9-4F44-B9E8-5E1F33D7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33</TotalTime>
  <Pages>1</Pages>
  <Words>3518</Words>
  <Characters>20054</Characters>
  <Application>Microsoft Office Word</Application>
  <DocSecurity>0</DocSecurity>
  <Lines>167</Lines>
  <Paragraphs>47</Paragraphs>
  <ScaleCrop>false</ScaleCrop>
  <Company>微软中国</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16</cp:revision>
  <cp:lastPrinted>2018-09-12T04:29:00Z</cp:lastPrinted>
  <dcterms:created xsi:type="dcterms:W3CDTF">2020-05-14T07:10:00Z</dcterms:created>
  <dcterms:modified xsi:type="dcterms:W3CDTF">2020-08-13T07:30:00Z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