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15" w:rsidRPr="0019231B" w:rsidRDefault="00EF0915">
      <w:pPr>
        <w:jc w:val="center"/>
        <w:rPr>
          <w:rFonts w:ascii="黑体" w:eastAsia="黑体" w:hAnsi="黑体"/>
          <w:b/>
          <w:sz w:val="44"/>
          <w:szCs w:val="44"/>
        </w:rPr>
      </w:pPr>
      <w:r w:rsidRPr="0019231B">
        <w:rPr>
          <w:rFonts w:ascii="黑体" w:eastAsia="黑体" w:hAnsi="黑体" w:hint="eastAsia"/>
          <w:b/>
          <w:sz w:val="44"/>
          <w:szCs w:val="44"/>
        </w:rPr>
        <w:t>淄博市生态环境局周村分局</w:t>
      </w:r>
    </w:p>
    <w:p w:rsidR="00EF0915" w:rsidRPr="0019231B" w:rsidRDefault="00EF0915">
      <w:pPr>
        <w:jc w:val="center"/>
        <w:rPr>
          <w:rFonts w:ascii="黑体" w:eastAsia="黑体" w:hAnsi="黑体"/>
          <w:b/>
          <w:sz w:val="44"/>
          <w:szCs w:val="44"/>
        </w:rPr>
      </w:pPr>
      <w:r w:rsidRPr="0019231B">
        <w:rPr>
          <w:rFonts w:ascii="黑体" w:eastAsia="黑体" w:hAnsi="黑体" w:hint="eastAsia"/>
          <w:b/>
          <w:sz w:val="44"/>
          <w:szCs w:val="44"/>
        </w:rPr>
        <w:t>政府信息公开工作年度报告</w:t>
      </w:r>
    </w:p>
    <w:p w:rsidR="00EF0915" w:rsidRDefault="00EF0915">
      <w:pPr>
        <w:jc w:val="center"/>
        <w:rPr>
          <w:b/>
          <w:sz w:val="36"/>
          <w:szCs w:val="36"/>
        </w:rPr>
      </w:pPr>
    </w:p>
    <w:p w:rsidR="00EF0915" w:rsidRPr="008A3DAA" w:rsidRDefault="00EF0915" w:rsidP="00BB05C7">
      <w:pPr>
        <w:ind w:firstLineChars="196" w:firstLine="31680"/>
        <w:rPr>
          <w:rFonts w:ascii="仿宋" w:eastAsia="仿宋" w:hAnsi="仿宋"/>
          <w:b/>
          <w:sz w:val="32"/>
          <w:szCs w:val="32"/>
        </w:rPr>
      </w:pPr>
      <w:r w:rsidRPr="008A3DAA">
        <w:rPr>
          <w:rFonts w:ascii="仿宋" w:eastAsia="仿宋" w:hAnsi="仿宋" w:hint="eastAsia"/>
          <w:b/>
          <w:sz w:val="32"/>
          <w:szCs w:val="32"/>
        </w:rPr>
        <w:t>一、总体情况</w:t>
      </w:r>
    </w:p>
    <w:p w:rsidR="00EF0915" w:rsidRPr="008A3DAA" w:rsidRDefault="00EF0915" w:rsidP="00BB05C7">
      <w:pPr>
        <w:shd w:val="solid" w:color="FFFFFF" w:fill="auto"/>
        <w:autoSpaceDN w:val="0"/>
        <w:adjustRightInd w:val="0"/>
        <w:snapToGrid w:val="0"/>
        <w:spacing w:line="52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8A3DAA">
        <w:rPr>
          <w:rFonts w:ascii="仿宋" w:eastAsia="仿宋" w:hAnsi="仿宋"/>
          <w:sz w:val="32"/>
          <w:szCs w:val="32"/>
        </w:rPr>
        <w:t>2019</w:t>
      </w:r>
      <w:r w:rsidRPr="008A3DAA">
        <w:rPr>
          <w:rFonts w:ascii="仿宋" w:eastAsia="仿宋" w:hAnsi="仿宋" w:hint="eastAsia"/>
          <w:sz w:val="32"/>
          <w:szCs w:val="32"/>
        </w:rPr>
        <w:t>年，在区委、区政府的正确领导下，淄博市生态环境局周村分局认真贯彻执行《中华人民共和国政府信息公开条例》和《山东省政府信息公开办法》的有关规定，不断加大信息公开工作开展力度，通过健全机制、完善制度、优化平台等措施，结合实际，努力将我局建设成为行为规范、运转协调、公正透明、廉洁高效的政府部门，为社会提供方便、快捷的信息公开服务。一是公开事项全面，对于应该向社会和内部公开的内容做到了全部公开，项目审批结果公告、重点污染企业情况等主要内容，都通过网站、报刊等各种途径及时公开。二是公开内容完整，各有关科室及局属单位都指定了专门工作人员，负责对各类应公开信息严格审查把关，确保发布信息准确、完整。通过互联网发布的信息，由相关负责同志定期、不定期进行检查，发现问题及时纠正。三是公开及时有效，所有信息公开内容责任到人、设定时限，特别是对面向社会群众的服务信息，做到第一时间公开、第一时间答复，为社会提供实时、方便、快捷的信息服务。</w:t>
      </w:r>
    </w:p>
    <w:p w:rsidR="00EF0915" w:rsidRDefault="00EF091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二、主动公开政府信息情况</w:t>
      </w: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985"/>
        <w:gridCol w:w="1725"/>
        <w:gridCol w:w="1980"/>
      </w:tblGrid>
      <w:tr w:rsidR="00EF0915" w:rsidRPr="00B56C11" w:rsidTr="00803F36">
        <w:trPr>
          <w:trHeight w:val="473"/>
          <w:jc w:val="center"/>
        </w:trPr>
        <w:tc>
          <w:tcPr>
            <w:tcW w:w="8384" w:type="dxa"/>
            <w:gridSpan w:val="4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 w:rsidR="00EF0915" w:rsidRPr="00B56C11" w:rsidTr="00803F36">
        <w:trPr>
          <w:trHeight w:val="550"/>
          <w:jc w:val="center"/>
        </w:trPr>
        <w:tc>
          <w:tcPr>
            <w:tcW w:w="2694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1725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本年新</w:t>
            </w:r>
          </w:p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1980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对外公开</w:t>
            </w:r>
          </w:p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总数量</w:t>
            </w:r>
          </w:p>
        </w:tc>
      </w:tr>
      <w:tr w:rsidR="00EF0915" w:rsidRPr="00B56C11" w:rsidTr="00803F36">
        <w:trPr>
          <w:trHeight w:val="558"/>
          <w:jc w:val="center"/>
        </w:trPr>
        <w:tc>
          <w:tcPr>
            <w:tcW w:w="2694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</w:tr>
      <w:tr w:rsidR="00EF0915" w:rsidRPr="00B56C11" w:rsidTr="00803F36">
        <w:trPr>
          <w:trHeight w:val="553"/>
          <w:jc w:val="center"/>
        </w:trPr>
        <w:tc>
          <w:tcPr>
            <w:tcW w:w="2694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</w:tr>
      <w:tr w:rsidR="00EF0915" w:rsidRPr="00B56C11" w:rsidTr="00803F36">
        <w:trPr>
          <w:trHeight w:val="539"/>
          <w:jc w:val="center"/>
        </w:trPr>
        <w:tc>
          <w:tcPr>
            <w:tcW w:w="8384" w:type="dxa"/>
            <w:gridSpan w:val="4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 w:rsidR="00EF0915" w:rsidRPr="00B56C11" w:rsidTr="00803F36">
        <w:trPr>
          <w:trHeight w:val="623"/>
          <w:jc w:val="center"/>
        </w:trPr>
        <w:tc>
          <w:tcPr>
            <w:tcW w:w="2694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1725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本年增</w:t>
            </w:r>
            <w:r w:rsidRPr="00B56C11">
              <w:rPr>
                <w:sz w:val="24"/>
                <w:szCs w:val="24"/>
              </w:rPr>
              <w:t>/</w:t>
            </w:r>
            <w:r w:rsidRPr="00B56C11"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1980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EF0915" w:rsidRPr="00B56C11" w:rsidTr="00803F36">
        <w:trPr>
          <w:trHeight w:val="544"/>
          <w:jc w:val="center"/>
        </w:trPr>
        <w:tc>
          <w:tcPr>
            <w:tcW w:w="2694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72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增加</w:t>
            </w:r>
            <w:r>
              <w:rPr>
                <w:sz w:val="24"/>
                <w:szCs w:val="24"/>
              </w:rPr>
              <w:t>33</w:t>
            </w: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1980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EF0915" w:rsidRPr="00B56C11" w:rsidTr="00803F36">
        <w:trPr>
          <w:trHeight w:val="536"/>
          <w:jc w:val="center"/>
        </w:trPr>
        <w:tc>
          <w:tcPr>
            <w:tcW w:w="2694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F0915" w:rsidRPr="00B56C11" w:rsidTr="00803F36">
        <w:trPr>
          <w:trHeight w:val="408"/>
          <w:jc w:val="center"/>
        </w:trPr>
        <w:tc>
          <w:tcPr>
            <w:tcW w:w="8384" w:type="dxa"/>
            <w:gridSpan w:val="4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 w:rsidR="00EF0915" w:rsidRPr="00B56C11" w:rsidTr="00803F36">
        <w:trPr>
          <w:trHeight w:val="481"/>
          <w:jc w:val="center"/>
        </w:trPr>
        <w:tc>
          <w:tcPr>
            <w:tcW w:w="2694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1725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本年增</w:t>
            </w:r>
            <w:r w:rsidRPr="00B56C11">
              <w:rPr>
                <w:sz w:val="24"/>
                <w:szCs w:val="24"/>
              </w:rPr>
              <w:t>/</w:t>
            </w:r>
            <w:r w:rsidRPr="00B56C11"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1980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EF0915" w:rsidRPr="00B56C11" w:rsidTr="00803F36">
        <w:trPr>
          <w:trHeight w:val="429"/>
          <w:jc w:val="center"/>
        </w:trPr>
        <w:tc>
          <w:tcPr>
            <w:tcW w:w="2694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72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增加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1980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  <w:tr w:rsidR="00EF0915" w:rsidRPr="00B56C11" w:rsidTr="00803F36">
        <w:trPr>
          <w:trHeight w:val="429"/>
          <w:jc w:val="center"/>
        </w:trPr>
        <w:tc>
          <w:tcPr>
            <w:tcW w:w="2694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</w:tr>
      <w:tr w:rsidR="00EF0915" w:rsidRPr="00B56C11" w:rsidTr="00803F36">
        <w:trPr>
          <w:trHeight w:val="471"/>
          <w:jc w:val="center"/>
        </w:trPr>
        <w:tc>
          <w:tcPr>
            <w:tcW w:w="8384" w:type="dxa"/>
            <w:gridSpan w:val="4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 w:rsidR="00EF0915" w:rsidRPr="00B56C11" w:rsidTr="00803F36">
        <w:trPr>
          <w:trHeight w:val="497"/>
          <w:jc w:val="center"/>
        </w:trPr>
        <w:tc>
          <w:tcPr>
            <w:tcW w:w="2694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3705" w:type="dxa"/>
            <w:gridSpan w:val="2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本年增</w:t>
            </w:r>
            <w:r w:rsidRPr="00B56C11">
              <w:rPr>
                <w:sz w:val="24"/>
                <w:szCs w:val="24"/>
              </w:rPr>
              <w:t>/</w:t>
            </w:r>
            <w:r w:rsidRPr="00B56C11">
              <w:rPr>
                <w:rFonts w:hint="eastAsia"/>
                <w:sz w:val="24"/>
                <w:szCs w:val="24"/>
              </w:rPr>
              <w:t>减</w:t>
            </w:r>
          </w:p>
        </w:tc>
      </w:tr>
      <w:tr w:rsidR="00EF0915" w:rsidRPr="00B56C11" w:rsidTr="00803F36">
        <w:trPr>
          <w:trHeight w:val="497"/>
          <w:jc w:val="center"/>
        </w:trPr>
        <w:tc>
          <w:tcPr>
            <w:tcW w:w="2694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Align w:val="center"/>
          </w:tcPr>
          <w:p w:rsidR="00EF0915" w:rsidRPr="00B56C11" w:rsidRDefault="00EF0915" w:rsidP="00F86E57">
            <w:pPr>
              <w:rPr>
                <w:sz w:val="24"/>
                <w:szCs w:val="24"/>
              </w:rPr>
            </w:pPr>
          </w:p>
        </w:tc>
      </w:tr>
      <w:tr w:rsidR="00EF0915" w:rsidRPr="00B56C11" w:rsidTr="00803F36">
        <w:trPr>
          <w:trHeight w:val="487"/>
          <w:jc w:val="center"/>
        </w:trPr>
        <w:tc>
          <w:tcPr>
            <w:tcW w:w="8384" w:type="dxa"/>
            <w:gridSpan w:val="4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 w:rsidR="00EF0915" w:rsidRPr="00B56C11" w:rsidTr="00803F36">
        <w:trPr>
          <w:trHeight w:val="408"/>
          <w:jc w:val="center"/>
        </w:trPr>
        <w:tc>
          <w:tcPr>
            <w:tcW w:w="2694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3705" w:type="dxa"/>
            <w:gridSpan w:val="2"/>
            <w:vAlign w:val="center"/>
          </w:tcPr>
          <w:p w:rsidR="00EF0915" w:rsidRPr="00B56C11" w:rsidRDefault="00EF0915" w:rsidP="00B56C11">
            <w:pPr>
              <w:jc w:val="center"/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 w:rsidR="00EF0915" w:rsidRPr="00B56C11" w:rsidTr="00803F36">
        <w:trPr>
          <w:trHeight w:val="428"/>
          <w:jc w:val="center"/>
        </w:trPr>
        <w:tc>
          <w:tcPr>
            <w:tcW w:w="2694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  <w:r w:rsidRPr="00B56C11"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Align w:val="center"/>
          </w:tcPr>
          <w:p w:rsidR="00EF0915" w:rsidRPr="00B56C11" w:rsidRDefault="00EF0915">
            <w:pPr>
              <w:rPr>
                <w:sz w:val="24"/>
                <w:szCs w:val="24"/>
              </w:rPr>
            </w:pPr>
          </w:p>
        </w:tc>
      </w:tr>
    </w:tbl>
    <w:p w:rsidR="00EF0915" w:rsidRDefault="00EF0915"/>
    <w:p w:rsidR="00EF0915" w:rsidRDefault="00EF091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三、收到和处理政府信息公开申请情况</w:t>
      </w:r>
    </w:p>
    <w:tbl>
      <w:tblPr>
        <w:tblW w:w="9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389"/>
      </w:tblGrid>
      <w:tr w:rsidR="00EF0915" w:rsidRPr="00B56C11" w:rsidTr="00803F36">
        <w:trPr>
          <w:trHeight w:val="448"/>
        </w:trPr>
        <w:tc>
          <w:tcPr>
            <w:tcW w:w="4820" w:type="dxa"/>
            <w:gridSpan w:val="3"/>
            <w:vMerge w:val="restart"/>
            <w:vAlign w:val="center"/>
          </w:tcPr>
          <w:p w:rsidR="00EF0915" w:rsidRPr="00B56C11" w:rsidRDefault="00EF0915">
            <w:r w:rsidRPr="00B56C11"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500" w:type="dxa"/>
            <w:gridSpan w:val="7"/>
            <w:vAlign w:val="center"/>
          </w:tcPr>
          <w:p w:rsidR="00EF0915" w:rsidRPr="00B56C11" w:rsidRDefault="00EF0915" w:rsidP="00B56C11">
            <w:pPr>
              <w:jc w:val="center"/>
              <w:rPr>
                <w:szCs w:val="21"/>
              </w:rPr>
            </w:pPr>
            <w:r w:rsidRPr="00B56C11">
              <w:rPr>
                <w:rFonts w:hint="eastAsia"/>
                <w:szCs w:val="21"/>
              </w:rPr>
              <w:t>申请人情况</w:t>
            </w:r>
          </w:p>
        </w:tc>
      </w:tr>
      <w:tr w:rsidR="00EF0915" w:rsidRPr="00B56C11" w:rsidTr="00803F36">
        <w:trPr>
          <w:trHeight w:val="531"/>
        </w:trPr>
        <w:tc>
          <w:tcPr>
            <w:tcW w:w="4820" w:type="dxa"/>
            <w:gridSpan w:val="3"/>
            <w:vMerge/>
          </w:tcPr>
          <w:p w:rsidR="00EF0915" w:rsidRPr="00B56C11" w:rsidRDefault="00EF0915"/>
        </w:tc>
        <w:tc>
          <w:tcPr>
            <w:tcW w:w="567" w:type="dxa"/>
            <w:vMerge w:val="restart"/>
            <w:vAlign w:val="center"/>
          </w:tcPr>
          <w:p w:rsidR="00EF0915" w:rsidRPr="00B56C11" w:rsidRDefault="00EF0915" w:rsidP="00B56C11">
            <w:pPr>
              <w:jc w:val="center"/>
              <w:rPr>
                <w:sz w:val="18"/>
                <w:szCs w:val="18"/>
              </w:rPr>
            </w:pPr>
            <w:r w:rsidRPr="00B56C11"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 w:rsidR="00EF0915" w:rsidRPr="00B56C11" w:rsidRDefault="00EF0915" w:rsidP="00B56C11">
            <w:pPr>
              <w:jc w:val="center"/>
              <w:rPr>
                <w:szCs w:val="21"/>
              </w:rPr>
            </w:pPr>
            <w:r w:rsidRPr="00B56C11"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389" w:type="dxa"/>
            <w:vMerge w:val="restart"/>
            <w:vAlign w:val="center"/>
          </w:tcPr>
          <w:p w:rsidR="00EF0915" w:rsidRPr="00B56C11" w:rsidRDefault="00EF0915">
            <w:pPr>
              <w:rPr>
                <w:szCs w:val="21"/>
              </w:rPr>
            </w:pPr>
            <w:r w:rsidRPr="00B56C11">
              <w:rPr>
                <w:rFonts w:hint="eastAsia"/>
                <w:szCs w:val="21"/>
              </w:rPr>
              <w:t>总计</w:t>
            </w:r>
          </w:p>
        </w:tc>
      </w:tr>
      <w:tr w:rsidR="00EF0915" w:rsidRPr="00B56C11" w:rsidTr="00803F36">
        <w:trPr>
          <w:trHeight w:val="1127"/>
        </w:trPr>
        <w:tc>
          <w:tcPr>
            <w:tcW w:w="4820" w:type="dxa"/>
            <w:gridSpan w:val="3"/>
            <w:vMerge/>
          </w:tcPr>
          <w:p w:rsidR="00EF0915" w:rsidRPr="00B56C11" w:rsidRDefault="00EF0915"/>
        </w:tc>
        <w:tc>
          <w:tcPr>
            <w:tcW w:w="567" w:type="dxa"/>
            <w:vMerge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  <w:r w:rsidRPr="00B56C11"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  <w:r w:rsidRPr="00B56C11"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  <w:r w:rsidRPr="00B56C11"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  <w:r w:rsidRPr="00B56C11"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  <w:r w:rsidRPr="00B56C11">
              <w:rPr>
                <w:rFonts w:hint="eastAsia"/>
                <w:szCs w:val="21"/>
              </w:rPr>
              <w:t>其他</w:t>
            </w:r>
          </w:p>
        </w:tc>
        <w:tc>
          <w:tcPr>
            <w:tcW w:w="389" w:type="dxa"/>
            <w:vMerge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</w:tr>
      <w:tr w:rsidR="00EF0915" w:rsidRPr="00B56C11" w:rsidTr="00803F36">
        <w:trPr>
          <w:trHeight w:val="449"/>
        </w:trPr>
        <w:tc>
          <w:tcPr>
            <w:tcW w:w="4820" w:type="dxa"/>
            <w:gridSpan w:val="3"/>
          </w:tcPr>
          <w:p w:rsidR="00EF0915" w:rsidRPr="00B56C11" w:rsidRDefault="00EF0915">
            <w:r w:rsidRPr="00B56C11"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389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</w:tr>
      <w:tr w:rsidR="00EF0915" w:rsidRPr="00B56C11" w:rsidTr="00803F36">
        <w:trPr>
          <w:trHeight w:val="399"/>
        </w:trPr>
        <w:tc>
          <w:tcPr>
            <w:tcW w:w="4820" w:type="dxa"/>
            <w:gridSpan w:val="3"/>
          </w:tcPr>
          <w:p w:rsidR="00EF0915" w:rsidRPr="00B56C11" w:rsidRDefault="00EF0915">
            <w:r w:rsidRPr="00B56C11"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18"/>
        </w:trPr>
        <w:tc>
          <w:tcPr>
            <w:tcW w:w="567" w:type="dxa"/>
            <w:vMerge w:val="restart"/>
            <w:vAlign w:val="center"/>
          </w:tcPr>
          <w:p w:rsidR="00EF0915" w:rsidRPr="00B56C11" w:rsidRDefault="00EF0915">
            <w:r w:rsidRPr="00B56C11"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 w:hint="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4253" w:type="dxa"/>
            <w:gridSpan w:val="2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90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 w:val="restart"/>
            <w:vAlign w:val="center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 w:hint="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1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26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  <w:vAlign w:val="center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2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．其他法律行政法规禁止公开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19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3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．危及“三安全一稳定”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397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4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．保护第三方合法权益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16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5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．属于三类内部事务信息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09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6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．属于四类过程性信息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15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7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．属于行政执法案卷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21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8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．属于行政查询事项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12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 w:val="restart"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  <w:r w:rsidRPr="00B56C11"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1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．本机关不掌握相关政府信息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18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2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．没有现成信息需要另行制作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3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．补正后申请内容仍不明确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373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 w:val="restart"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  <w:r w:rsidRPr="00B56C11">
              <w:rPr>
                <w:rFonts w:hint="eastAsia"/>
                <w:sz w:val="18"/>
                <w:szCs w:val="18"/>
              </w:rPr>
              <w:t>（五）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1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．信访举报投诉类申请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</w:tcPr>
          <w:p w:rsidR="00EF0915" w:rsidRPr="00B56C11" w:rsidRDefault="00EF0915"/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2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．重复申请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383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</w:tcPr>
          <w:p w:rsidR="00EF0915" w:rsidRPr="00B56C11" w:rsidRDefault="00EF0915"/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3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16"/>
        </w:trPr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</w:tcPr>
          <w:p w:rsidR="00EF0915" w:rsidRPr="00B56C11" w:rsidRDefault="00EF0915"/>
        </w:tc>
        <w:tc>
          <w:tcPr>
            <w:tcW w:w="2693" w:type="dxa"/>
          </w:tcPr>
          <w:p w:rsidR="00EF0915" w:rsidRPr="00B56C11" w:rsidRDefault="00EF0915">
            <w:pPr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4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．无正当理由大量反复申请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c>
          <w:tcPr>
            <w:tcW w:w="567" w:type="dxa"/>
            <w:vMerge/>
          </w:tcPr>
          <w:p w:rsidR="00EF0915" w:rsidRPr="00B56C11" w:rsidRDefault="00EF0915"/>
        </w:tc>
        <w:tc>
          <w:tcPr>
            <w:tcW w:w="1560" w:type="dxa"/>
            <w:vMerge/>
          </w:tcPr>
          <w:p w:rsidR="00EF0915" w:rsidRPr="00B56C11" w:rsidRDefault="00EF0915"/>
        </w:tc>
        <w:tc>
          <w:tcPr>
            <w:tcW w:w="2693" w:type="dxa"/>
          </w:tcPr>
          <w:p w:rsidR="00EF0915" w:rsidRPr="00B56C11" w:rsidRDefault="00EF0915" w:rsidP="00EF0915">
            <w:pPr>
              <w:ind w:left="31680" w:hangingChars="100" w:firstLine="31680"/>
              <w:rPr>
                <w:rFonts w:ascii="宋体"/>
                <w:sz w:val="18"/>
                <w:szCs w:val="18"/>
              </w:rPr>
            </w:pPr>
            <w:r w:rsidRPr="00B56C11">
              <w:rPr>
                <w:rFonts w:ascii="宋体" w:hAnsi="宋体"/>
                <w:sz w:val="18"/>
                <w:szCs w:val="18"/>
              </w:rPr>
              <w:t>5</w:t>
            </w:r>
            <w:r w:rsidRPr="00B56C11">
              <w:rPr>
                <w:rFonts w:ascii="宋体" w:hAnsi="宋体" w:hint="eastAsia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64"/>
        </w:trPr>
        <w:tc>
          <w:tcPr>
            <w:tcW w:w="567" w:type="dxa"/>
          </w:tcPr>
          <w:p w:rsidR="00EF0915" w:rsidRPr="00B56C11" w:rsidRDefault="00EF0915"/>
        </w:tc>
        <w:tc>
          <w:tcPr>
            <w:tcW w:w="4253" w:type="dxa"/>
            <w:gridSpan w:val="2"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  <w:r w:rsidRPr="00B56C11"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rPr>
          <w:trHeight w:val="415"/>
        </w:trPr>
        <w:tc>
          <w:tcPr>
            <w:tcW w:w="567" w:type="dxa"/>
          </w:tcPr>
          <w:p w:rsidR="00EF0915" w:rsidRPr="00B56C11" w:rsidRDefault="00EF0915"/>
        </w:tc>
        <w:tc>
          <w:tcPr>
            <w:tcW w:w="4253" w:type="dxa"/>
            <w:gridSpan w:val="2"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  <w:r w:rsidRPr="00B56C11"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/>
        </w:tc>
      </w:tr>
      <w:tr w:rsidR="00EF0915" w:rsidRPr="00B56C11" w:rsidTr="00803F36">
        <w:tc>
          <w:tcPr>
            <w:tcW w:w="4820" w:type="dxa"/>
            <w:gridSpan w:val="3"/>
            <w:vAlign w:val="center"/>
          </w:tcPr>
          <w:p w:rsidR="00EF0915" w:rsidRPr="00B56C11" w:rsidRDefault="00EF0915">
            <w:r w:rsidRPr="00B56C11"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8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709" w:type="dxa"/>
          </w:tcPr>
          <w:p w:rsidR="00EF0915" w:rsidRPr="00B56C11" w:rsidRDefault="00EF0915"/>
        </w:tc>
        <w:tc>
          <w:tcPr>
            <w:tcW w:w="389" w:type="dxa"/>
          </w:tcPr>
          <w:p w:rsidR="00EF0915" w:rsidRPr="00B56C11" w:rsidRDefault="00EF0915">
            <w:r>
              <w:t>0</w:t>
            </w:r>
          </w:p>
        </w:tc>
      </w:tr>
    </w:tbl>
    <w:p w:rsidR="00EF0915" w:rsidRDefault="00EF091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四．政府信息公开行政复议、行政诉讼情况</w:t>
      </w:r>
    </w:p>
    <w:tbl>
      <w:tblPr>
        <w:tblW w:w="9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"/>
        <w:gridCol w:w="720"/>
        <w:gridCol w:w="720"/>
        <w:gridCol w:w="688"/>
        <w:gridCol w:w="392"/>
        <w:gridCol w:w="720"/>
        <w:gridCol w:w="720"/>
        <w:gridCol w:w="720"/>
        <w:gridCol w:w="720"/>
        <w:gridCol w:w="360"/>
        <w:gridCol w:w="540"/>
        <w:gridCol w:w="540"/>
        <w:gridCol w:w="540"/>
        <w:gridCol w:w="540"/>
        <w:gridCol w:w="720"/>
      </w:tblGrid>
      <w:tr w:rsidR="00EF0915" w:rsidRPr="00B56C11" w:rsidTr="005008DF">
        <w:trPr>
          <w:trHeight w:val="472"/>
        </w:trPr>
        <w:tc>
          <w:tcPr>
            <w:tcW w:w="3200" w:type="dxa"/>
            <w:gridSpan w:val="5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行政复议</w:t>
            </w:r>
          </w:p>
        </w:tc>
        <w:tc>
          <w:tcPr>
            <w:tcW w:w="6120" w:type="dxa"/>
            <w:gridSpan w:val="10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行政诉讼</w:t>
            </w:r>
          </w:p>
        </w:tc>
      </w:tr>
      <w:tr w:rsidR="00EF0915" w:rsidRPr="00B56C11" w:rsidTr="005008DF">
        <w:trPr>
          <w:trHeight w:val="563"/>
        </w:trPr>
        <w:tc>
          <w:tcPr>
            <w:tcW w:w="680" w:type="dxa"/>
            <w:vMerge w:val="restart"/>
            <w:vAlign w:val="center"/>
          </w:tcPr>
          <w:p w:rsidR="00EF0915" w:rsidRPr="00B56C11" w:rsidRDefault="00EF0915" w:rsidP="00B56C11">
            <w:pPr>
              <w:jc w:val="center"/>
              <w:rPr>
                <w:szCs w:val="21"/>
              </w:rPr>
            </w:pPr>
            <w:r w:rsidRPr="00B56C11">
              <w:rPr>
                <w:rFonts w:hint="eastAsia"/>
                <w:szCs w:val="21"/>
              </w:rPr>
              <w:t>结果维持</w:t>
            </w:r>
          </w:p>
        </w:tc>
        <w:tc>
          <w:tcPr>
            <w:tcW w:w="720" w:type="dxa"/>
            <w:vMerge w:val="restart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结果纠正</w:t>
            </w:r>
          </w:p>
        </w:tc>
        <w:tc>
          <w:tcPr>
            <w:tcW w:w="720" w:type="dxa"/>
            <w:vMerge w:val="restart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其他结果</w:t>
            </w:r>
          </w:p>
        </w:tc>
        <w:tc>
          <w:tcPr>
            <w:tcW w:w="688" w:type="dxa"/>
            <w:vMerge w:val="restart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尚未审结</w:t>
            </w:r>
          </w:p>
        </w:tc>
        <w:tc>
          <w:tcPr>
            <w:tcW w:w="392" w:type="dxa"/>
            <w:vMerge w:val="restart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总计</w:t>
            </w:r>
          </w:p>
        </w:tc>
        <w:tc>
          <w:tcPr>
            <w:tcW w:w="3240" w:type="dxa"/>
            <w:gridSpan w:val="5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未经复议直接起诉</w:t>
            </w:r>
          </w:p>
        </w:tc>
        <w:tc>
          <w:tcPr>
            <w:tcW w:w="2880" w:type="dxa"/>
            <w:gridSpan w:val="5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复议后起诉</w:t>
            </w:r>
          </w:p>
        </w:tc>
      </w:tr>
      <w:tr w:rsidR="00EF0915" w:rsidRPr="00B56C11" w:rsidTr="005008DF">
        <w:tc>
          <w:tcPr>
            <w:tcW w:w="680" w:type="dxa"/>
            <w:vMerge/>
            <w:vAlign w:val="center"/>
          </w:tcPr>
          <w:p w:rsidR="00EF0915" w:rsidRPr="00B56C11" w:rsidRDefault="00EF0915" w:rsidP="00B56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结果维持</w:t>
            </w:r>
          </w:p>
        </w:tc>
        <w:tc>
          <w:tcPr>
            <w:tcW w:w="720" w:type="dxa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结果纠正</w:t>
            </w:r>
          </w:p>
        </w:tc>
        <w:tc>
          <w:tcPr>
            <w:tcW w:w="720" w:type="dxa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其他结果</w:t>
            </w:r>
          </w:p>
        </w:tc>
        <w:tc>
          <w:tcPr>
            <w:tcW w:w="720" w:type="dxa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尚未审结</w:t>
            </w:r>
          </w:p>
        </w:tc>
        <w:tc>
          <w:tcPr>
            <w:tcW w:w="360" w:type="dxa"/>
            <w:vAlign w:val="center"/>
          </w:tcPr>
          <w:p w:rsidR="00EF0915" w:rsidRPr="00803F36" w:rsidRDefault="00EF0915" w:rsidP="00B56C11">
            <w:pPr>
              <w:jc w:val="center"/>
              <w:rPr>
                <w:sz w:val="18"/>
                <w:szCs w:val="18"/>
              </w:rPr>
            </w:pPr>
            <w:r w:rsidRPr="00803F36">
              <w:rPr>
                <w:rFonts w:hint="eastAsia"/>
                <w:sz w:val="18"/>
                <w:szCs w:val="18"/>
              </w:rPr>
              <w:t>总计</w:t>
            </w:r>
          </w:p>
        </w:tc>
        <w:tc>
          <w:tcPr>
            <w:tcW w:w="540" w:type="dxa"/>
            <w:vAlign w:val="center"/>
          </w:tcPr>
          <w:p w:rsidR="00EF0915" w:rsidRPr="005008DF" w:rsidRDefault="00EF0915" w:rsidP="00B56C11">
            <w:pPr>
              <w:jc w:val="center"/>
              <w:rPr>
                <w:sz w:val="15"/>
                <w:szCs w:val="15"/>
              </w:rPr>
            </w:pPr>
            <w:r w:rsidRPr="005008DF">
              <w:rPr>
                <w:rFonts w:hint="eastAsia"/>
                <w:sz w:val="15"/>
                <w:szCs w:val="15"/>
              </w:rPr>
              <w:t>结果维持</w:t>
            </w:r>
          </w:p>
        </w:tc>
        <w:tc>
          <w:tcPr>
            <w:tcW w:w="540" w:type="dxa"/>
            <w:vAlign w:val="center"/>
          </w:tcPr>
          <w:p w:rsidR="00EF0915" w:rsidRPr="005008DF" w:rsidRDefault="00EF0915" w:rsidP="00B56C11">
            <w:pPr>
              <w:jc w:val="center"/>
              <w:rPr>
                <w:sz w:val="15"/>
                <w:szCs w:val="15"/>
              </w:rPr>
            </w:pPr>
            <w:r w:rsidRPr="005008DF">
              <w:rPr>
                <w:rFonts w:hint="eastAsia"/>
                <w:sz w:val="15"/>
                <w:szCs w:val="15"/>
              </w:rPr>
              <w:t>结果纠正</w:t>
            </w:r>
          </w:p>
        </w:tc>
        <w:tc>
          <w:tcPr>
            <w:tcW w:w="540" w:type="dxa"/>
            <w:vAlign w:val="center"/>
          </w:tcPr>
          <w:p w:rsidR="00EF0915" w:rsidRPr="005008DF" w:rsidRDefault="00EF0915" w:rsidP="00B56C11">
            <w:pPr>
              <w:jc w:val="center"/>
              <w:rPr>
                <w:sz w:val="15"/>
                <w:szCs w:val="15"/>
              </w:rPr>
            </w:pPr>
            <w:r w:rsidRPr="005008DF">
              <w:rPr>
                <w:rFonts w:hint="eastAsia"/>
                <w:sz w:val="15"/>
                <w:szCs w:val="15"/>
              </w:rPr>
              <w:t>其他结果</w:t>
            </w:r>
          </w:p>
        </w:tc>
        <w:tc>
          <w:tcPr>
            <w:tcW w:w="540" w:type="dxa"/>
            <w:vAlign w:val="center"/>
          </w:tcPr>
          <w:p w:rsidR="00EF0915" w:rsidRPr="005008DF" w:rsidRDefault="00EF0915" w:rsidP="00B56C11">
            <w:pPr>
              <w:jc w:val="center"/>
              <w:rPr>
                <w:sz w:val="15"/>
                <w:szCs w:val="15"/>
              </w:rPr>
            </w:pPr>
            <w:r w:rsidRPr="005008DF">
              <w:rPr>
                <w:rFonts w:hint="eastAsia"/>
                <w:sz w:val="15"/>
                <w:szCs w:val="15"/>
              </w:rPr>
              <w:t>尚未审结</w:t>
            </w:r>
          </w:p>
        </w:tc>
        <w:tc>
          <w:tcPr>
            <w:tcW w:w="720" w:type="dxa"/>
            <w:vAlign w:val="center"/>
          </w:tcPr>
          <w:p w:rsidR="00EF0915" w:rsidRPr="005008DF" w:rsidRDefault="00EF0915" w:rsidP="00B56C11">
            <w:pPr>
              <w:jc w:val="center"/>
              <w:rPr>
                <w:sz w:val="15"/>
                <w:szCs w:val="15"/>
              </w:rPr>
            </w:pPr>
            <w:r w:rsidRPr="005008DF">
              <w:rPr>
                <w:rFonts w:hint="eastAsia"/>
                <w:sz w:val="15"/>
                <w:szCs w:val="15"/>
              </w:rPr>
              <w:t>总计</w:t>
            </w:r>
          </w:p>
        </w:tc>
      </w:tr>
      <w:tr w:rsidR="00EF0915" w:rsidRPr="00B56C11" w:rsidTr="005008DF">
        <w:trPr>
          <w:trHeight w:val="575"/>
        </w:trPr>
        <w:tc>
          <w:tcPr>
            <w:tcW w:w="680" w:type="dxa"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F0915" w:rsidRPr="00B56C11" w:rsidRDefault="00EF0915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392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6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F0915" w:rsidRPr="00B56C11" w:rsidRDefault="00EF0915">
            <w:pPr>
              <w:rPr>
                <w:szCs w:val="21"/>
              </w:rPr>
            </w:pPr>
          </w:p>
        </w:tc>
      </w:tr>
    </w:tbl>
    <w:p w:rsidR="00EF0915" w:rsidRPr="008A3DAA" w:rsidRDefault="00EF0915">
      <w:pPr>
        <w:rPr>
          <w:rFonts w:ascii="仿宋" w:eastAsia="仿宋" w:hAnsi="仿宋"/>
          <w:b/>
          <w:sz w:val="32"/>
          <w:szCs w:val="32"/>
        </w:rPr>
      </w:pPr>
      <w:r w:rsidRPr="008A3DAA">
        <w:rPr>
          <w:rFonts w:ascii="仿宋" w:eastAsia="仿宋" w:hAnsi="仿宋" w:hint="eastAsia"/>
          <w:b/>
          <w:sz w:val="32"/>
          <w:szCs w:val="32"/>
        </w:rPr>
        <w:t>五、存在的主要问题及改进情况</w:t>
      </w:r>
    </w:p>
    <w:p w:rsidR="00EF0915" w:rsidRPr="008A3DAA" w:rsidRDefault="00EF0915" w:rsidP="00BB05C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A3DAA">
        <w:rPr>
          <w:rFonts w:ascii="仿宋" w:eastAsia="仿宋" w:hAnsi="仿宋"/>
          <w:sz w:val="32"/>
          <w:szCs w:val="32"/>
        </w:rPr>
        <w:t>2019</w:t>
      </w:r>
      <w:r w:rsidRPr="008A3DAA">
        <w:rPr>
          <w:rFonts w:ascii="仿宋" w:eastAsia="仿宋" w:hAnsi="仿宋" w:hint="eastAsia"/>
          <w:sz w:val="32"/>
          <w:szCs w:val="32"/>
        </w:rPr>
        <w:t>年，我局政府信息公开工作在加强组织领导、完善工作制度、巩固基础建设等方面取得明显成效，但仍存在一些困难和问题。主要表现在：一是对政府信息公开的认识还不够深，工作积极性还有待进一步提高；二是公开程序和各部门职责有待进一步规范，公开内容有待进一步丰富，公开时效有待进一步增强。</w:t>
      </w:r>
    </w:p>
    <w:p w:rsidR="00EF0915" w:rsidRPr="008A3DAA" w:rsidRDefault="00EF0915" w:rsidP="00BB05C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A3DAA">
        <w:rPr>
          <w:rFonts w:ascii="仿宋" w:eastAsia="仿宋" w:hAnsi="仿宋" w:hint="eastAsia"/>
          <w:sz w:val="32"/>
          <w:szCs w:val="32"/>
        </w:rPr>
        <w:t>下一步，淄博市生态环境局周村分局将继续深入贯彻落实《中华人民共和国政府信息公开条例》，进一步健全规章制度、简化和规范公开程序、提高公开时效、逐步增加和细化主动公开的内容、完善政府信息公开平台，切实提高政府信息公开工作水平。</w:t>
      </w:r>
    </w:p>
    <w:p w:rsidR="00EF0915" w:rsidRPr="008A3DAA" w:rsidRDefault="00EF0915" w:rsidP="00BB05C7">
      <w:pPr>
        <w:ind w:firstLineChars="196" w:firstLine="31680"/>
        <w:rPr>
          <w:rFonts w:ascii="仿宋" w:eastAsia="仿宋" w:hAnsi="仿宋"/>
          <w:b/>
          <w:sz w:val="32"/>
          <w:szCs w:val="32"/>
        </w:rPr>
      </w:pPr>
      <w:r w:rsidRPr="008A3DAA">
        <w:rPr>
          <w:rFonts w:ascii="仿宋" w:eastAsia="仿宋" w:hAnsi="仿宋" w:hint="eastAsia"/>
          <w:b/>
          <w:sz w:val="32"/>
          <w:szCs w:val="32"/>
        </w:rPr>
        <w:t>六、其他需要报告的事项</w:t>
      </w:r>
    </w:p>
    <w:p w:rsidR="00EF0915" w:rsidRPr="008A3DAA" w:rsidRDefault="00EF0915" w:rsidP="00FA4759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A3DAA">
        <w:rPr>
          <w:rFonts w:ascii="仿宋" w:eastAsia="仿宋" w:hAnsi="仿宋" w:hint="eastAsia"/>
          <w:sz w:val="32"/>
          <w:szCs w:val="32"/>
        </w:rPr>
        <w:t>无其他报告事项</w:t>
      </w:r>
    </w:p>
    <w:sectPr w:rsidR="00EF0915" w:rsidRPr="008A3DAA" w:rsidSect="0059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258"/>
    <w:rsid w:val="00024810"/>
    <w:rsid w:val="000414C6"/>
    <w:rsid w:val="00087FF0"/>
    <w:rsid w:val="00092177"/>
    <w:rsid w:val="00131550"/>
    <w:rsid w:val="0019231B"/>
    <w:rsid w:val="001C1D67"/>
    <w:rsid w:val="002035A5"/>
    <w:rsid w:val="00216261"/>
    <w:rsid w:val="00270C0E"/>
    <w:rsid w:val="002A188B"/>
    <w:rsid w:val="002B6F68"/>
    <w:rsid w:val="0034172F"/>
    <w:rsid w:val="003C484D"/>
    <w:rsid w:val="003D7EB2"/>
    <w:rsid w:val="00405DB6"/>
    <w:rsid w:val="00415D3B"/>
    <w:rsid w:val="00420F86"/>
    <w:rsid w:val="00481ED7"/>
    <w:rsid w:val="004D2882"/>
    <w:rsid w:val="005008DF"/>
    <w:rsid w:val="0053594B"/>
    <w:rsid w:val="00541A4A"/>
    <w:rsid w:val="005946D1"/>
    <w:rsid w:val="00597FF6"/>
    <w:rsid w:val="005E3FF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03F36"/>
    <w:rsid w:val="00892DC4"/>
    <w:rsid w:val="008A3DAA"/>
    <w:rsid w:val="008D1A2F"/>
    <w:rsid w:val="008D788B"/>
    <w:rsid w:val="00920A8C"/>
    <w:rsid w:val="00935E77"/>
    <w:rsid w:val="0096093C"/>
    <w:rsid w:val="00A93492"/>
    <w:rsid w:val="00AC222F"/>
    <w:rsid w:val="00AC67E2"/>
    <w:rsid w:val="00AD49B5"/>
    <w:rsid w:val="00B56C11"/>
    <w:rsid w:val="00BB05C7"/>
    <w:rsid w:val="00BF42A9"/>
    <w:rsid w:val="00C61A42"/>
    <w:rsid w:val="00C762CA"/>
    <w:rsid w:val="00CA24FE"/>
    <w:rsid w:val="00CE4BD7"/>
    <w:rsid w:val="00D201BD"/>
    <w:rsid w:val="00D33F3A"/>
    <w:rsid w:val="00D7673F"/>
    <w:rsid w:val="00E03F11"/>
    <w:rsid w:val="00E04258"/>
    <w:rsid w:val="00E438A3"/>
    <w:rsid w:val="00E82A61"/>
    <w:rsid w:val="00EA3993"/>
    <w:rsid w:val="00EF0915"/>
    <w:rsid w:val="00F83EB4"/>
    <w:rsid w:val="00F86E57"/>
    <w:rsid w:val="00FA3378"/>
    <w:rsid w:val="00FA4759"/>
    <w:rsid w:val="00FE3091"/>
    <w:rsid w:val="36D819E2"/>
    <w:rsid w:val="4DE9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D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46D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E4B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392</TotalTime>
  <Pages>4</Pages>
  <Words>273</Words>
  <Characters>1562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China</dc:creator>
  <cp:keywords/>
  <dc:description/>
  <cp:lastModifiedBy>tclsevers</cp:lastModifiedBy>
  <cp:revision>23</cp:revision>
  <cp:lastPrinted>2020-01-19T06:06:00Z</cp:lastPrinted>
  <dcterms:created xsi:type="dcterms:W3CDTF">2020-01-13T05:57:00Z</dcterms:created>
  <dcterms:modified xsi:type="dcterms:W3CDTF">2020-01-20T08:04:00Z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