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华文中宋" w:cs="Times New Roman"/>
          <w:sz w:val="32"/>
        </w:rPr>
      </w:pPr>
    </w:p>
    <w:p>
      <w:pPr>
        <w:pStyle w:val="25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关于给予公布淄博市革命烈士纪念设施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保护范围的批复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周政字〔2024〕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区退役军人事务局：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《关于给予公布淄博市革命烈士纪念设施保护范围的请示》（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周退役军人发〔202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已收悉。根据《中华人民共和国英雄烈士保护法》、《烈士褒扬条例》、《烈士纪念设施保护管理办法》有关规定，现批复如下：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一、原则同意淄博市革命烈士陵园保护范围划定方案。</w:t>
      </w:r>
    </w:p>
    <w:p>
      <w:pPr>
        <w:pStyle w:val="3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二、陵园保护范围以淄博市革命烈士陵园宗地图（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宗地代码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370306101205GB00012W00000000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所在图幅号：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4070.00—488.75）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红线基准线为界。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三、你局要严格按照国家有关规定，切实加强对烈士纪念设施的保护管理，确保陵园庄严、肃穆、清净的环境和氛围，防止陵园被非法侵占。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800"/>
        </w:tabs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384" w:rightChars="659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283" w:rightChars="611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5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5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5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5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5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p>
      <w:pPr>
        <w:pStyle w:val="25"/>
        <w:spacing w:line="34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周村区人民政府办公室                   2024年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25"/>
        <w:spacing w:line="3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sectPr>
      <w:headerReference r:id="rId3" w:type="first"/>
      <w:footerReference r:id="rId5" w:type="first"/>
      <w:footerReference r:id="rId4" w:type="default"/>
      <w:pgSz w:w="11906" w:h="16838"/>
      <w:pgMar w:top="2041" w:right="1531" w:bottom="170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pBdr>
        <w:between w:val="none" w:color="auto" w:sz="50" w:space="0"/>
      </w:pBdr>
      <w:snapToGrid w:val="0"/>
      <w:jc w:val="left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color w:val="FFFFFF"/>
        <w:sz w:val="28"/>
      </w:rPr>
      <w:t>—</w:t>
    </w:r>
    <w:r>
      <w:rPr>
        <w:rStyle w:val="8"/>
        <w:rFonts w:ascii="Times New Roman" w:hAnsi="Times New Roman"/>
        <w:color w:val="auto"/>
        <w:sz w:val="28"/>
      </w:rPr>
      <w:t xml:space="preserve">—  </w:t>
    </w:r>
    <w:r>
      <w:rPr>
        <w:rFonts w:ascii="Times New Roman" w:hAnsi="Times New Roman"/>
        <w:color w:val="auto"/>
        <w:sz w:val="28"/>
      </w:rPr>
      <w:fldChar w:fldCharType="begin"/>
    </w:r>
    <w:r>
      <w:rPr>
        <w:rStyle w:val="8"/>
        <w:rFonts w:ascii="Times New Roman" w:hAnsi="Times New Roman"/>
        <w:color w:val="auto"/>
        <w:sz w:val="28"/>
      </w:rPr>
      <w:instrText xml:space="preserve"> PAGE  </w:instrText>
    </w:r>
    <w:r>
      <w:rPr>
        <w:rFonts w:ascii="Times New Roman" w:hAnsi="Times New Roman"/>
        <w:color w:val="auto"/>
        <w:sz w:val="28"/>
      </w:rPr>
      <w:fldChar w:fldCharType="separate"/>
    </w:r>
    <w:r>
      <w:rPr>
        <w:rStyle w:val="8"/>
        <w:rFonts w:ascii="Times New Roman" w:hAnsi="Times New Roman"/>
        <w:color w:val="auto"/>
        <w:sz w:val="28"/>
      </w:rPr>
      <w:t>1</w:t>
    </w:r>
    <w:r>
      <w:rPr>
        <w:rFonts w:ascii="Times New Roman" w:hAnsi="Times New Roman"/>
        <w:color w:val="auto"/>
        <w:sz w:val="28"/>
      </w:rPr>
      <w:fldChar w:fldCharType="end"/>
    </w:r>
    <w:r>
      <w:rPr>
        <w:rStyle w:val="8"/>
        <w:rFonts w:ascii="Times New Roman" w:hAnsi="Times New Roman"/>
        <w:color w:val="auto"/>
        <w:sz w:val="28"/>
      </w:rPr>
      <w:t xml:space="preserve">  —</w:t>
    </w:r>
    <w:r>
      <w:rPr>
        <w:rStyle w:val="8"/>
        <w:rFonts w:ascii="Times New Roman" w:hAnsi="Times New Roman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FFEE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link w:val="7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customStyle="1" w:styleId="7">
    <w:name w:val="Char3"/>
    <w:basedOn w:val="1"/>
    <w:link w:val="6"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iPriority w:val="0"/>
  </w:style>
  <w:style w:type="character" w:customStyle="1" w:styleId="9">
    <w:name w:val="page number"/>
    <w:basedOn w:val="6"/>
    <w:uiPriority w:val="0"/>
  </w:style>
  <w:style w:type="paragraph" w:customStyle="1" w:styleId="10">
    <w:name w:val="页眉 New"/>
    <w:basedOn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2">
    <w:name w:val="页脚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3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4">
    <w:name w:val="页脚 New New New New New New"/>
    <w:basedOn w:val="1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5">
    <w:name w:val="正文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6">
    <w:name w:val="页脚 New New New New New New New"/>
    <w:basedOn w:val="1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7">
    <w:name w:val="正文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8">
    <w:name w:val="正文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9">
    <w:name w:val="页脚 New New New New New New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0">
    <w:name w:val="正文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1">
    <w:name w:val="页脚 New New New New New New New New New"/>
    <w:basedOn w:val="2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2">
    <w:name w:val="正文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3">
    <w:name w:val="页脚 New New"/>
    <w:basedOn w:val="24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4">
    <w:name w:val="正文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5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customStyle="1" w:styleId="26">
    <w:name w:val="页脚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7">
    <w:name w:val="页脚 New New New New"/>
    <w:basedOn w:val="2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8">
    <w:name w:val="正文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9">
    <w:name w:val="页脚 New New New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0">
    <w:name w:val="p0"/>
    <w:basedOn w:val="28"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31">
    <w:name w:val="Normal (Web)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32">
    <w:name w:val="正文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33">
    <w:name w:val="正文文本 2 New"/>
    <w:basedOn w:val="11"/>
    <w:uiPriority w:val="0"/>
    <w:pPr>
      <w:jc w:val="center"/>
    </w:pPr>
    <w:rPr>
      <w:rFonts w:ascii="宋体" w:hAnsi="宋体"/>
      <w:sz w:val="70"/>
    </w:rPr>
  </w:style>
  <w:style w:type="paragraph" w:customStyle="1" w:styleId="34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35">
    <w:name w:val="正文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333</Words>
  <Characters>1901</Characters>
  <Lines>15</Lines>
  <Paragraphs>4</Paragraphs>
  <TotalTime>0</TotalTime>
  <ScaleCrop>false</ScaleCrop>
  <LinksUpToDate>false</LinksUpToDate>
  <CharactersWithSpaces>2230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2018-05-28T11:01:00Z</dcterms:created>
  <dc:creator>Administrator</dc:creator>
  <cp:lastModifiedBy>独身仙子</cp:lastModifiedBy>
  <cp:lastPrinted>2024-06-24T11:28:17Z</cp:lastPrinted>
  <dcterms:modified xsi:type="dcterms:W3CDTF">2024-07-08T15:19:07Z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6A9C6B37B338495492C87EFB87DE0942</vt:lpwstr>
  </property>
</Properties>
</file>