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FD5B1A">
      <w:pPr>
        <w:spacing w:line="560" w:lineRule="exact"/>
        <w:rPr>
          <w:rFonts w:hint="default" w:ascii="Times New Roman" w:hAnsi="Times New Roman" w:eastAsia="华文中宋" w:cs="Times New Roman"/>
          <w:w w:val="52"/>
          <w:sz w:val="80"/>
        </w:rPr>
      </w:pPr>
    </w:p>
    <w:p w14:paraId="04007007">
      <w:pPr>
        <w:rPr>
          <w:rFonts w:hint="default" w:ascii="Times New Roman" w:hAnsi="Times New Roman" w:eastAsia="华文中宋" w:cs="Times New Roman"/>
          <w:sz w:val="32"/>
        </w:rPr>
      </w:pPr>
      <w:bookmarkStart w:id="0" w:name="_GoBack"/>
      <w:bookmarkEnd w:id="0"/>
    </w:p>
    <w:p w14:paraId="4239B279">
      <w:pPr>
        <w:pStyle w:val="14"/>
        <w:spacing w:line="60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</w:p>
    <w:p w14:paraId="656B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周村区人民政府</w:t>
      </w:r>
    </w:p>
    <w:p w14:paraId="7C6868A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关于对住宅区进行命名的通知</w:t>
      </w:r>
    </w:p>
    <w:p w14:paraId="0D3A47A7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周政字〔202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 w14:paraId="465EA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4"/>
        </w:rPr>
      </w:pPr>
    </w:p>
    <w:p w14:paraId="1409CA44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各镇政府、街道办事处，周村经济开发区管委会，区政府各部门，驻周各行政企事业单位：</w:t>
      </w:r>
    </w:p>
    <w:p w14:paraId="43353BC1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根据国务院《地名管理条例》《山东省地名管理办法》和《淄博市地名管理办法》有关规定，结合我区实际，按照“尊重历史、符合习惯、体现规划、好找好记”的命名原则，对</w:t>
      </w:r>
      <w:r>
        <w:rPr>
          <w:rFonts w:hint="eastAsia" w:eastAsia="仿宋_GB2312" w:cs="Times New Roman"/>
          <w:sz w:val="32"/>
          <w:szCs w:val="32"/>
          <w:lang w:eastAsia="zh-CN"/>
        </w:rPr>
        <w:t>住宅区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进行命名。现将其名称、范围、建设内容等通知如下：</w:t>
      </w:r>
    </w:p>
    <w:p w14:paraId="6F0A6B87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民安里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位于周村区永安街街道办事处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由淄博周村城市建设发展有限公司开发建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设，青建集团股份公司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、淄博盛世建安有限公司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承建，用地性质为城镇住宅用地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项目四至为：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兰雁嘉园以西、环卫局宿舍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以南、北长行街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东侧沿街房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焊业幼儿园以北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地段。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该项目共建设住宅楼10栋，总计372户。</w:t>
      </w:r>
      <w:r>
        <w:rPr>
          <w:rFonts w:hint="eastAsia" w:ascii="仿宋_GB2312" w:eastAsia="仿宋_GB2312"/>
          <w:sz w:val="32"/>
          <w:szCs w:val="32"/>
        </w:rPr>
        <w:t>项目开工日期为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/>
          <w:sz w:val="32"/>
          <w:szCs w:val="32"/>
        </w:rPr>
        <w:t>月，于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24</w:t>
      </w:r>
      <w:r>
        <w:rPr>
          <w:rFonts w:hint="eastAsia" w:ascii="仿宋_GB2312" w:eastAsia="仿宋_GB2312"/>
          <w:sz w:val="32"/>
          <w:szCs w:val="32"/>
        </w:rPr>
        <w:t>日交付使用。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民安里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民”指居住于此的民众、居民，“安”代表安全、安宁、安稳，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“民安”取“民生安康、居业和顺”之意，寄托对居民生活安定、福运顺遂的期许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故名。</w:t>
      </w:r>
    </w:p>
    <w:p w14:paraId="1F5F909B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38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02C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730473">
      <w:pPr>
        <w:keepNext w:val="0"/>
        <w:keepLines w:val="0"/>
        <w:pageBreakBefore w:val="0"/>
        <w:tabs>
          <w:tab w:val="left" w:pos="7800"/>
          <w:tab w:val="left" w:pos="8200"/>
        </w:tabs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504" w:rightChars="716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周村区人民政府</w:t>
      </w:r>
    </w:p>
    <w:p w14:paraId="7DC5E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283" w:rightChars="611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F124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 w14:paraId="4F483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2E4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8AC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574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C2D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1CB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D25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BFB528">
      <w:pPr>
        <w:pStyle w:val="1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 w14:paraId="6ECE942A">
      <w:pPr>
        <w:pStyle w:val="1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 w14:paraId="5C312399">
      <w:pPr>
        <w:pStyle w:val="1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 w14:paraId="2BC70B4A">
      <w:pPr>
        <w:pStyle w:val="1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 w14:paraId="00B02743">
      <w:pPr>
        <w:pStyle w:val="1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 w14:paraId="7B73A23D">
      <w:pPr>
        <w:pStyle w:val="1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 w14:paraId="5D713195">
      <w:pPr>
        <w:pStyle w:val="1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 w14:paraId="2DD2CA93">
      <w:pPr>
        <w:pStyle w:val="1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 w14:paraId="3BD7F96F">
      <w:pPr>
        <w:pStyle w:val="14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p w14:paraId="22B6D40B">
      <w:pPr>
        <w:pStyle w:val="22"/>
        <w:spacing w:line="340" w:lineRule="exact"/>
        <w:ind w:firstLine="296" w:firstLineChars="100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抄送：区委各部门，区人大办，区政协办，区人武部，区法院，</w:t>
      </w:r>
    </w:p>
    <w:p w14:paraId="4F96CF90">
      <w:pPr>
        <w:pStyle w:val="22"/>
        <w:spacing w:line="340" w:lineRule="exact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区检察院，各人民团体。</w:t>
      </w:r>
    </w:p>
    <w:p w14:paraId="67D79903">
      <w:pPr>
        <w:pStyle w:val="22"/>
        <w:spacing w:line="340" w:lineRule="exact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6"/>
          <w:sz w:val="30"/>
        </w:rPr>
        <w:t>———————————————————————————————</w:t>
      </w:r>
    </w:p>
    <w:p w14:paraId="6B15888E">
      <w:pPr>
        <w:pStyle w:val="14"/>
        <w:spacing w:line="34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周村区人民政府办公室            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 w14:paraId="4C1C22E1">
      <w:pPr>
        <w:pStyle w:val="14"/>
        <w:spacing w:line="3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sectPr>
      <w:headerReference r:id="rId3" w:type="first"/>
      <w:footerReference r:id="rId5" w:type="first"/>
      <w:footerReference r:id="rId4" w:type="default"/>
      <w:pgSz w:w="11906" w:h="16838"/>
      <w:pgMar w:top="2041" w:right="1531" w:bottom="1701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2D40C">
    <w:pPr>
      <w:pStyle w:val="2"/>
      <w:framePr w:wrap="around" w:vAnchor="text" w:hAnchor="margin" w:xAlign="outside" w:y="1"/>
      <w:widowControl w:val="0"/>
      <w:pBdr>
        <w:between w:val="none" w:color="auto" w:sz="50" w:space="0"/>
      </w:pBdr>
      <w:snapToGrid w:val="0"/>
      <w:jc w:val="left"/>
      <w:rPr>
        <w:rFonts w:ascii="Times New Roman" w:hAnsi="Times New Roman"/>
        <w:sz w:val="28"/>
      </w:rPr>
    </w:pPr>
    <w:r>
      <w:rPr>
        <w:rStyle w:val="8"/>
        <w:rFonts w:ascii="Times New Roman" w:hAnsi="Times New Roman"/>
        <w:color w:val="FFFFFF"/>
        <w:sz w:val="28"/>
      </w:rPr>
      <w:t>—</w:t>
    </w:r>
    <w:r>
      <w:rPr>
        <w:rStyle w:val="8"/>
        <w:rFonts w:ascii="Times New Roman" w:hAnsi="Times New Roman"/>
        <w:color w:val="auto"/>
        <w:sz w:val="28"/>
      </w:rPr>
      <w:t xml:space="preserve">—  </w:t>
    </w:r>
    <w:r>
      <w:rPr>
        <w:rFonts w:ascii="Times New Roman" w:hAnsi="Times New Roman"/>
        <w:color w:val="auto"/>
        <w:sz w:val="28"/>
      </w:rPr>
      <w:fldChar w:fldCharType="begin"/>
    </w:r>
    <w:r>
      <w:rPr>
        <w:rStyle w:val="8"/>
        <w:rFonts w:ascii="Times New Roman" w:hAnsi="Times New Roman"/>
        <w:color w:val="auto"/>
        <w:sz w:val="28"/>
      </w:rPr>
      <w:instrText xml:space="preserve"> PAGE  </w:instrText>
    </w:r>
    <w:r>
      <w:rPr>
        <w:rFonts w:ascii="Times New Roman" w:hAnsi="Times New Roman"/>
        <w:color w:val="auto"/>
        <w:sz w:val="28"/>
      </w:rPr>
      <w:fldChar w:fldCharType="separate"/>
    </w:r>
    <w:r>
      <w:rPr>
        <w:rStyle w:val="8"/>
        <w:rFonts w:ascii="Times New Roman" w:hAnsi="Times New Roman"/>
        <w:color w:val="auto"/>
        <w:sz w:val="28"/>
      </w:rPr>
      <w:t>1</w:t>
    </w:r>
    <w:r>
      <w:rPr>
        <w:rFonts w:ascii="Times New Roman" w:hAnsi="Times New Roman"/>
        <w:color w:val="auto"/>
        <w:sz w:val="28"/>
      </w:rPr>
      <w:fldChar w:fldCharType="end"/>
    </w:r>
    <w:r>
      <w:rPr>
        <w:rStyle w:val="8"/>
        <w:rFonts w:ascii="Times New Roman" w:hAnsi="Times New Roman"/>
        <w:color w:val="auto"/>
        <w:sz w:val="28"/>
      </w:rPr>
      <w:t xml:space="preserve">  —</w:t>
    </w:r>
    <w:r>
      <w:rPr>
        <w:rStyle w:val="8"/>
        <w:rFonts w:ascii="Times New Roman" w:hAnsi="Times New Roman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8E6AE"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08C9624"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1B0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8F1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link w:val="7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paragraph" w:customStyle="1" w:styleId="7">
    <w:name w:val="Char3"/>
    <w:basedOn w:val="1"/>
    <w:link w:val="6"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uiPriority w:val="0"/>
  </w:style>
  <w:style w:type="character" w:customStyle="1" w:styleId="9">
    <w:name w:val="page number"/>
    <w:basedOn w:val="6"/>
    <w:uiPriority w:val="0"/>
  </w:style>
  <w:style w:type="paragraph" w:customStyle="1" w:styleId="10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1">
    <w:name w:val="正文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2">
    <w:name w:val="正文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13">
    <w:name w:val="正文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4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customStyle="1" w:styleId="15">
    <w:name w:val="页脚 New New New New New New New"/>
    <w:basedOn w:val="1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6">
    <w:name w:val="正文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7">
    <w:name w:val="页脚 New New New New New New New New New New New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8">
    <w:name w:val="正文 New New New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9">
    <w:name w:val="正文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0">
    <w:name w:val="页脚 New New New"/>
    <w:basedOn w:val="2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1">
    <w:name w:val="正文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2">
    <w:name w:val="正文文本 2 New"/>
    <w:basedOn w:val="10"/>
    <w:uiPriority w:val="0"/>
    <w:pPr>
      <w:jc w:val="center"/>
    </w:pPr>
    <w:rPr>
      <w:rFonts w:ascii="宋体" w:hAnsi="宋体"/>
      <w:sz w:val="70"/>
    </w:rPr>
  </w:style>
  <w:style w:type="paragraph" w:customStyle="1" w:styleId="23">
    <w:name w:val="页脚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4">
    <w:name w:val="页脚 New New New New New New New New New"/>
    <w:basedOn w:val="1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5">
    <w:name w:val="页脚 New New New New New New New New"/>
    <w:basedOn w:val="2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6">
    <w:name w:val="正文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7">
    <w:name w:val="页脚 New New New New New"/>
    <w:basedOn w:val="10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8">
    <w:name w:val="p0"/>
    <w:basedOn w:val="13"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customStyle="1" w:styleId="29">
    <w:name w:val="Normal (Web)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30">
    <w:name w:val="页眉 New"/>
    <w:basedOn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1">
    <w:name w:val="页脚 New New New New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2">
    <w:name w:val="页脚 New New New New New New"/>
    <w:basedOn w:val="3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3">
    <w:name w:val="正文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4">
    <w:name w:val="页脚 New New New New New New New New New New"/>
    <w:basedOn w:val="3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5">
    <w:name w:val="正文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6">
    <w:name w:val="页脚 New New New New New New New New New New New"/>
    <w:basedOn w:val="3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7">
    <w:name w:val="正文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8">
    <w:name w:val="页脚 New New New New New New New New New New New New"/>
    <w:basedOn w:val="3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9">
    <w:name w:val="正文 New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40">
    <w:name w:val="页脚 New New New New New New New New New New New New New"/>
    <w:basedOn w:val="4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41">
    <w:name w:val="正文 New New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42">
    <w:name w:val="页脚 New"/>
    <w:basedOn w:val="4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43">
    <w:name w:val="正文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44">
    <w:name w:val="页脚 New New New New New New New New New New New New New New New"/>
    <w:basedOn w:val="4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45">
    <w:name w:val="正文 New New New New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46">
    <w:name w:val="正文 New New New New New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47">
    <w:name w:val="页脚 New New New New New New New New New New New New New New New New"/>
    <w:basedOn w:val="4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48">
    <w:name w:val="页脚 New New New New New New New New New New New New New New New New New"/>
    <w:basedOn w:val="4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49">
    <w:name w:val="正文 New New New New New New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Kingsoft\WPS%20Office\12.1.0.23542\office6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502</Words>
  <Characters>627</Characters>
  <Lines>15</Lines>
  <Paragraphs>4</Paragraphs>
  <TotalTime>0</TotalTime>
  <ScaleCrop>false</ScaleCrop>
  <LinksUpToDate>false</LinksUpToDate>
  <CharactersWithSpaces>654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2018-05-28T03:01:00Z</dcterms:created>
  <dc:creator>Administrator</dc:creator>
  <cp:lastModifiedBy>汪苗</cp:lastModifiedBy>
  <cp:lastPrinted>2025-11-14T05:51:54Z</cp:lastPrinted>
  <dcterms:modified xsi:type="dcterms:W3CDTF">2026-02-10T07:36:04Z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30CF9A0F9B1B4333B45779421DF7D12A_13</vt:lpwstr>
  </property>
  <property fmtid="{D5CDD505-2E9C-101B-9397-08002B2CF9AE}" pid="4" name="KSOTemplateDocerSaveRecord">
    <vt:lpwstr>eyJoZGlkIjoiNjY0YTdiZTk1MjJlODU3OGQ4MmFiMGVkNWJjODdkZDciLCJ1c2VySWQiOiIzMDUxMTY2MzUifQ==</vt:lpwstr>
  </property>
</Properties>
</file>